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D793" w14:textId="6E06630F" w:rsidR="77F3E0D7" w:rsidRDefault="77F3E0D7" w:rsidP="40844AA5">
      <w:pPr>
        <w:pStyle w:val="TitleII"/>
      </w:pPr>
      <w:proofErr w:type="spellStart"/>
      <w:r>
        <w:t>Anschreiben</w:t>
      </w:r>
      <w:proofErr w:type="spellEnd"/>
      <w:r>
        <w:t xml:space="preserve"> </w:t>
      </w:r>
      <w:proofErr w:type="spellStart"/>
      <w:r>
        <w:t>Unternehmensspenden</w:t>
      </w:r>
      <w:proofErr w:type="spellEnd"/>
      <w:r>
        <w:t xml:space="preserve"> – Run4GirlsRights </w:t>
      </w:r>
      <w:proofErr w:type="spellStart"/>
      <w:r>
        <w:t>Spendenlauf</w:t>
      </w:r>
      <w:proofErr w:type="spellEnd"/>
      <w:r>
        <w:t xml:space="preserve"> </w:t>
      </w:r>
    </w:p>
    <w:p w14:paraId="45C1B28F" w14:textId="4C737700" w:rsidR="77F3E0D7" w:rsidRDefault="77F3E0D7" w:rsidP="40844AA5">
      <w:pPr>
        <w:pStyle w:val="Standardfettgrn"/>
      </w:pPr>
      <w:r>
        <w:t xml:space="preserve">Schule: [NAME_DER_SCHULE] </w:t>
      </w:r>
    </w:p>
    <w:p w14:paraId="2C697B0A" w14:textId="2112B017" w:rsidR="77F3E0D7" w:rsidRDefault="77F3E0D7" w:rsidP="40844AA5">
      <w:pPr>
        <w:pStyle w:val="Standardfettgrn"/>
      </w:pPr>
      <w:r>
        <w:t xml:space="preserve">Datum: [DATUM] </w:t>
      </w:r>
    </w:p>
    <w:p w14:paraId="38901FDA" w14:textId="1933E7E5" w:rsidR="77F3E0D7" w:rsidRDefault="77F3E0D7" w:rsidP="40844AA5">
      <w:pPr>
        <w:pStyle w:val="Standardfettgrn"/>
      </w:pPr>
      <w:r>
        <w:t xml:space="preserve">Betreff: </w:t>
      </w:r>
      <w:proofErr w:type="spellStart"/>
      <w:r>
        <w:t>Unterstützung</w:t>
      </w:r>
      <w:proofErr w:type="spellEnd"/>
      <w:r>
        <w:t xml:space="preserve"> für </w:t>
      </w:r>
      <w:proofErr w:type="spellStart"/>
      <w:r>
        <w:t>unseren</w:t>
      </w:r>
      <w:proofErr w:type="spellEnd"/>
      <w:r>
        <w:t xml:space="preserve"> Run4GirlsRights-Spendenlauf, </w:t>
      </w:r>
      <w:proofErr w:type="spellStart"/>
      <w:r>
        <w:t>möchten</w:t>
      </w:r>
      <w:proofErr w:type="spellEnd"/>
      <w:r>
        <w:t xml:space="preserve"> Sie </w:t>
      </w:r>
      <w:proofErr w:type="spellStart"/>
      <w:r>
        <w:t>Sponsor:in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? </w:t>
      </w:r>
    </w:p>
    <w:p w14:paraId="0E9B108A" w14:textId="77FB55B0" w:rsidR="77F3E0D7" w:rsidRDefault="77F3E0D7" w:rsidP="5BE63DBB">
      <w:r>
        <w:t xml:space="preserve">Sehr </w:t>
      </w:r>
      <w:proofErr w:type="spellStart"/>
      <w:r>
        <w:t>geehrte</w:t>
      </w:r>
      <w:proofErr w:type="spellEnd"/>
      <w:r>
        <w:t xml:space="preserve"> Damen und Herren, </w:t>
      </w:r>
    </w:p>
    <w:p w14:paraId="3ECB0C81" w14:textId="7B48BD30" w:rsidR="77F3E0D7" w:rsidRDefault="77F3E0D7" w:rsidP="5BE63DBB">
      <w:proofErr w:type="spellStart"/>
      <w:r>
        <w:t>wir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 Sie </w:t>
      </w:r>
      <w:proofErr w:type="spellStart"/>
      <w:r>
        <w:t>herzlich</w:t>
      </w:r>
      <w:proofErr w:type="spellEnd"/>
      <w:r>
        <w:t xml:space="preserve"> </w:t>
      </w:r>
      <w:proofErr w:type="spellStart"/>
      <w:r>
        <w:t>einladen</w:t>
      </w:r>
      <w:proofErr w:type="spellEnd"/>
      <w:r>
        <w:t xml:space="preserve">,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diesjährigen</w:t>
      </w:r>
      <w:proofErr w:type="spellEnd"/>
      <w:r>
        <w:t xml:space="preserve"> Run4GirlsRights-Spendenlauf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unterstützen</w:t>
      </w:r>
      <w:proofErr w:type="spellEnd"/>
      <w:r>
        <w:t xml:space="preserve">. </w:t>
      </w:r>
      <w:proofErr w:type="spellStart"/>
      <w:r>
        <w:t>Gemeinsam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unseren</w:t>
      </w:r>
      <w:proofErr w:type="spellEnd"/>
      <w:r>
        <w:t xml:space="preserve">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</w:t>
      </w:r>
      <w:proofErr w:type="spellStart"/>
      <w:r>
        <w:t>setzen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gemeinnützigen</w:t>
      </w:r>
      <w:proofErr w:type="spellEnd"/>
      <w:r>
        <w:t xml:space="preserve"> Verein </w:t>
      </w:r>
      <w:proofErr w:type="spellStart"/>
      <w:r>
        <w:t>Zinduka</w:t>
      </w:r>
      <w:proofErr w:type="spellEnd"/>
      <w:r>
        <w:t xml:space="preserve"> </w:t>
      </w:r>
      <w:proofErr w:type="spellStart"/>
      <w:r>
        <w:t>e.V.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Zeichen</w:t>
      </w:r>
      <w:proofErr w:type="spellEnd"/>
      <w:r>
        <w:t xml:space="preserve"> für </w:t>
      </w:r>
      <w:proofErr w:type="spellStart"/>
      <w:r>
        <w:t>Mädchenrechte</w:t>
      </w:r>
      <w:proofErr w:type="spellEnd"/>
      <w:r>
        <w:t xml:space="preserve">. </w:t>
      </w:r>
    </w:p>
    <w:p w14:paraId="59EDD0CE" w14:textId="7410148F" w:rsidR="77F3E0D7" w:rsidRDefault="77F3E0D7" w:rsidP="5BE63DBB">
      <w:pPr>
        <w:rPr>
          <w:rFonts w:ascii="sans-serif" w:eastAsia="sans-serif" w:hAnsi="sans-serif" w:cs="sans-serif"/>
          <w:color w:val="000000" w:themeColor="text1"/>
          <w:lang w:val="de-DE"/>
        </w:rPr>
      </w:pPr>
      <w:proofErr w:type="spellStart"/>
      <w:r w:rsidRPr="5BE63DBB">
        <w:rPr>
          <w:lang w:val="de-DE"/>
        </w:rPr>
        <w:t>Zinduka</w:t>
      </w:r>
      <w:proofErr w:type="spellEnd"/>
      <w:r w:rsidRPr="5BE63DBB">
        <w:rPr>
          <w:lang w:val="de-DE"/>
        </w:rPr>
        <w:t xml:space="preserve"> arbeitet seit vielen Jahren in vier Regionen Kenias für den Schutz und die Stärkung von Mädchen. Gemeinsam mit lokalen </w:t>
      </w:r>
      <w:proofErr w:type="spellStart"/>
      <w:proofErr w:type="gramStart"/>
      <w:r w:rsidRPr="5BE63DBB">
        <w:rPr>
          <w:lang w:val="de-DE"/>
        </w:rPr>
        <w:t>Partner:innen</w:t>
      </w:r>
      <w:proofErr w:type="spellEnd"/>
      <w:proofErr w:type="gramEnd"/>
      <w:r w:rsidRPr="5BE63DBB">
        <w:rPr>
          <w:lang w:val="de-DE"/>
        </w:rPr>
        <w:t xml:space="preserve"> informiert die Organisation über Mädchenrechte, bildet </w:t>
      </w:r>
      <w:proofErr w:type="spellStart"/>
      <w:proofErr w:type="gramStart"/>
      <w:r w:rsidRPr="5BE63DBB">
        <w:rPr>
          <w:lang w:val="de-DE"/>
        </w:rPr>
        <w:t>Mentor:innen</w:t>
      </w:r>
      <w:proofErr w:type="spellEnd"/>
      <w:proofErr w:type="gramEnd"/>
      <w:r w:rsidRPr="5BE63DBB">
        <w:rPr>
          <w:lang w:val="de-DE"/>
        </w:rPr>
        <w:t xml:space="preserve"> aus, begleitet Familien und schafft sichere Lern- und Schutzräume.</w:t>
      </w:r>
      <w:r w:rsidR="097BD11D" w:rsidRPr="5BE63DBB">
        <w:t xml:space="preserve"> Ein </w:t>
      </w:r>
      <w:proofErr w:type="spellStart"/>
      <w:r w:rsidR="097BD11D" w:rsidRPr="5BE63DBB">
        <w:t>besonderer</w:t>
      </w:r>
      <w:proofErr w:type="spellEnd"/>
      <w:r w:rsidR="097BD11D" w:rsidRPr="5BE63DBB">
        <w:t xml:space="preserve"> </w:t>
      </w:r>
      <w:proofErr w:type="spellStart"/>
      <w:r w:rsidR="097BD11D" w:rsidRPr="5BE63DBB">
        <w:t>Schwerpunkt</w:t>
      </w:r>
      <w:proofErr w:type="spellEnd"/>
      <w:r w:rsidR="097BD11D" w:rsidRPr="5BE63DBB">
        <w:t xml:space="preserve"> </w:t>
      </w:r>
      <w:proofErr w:type="spellStart"/>
      <w:r w:rsidR="097BD11D" w:rsidRPr="5BE63DBB">
        <w:t>liegt</w:t>
      </w:r>
      <w:proofErr w:type="spellEnd"/>
      <w:r w:rsidR="097BD11D" w:rsidRPr="5BE63DBB">
        <w:t xml:space="preserve"> </w:t>
      </w:r>
      <w:proofErr w:type="spellStart"/>
      <w:r w:rsidR="097BD11D" w:rsidRPr="5BE63DBB">
        <w:t>dabei</w:t>
      </w:r>
      <w:proofErr w:type="spellEnd"/>
      <w:r w:rsidR="097BD11D" w:rsidRPr="5BE63DBB">
        <w:t xml:space="preserve"> auf der </w:t>
      </w:r>
      <w:proofErr w:type="spellStart"/>
      <w:r w:rsidR="097BD11D" w:rsidRPr="5BE63DBB">
        <w:t>Prävention</w:t>
      </w:r>
      <w:proofErr w:type="spellEnd"/>
      <w:r w:rsidR="097BD11D" w:rsidRPr="5BE63DBB">
        <w:t xml:space="preserve"> </w:t>
      </w:r>
      <w:proofErr w:type="spellStart"/>
      <w:r w:rsidR="097BD11D" w:rsidRPr="5BE63DBB">
        <w:t>vor</w:t>
      </w:r>
      <w:proofErr w:type="spellEnd"/>
      <w:r w:rsidR="097BD11D" w:rsidRPr="5BE63DBB">
        <w:t xml:space="preserve"> </w:t>
      </w:r>
      <w:proofErr w:type="spellStart"/>
      <w:r w:rsidR="097BD11D" w:rsidRPr="5BE63DBB">
        <w:t>genderbasierter</w:t>
      </w:r>
      <w:proofErr w:type="spellEnd"/>
      <w:r w:rsidR="097BD11D" w:rsidRPr="5BE63DBB">
        <w:t xml:space="preserve"> Gewalt, </w:t>
      </w:r>
      <w:proofErr w:type="spellStart"/>
      <w:r w:rsidR="097BD11D" w:rsidRPr="5BE63DBB">
        <w:t>Frühverheiratung</w:t>
      </w:r>
      <w:proofErr w:type="spellEnd"/>
      <w:r w:rsidR="097BD11D" w:rsidRPr="5BE63DBB">
        <w:t xml:space="preserve"> und </w:t>
      </w:r>
      <w:proofErr w:type="spellStart"/>
      <w:r w:rsidR="097BD11D" w:rsidRPr="5BE63DBB">
        <w:t>schädlichen</w:t>
      </w:r>
      <w:proofErr w:type="spellEnd"/>
      <w:r w:rsidR="097BD11D" w:rsidRPr="5BE63DBB">
        <w:t xml:space="preserve"> </w:t>
      </w:r>
      <w:proofErr w:type="spellStart"/>
      <w:r w:rsidR="097BD11D" w:rsidRPr="5BE63DBB">
        <w:t>Praktiken</w:t>
      </w:r>
      <w:proofErr w:type="spellEnd"/>
      <w:r w:rsidR="097BD11D" w:rsidRPr="5BE63DBB">
        <w:t xml:space="preserve"> </w:t>
      </w:r>
      <w:proofErr w:type="spellStart"/>
      <w:r w:rsidR="097BD11D" w:rsidRPr="5BE63DBB">
        <w:t>wie</w:t>
      </w:r>
      <w:proofErr w:type="spellEnd"/>
      <w:r w:rsidR="097BD11D" w:rsidRPr="5BE63DBB">
        <w:t xml:space="preserve"> </w:t>
      </w:r>
      <w:proofErr w:type="spellStart"/>
      <w:r w:rsidR="097BD11D" w:rsidRPr="5BE63DBB">
        <w:t>z.B.</w:t>
      </w:r>
      <w:proofErr w:type="spellEnd"/>
      <w:r w:rsidR="097BD11D" w:rsidRPr="5BE63DBB">
        <w:t xml:space="preserve"> der </w:t>
      </w:r>
      <w:proofErr w:type="spellStart"/>
      <w:r w:rsidR="097BD11D" w:rsidRPr="5BE63DBB">
        <w:t>weiblichen</w:t>
      </w:r>
      <w:proofErr w:type="spellEnd"/>
      <w:r w:rsidR="097BD11D" w:rsidRPr="5BE63DBB">
        <w:t xml:space="preserve"> </w:t>
      </w:r>
      <w:proofErr w:type="spellStart"/>
      <w:r w:rsidR="097BD11D" w:rsidRPr="5BE63DBB">
        <w:t>Genitalbeschneidung</w:t>
      </w:r>
      <w:proofErr w:type="spellEnd"/>
      <w:r w:rsidR="097BD11D" w:rsidRPr="5BE63DBB">
        <w:t xml:space="preserve"> (FGM/C): </w:t>
      </w:r>
      <w:proofErr w:type="spellStart"/>
      <w:r w:rsidR="097BD11D" w:rsidRPr="5BE63DBB">
        <w:t>kulturell</w:t>
      </w:r>
      <w:proofErr w:type="spellEnd"/>
      <w:r w:rsidR="097BD11D" w:rsidRPr="5BE63DBB">
        <w:t xml:space="preserve"> </w:t>
      </w:r>
      <w:proofErr w:type="spellStart"/>
      <w:r w:rsidR="097BD11D" w:rsidRPr="5BE63DBB">
        <w:t>sensibel</w:t>
      </w:r>
      <w:proofErr w:type="spellEnd"/>
      <w:r w:rsidR="097BD11D" w:rsidRPr="5BE63DBB">
        <w:t xml:space="preserve">, </w:t>
      </w:r>
      <w:proofErr w:type="spellStart"/>
      <w:r w:rsidR="097BD11D" w:rsidRPr="5BE63DBB">
        <w:t>nachhaltig</w:t>
      </w:r>
      <w:proofErr w:type="spellEnd"/>
      <w:r w:rsidR="097BD11D" w:rsidRPr="5BE63DBB">
        <w:t xml:space="preserve"> und </w:t>
      </w:r>
      <w:proofErr w:type="spellStart"/>
      <w:r w:rsidR="097BD11D" w:rsidRPr="5BE63DBB">
        <w:t>direkt</w:t>
      </w:r>
      <w:proofErr w:type="spellEnd"/>
      <w:r w:rsidR="097BD11D" w:rsidRPr="5BE63DBB">
        <w:t xml:space="preserve"> in Zusammenarbeit </w:t>
      </w:r>
      <w:proofErr w:type="spellStart"/>
      <w:r w:rsidR="097BD11D" w:rsidRPr="5BE63DBB">
        <w:t>mit</w:t>
      </w:r>
      <w:proofErr w:type="spellEnd"/>
      <w:r w:rsidR="097BD11D" w:rsidRPr="5BE63DBB">
        <w:t xml:space="preserve"> den Gemeinden </w:t>
      </w:r>
      <w:proofErr w:type="spellStart"/>
      <w:r w:rsidR="097BD11D" w:rsidRPr="5BE63DBB">
        <w:t>vor</w:t>
      </w:r>
      <w:proofErr w:type="spellEnd"/>
      <w:r w:rsidR="097BD11D" w:rsidRPr="5BE63DBB">
        <w:t xml:space="preserve"> Ort.</w:t>
      </w:r>
    </w:p>
    <w:p w14:paraId="1BF33E88" w14:textId="0CADCC60" w:rsidR="77F3E0D7" w:rsidRDefault="77F3E0D7" w:rsidP="40844AA5">
      <w:pPr>
        <w:pStyle w:val="Standardfettgrn"/>
      </w:pPr>
      <w:r>
        <w:t xml:space="preserve">Wie Sie </w:t>
      </w:r>
      <w:proofErr w:type="spellStart"/>
      <w:r>
        <w:t>unterstützen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: </w:t>
      </w:r>
    </w:p>
    <w:p w14:paraId="7CB5E365" w14:textId="1870A492" w:rsidR="77F3E0D7" w:rsidRDefault="77F3E0D7" w:rsidP="40844AA5">
      <w:r>
        <w:t xml:space="preserve">Wir </w:t>
      </w:r>
      <w:proofErr w:type="spellStart"/>
      <w:r>
        <w:t>suchen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die </w:t>
      </w:r>
      <w:proofErr w:type="spellStart"/>
      <w:r>
        <w:t>bereit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die </w:t>
      </w:r>
      <w:proofErr w:type="spellStart"/>
      <w:r>
        <w:t>gelaufenen</w:t>
      </w:r>
      <w:proofErr w:type="spellEnd"/>
      <w:r>
        <w:t xml:space="preserve"> </w:t>
      </w:r>
      <w:proofErr w:type="spellStart"/>
      <w:r>
        <w:t>Runden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unterstützen</w:t>
      </w:r>
      <w:proofErr w:type="spellEnd"/>
      <w:r>
        <w:t xml:space="preserve"> –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frei</w:t>
      </w:r>
      <w:proofErr w:type="spellEnd"/>
      <w:r>
        <w:t xml:space="preserve"> </w:t>
      </w:r>
      <w:proofErr w:type="spellStart"/>
      <w:r>
        <w:t>wählbaren</w:t>
      </w:r>
      <w:proofErr w:type="spellEnd"/>
      <w:r>
        <w:t xml:space="preserve"> </w:t>
      </w:r>
      <w:proofErr w:type="spellStart"/>
      <w:r>
        <w:t>Betrag</w:t>
      </w:r>
      <w:proofErr w:type="spellEnd"/>
      <w:r>
        <w:t xml:space="preserve"> pro Runde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Pauschalbetrag</w:t>
      </w:r>
      <w:proofErr w:type="spellEnd"/>
      <w:r>
        <w:t xml:space="preserve">. Damit </w:t>
      </w:r>
      <w:proofErr w:type="spellStart"/>
      <w:r>
        <w:t>zeigen</w:t>
      </w:r>
      <w:proofErr w:type="spellEnd"/>
      <w:r>
        <w:t xml:space="preserve"> Sie </w:t>
      </w:r>
      <w:proofErr w:type="spellStart"/>
      <w:r>
        <w:t>soziales</w:t>
      </w:r>
      <w:proofErr w:type="spellEnd"/>
      <w:r>
        <w:t xml:space="preserve"> Engagement und </w:t>
      </w:r>
      <w:proofErr w:type="spellStart"/>
      <w:r>
        <w:t>stärken</w:t>
      </w:r>
      <w:proofErr w:type="spellEnd"/>
      <w:r>
        <w:t xml:space="preserve"> </w:t>
      </w:r>
      <w:proofErr w:type="spellStart"/>
      <w:r>
        <w:t>gleichzeitig</w:t>
      </w:r>
      <w:proofErr w:type="spellEnd"/>
      <w:r>
        <w:t xml:space="preserve"> die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Schule und </w:t>
      </w:r>
      <w:proofErr w:type="spellStart"/>
      <w:r>
        <w:t>lokaler</w:t>
      </w:r>
      <w:proofErr w:type="spellEnd"/>
      <w:r>
        <w:t xml:space="preserve"> </w:t>
      </w:r>
      <w:proofErr w:type="spellStart"/>
      <w:r>
        <w:t>Wirtschaft</w:t>
      </w:r>
      <w:proofErr w:type="spellEnd"/>
      <w:r>
        <w:t xml:space="preserve">. </w:t>
      </w:r>
    </w:p>
    <w:p w14:paraId="4736A71C" w14:textId="7100E238" w:rsidR="77F3E0D7" w:rsidRDefault="77F3E0D7" w:rsidP="40844AA5">
      <w:pPr>
        <w:pStyle w:val="Standardfettgrn"/>
      </w:pPr>
      <w:proofErr w:type="spellStart"/>
      <w:r>
        <w:t>Ihre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bewirkt</w:t>
      </w:r>
      <w:proofErr w:type="spellEnd"/>
      <w:r>
        <w:t xml:space="preserve">: </w:t>
      </w:r>
    </w:p>
    <w:p w14:paraId="7FE2D3DB" w14:textId="6AC6AC1C" w:rsidR="77F3E0D7" w:rsidRDefault="77F3E0D7" w:rsidP="40844AA5">
      <w:pPr>
        <w:pStyle w:val="Listenabsatz"/>
        <w:numPr>
          <w:ilvl w:val="0"/>
          <w:numId w:val="1"/>
        </w:numPr>
      </w:pPr>
      <w:proofErr w:type="spellStart"/>
      <w:r>
        <w:t>Mädchenrechte</w:t>
      </w:r>
      <w:proofErr w:type="spellEnd"/>
      <w:r>
        <w:t xml:space="preserve">-Workshops und </w:t>
      </w:r>
      <w:proofErr w:type="spellStart"/>
      <w:r>
        <w:t>Aufklärungsangebote</w:t>
      </w:r>
      <w:proofErr w:type="spellEnd"/>
      <w:r>
        <w:t xml:space="preserve"> in Kenia </w:t>
      </w:r>
    </w:p>
    <w:p w14:paraId="0CA30DC5" w14:textId="4F577588" w:rsidR="77F3E0D7" w:rsidRDefault="77F3E0D7" w:rsidP="40844AA5">
      <w:pPr>
        <w:pStyle w:val="Listenabsatz"/>
        <w:numPr>
          <w:ilvl w:val="0"/>
          <w:numId w:val="1"/>
        </w:numPr>
      </w:pPr>
      <w:proofErr w:type="spellStart"/>
      <w:proofErr w:type="gramStart"/>
      <w:r>
        <w:t>Mentor:innen</w:t>
      </w:r>
      <w:proofErr w:type="gramEnd"/>
      <w:r>
        <w:t>-Programme</w:t>
      </w:r>
      <w:proofErr w:type="spellEnd"/>
      <w:r>
        <w:t xml:space="preserve"> für Mädchen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Familien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Ort </w:t>
      </w:r>
    </w:p>
    <w:p w14:paraId="7ED82EAA" w14:textId="3114057A" w:rsidR="77F3E0D7" w:rsidRDefault="77F3E0D7" w:rsidP="40844AA5">
      <w:pPr>
        <w:pStyle w:val="Listenabsatz"/>
        <w:numPr>
          <w:ilvl w:val="0"/>
          <w:numId w:val="1"/>
        </w:numPr>
      </w:pPr>
      <w:proofErr w:type="spellStart"/>
      <w:r>
        <w:t>Sichere</w:t>
      </w:r>
      <w:proofErr w:type="spellEnd"/>
      <w:r>
        <w:t xml:space="preserve"> </w:t>
      </w:r>
      <w:proofErr w:type="spellStart"/>
      <w:r>
        <w:t>Lern</w:t>
      </w:r>
      <w:proofErr w:type="spellEnd"/>
      <w:r>
        <w:t xml:space="preserve">- und </w:t>
      </w:r>
      <w:proofErr w:type="spellStart"/>
      <w:r>
        <w:t>Schutzräume</w:t>
      </w:r>
      <w:proofErr w:type="spellEnd"/>
      <w:r>
        <w:t xml:space="preserve"> in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Projektregionen</w:t>
      </w:r>
      <w:proofErr w:type="spellEnd"/>
      <w:r>
        <w:t xml:space="preserve"> in </w:t>
      </w:r>
      <w:proofErr w:type="spellStart"/>
      <w:r>
        <w:t>Ostafrika</w:t>
      </w:r>
      <w:proofErr w:type="spellEnd"/>
      <w:r>
        <w:t xml:space="preserve"> </w:t>
      </w:r>
    </w:p>
    <w:p w14:paraId="724D5F90" w14:textId="1AFF39E6" w:rsidR="77F3E0D7" w:rsidRDefault="77F3E0D7" w:rsidP="40844AA5">
      <w:pPr>
        <w:pStyle w:val="Listenabsatz"/>
        <w:numPr>
          <w:ilvl w:val="0"/>
          <w:numId w:val="1"/>
        </w:numPr>
      </w:pPr>
      <w:proofErr w:type="spellStart"/>
      <w:r>
        <w:t>Stärkung</w:t>
      </w:r>
      <w:proofErr w:type="spellEnd"/>
      <w:r>
        <w:t xml:space="preserve"> von Bildung, </w:t>
      </w:r>
      <w:proofErr w:type="spellStart"/>
      <w:r>
        <w:t>Gleichberechtigung</w:t>
      </w:r>
      <w:proofErr w:type="spellEnd"/>
      <w:r>
        <w:t xml:space="preserve">, Schutz und </w:t>
      </w:r>
      <w:proofErr w:type="spellStart"/>
      <w:r>
        <w:t>Selbstbestimmung</w:t>
      </w:r>
      <w:proofErr w:type="spellEnd"/>
      <w:r>
        <w:t xml:space="preserve"> </w:t>
      </w:r>
    </w:p>
    <w:p w14:paraId="69F5F421" w14:textId="274549DA" w:rsidR="77F3E0D7" w:rsidRDefault="77F3E0D7" w:rsidP="40844AA5">
      <w:r>
        <w:t xml:space="preserve">Ab 300€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Spendenbescheinigung</w:t>
      </w:r>
      <w:proofErr w:type="spellEnd"/>
      <w:r>
        <w:t xml:space="preserve"> </w:t>
      </w:r>
      <w:proofErr w:type="spellStart"/>
      <w:r>
        <w:t>aus.</w:t>
      </w:r>
      <w:proofErr w:type="spellEnd"/>
      <w:r>
        <w:t xml:space="preserve"> Bitte </w:t>
      </w:r>
      <w:proofErr w:type="spellStart"/>
      <w:r>
        <w:t>schreiben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vollständige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in den </w:t>
      </w:r>
      <w:proofErr w:type="spellStart"/>
      <w:r>
        <w:t>Verwendungszweck</w:t>
      </w:r>
      <w:proofErr w:type="spellEnd"/>
      <w:r>
        <w:t xml:space="preserve">. </w:t>
      </w:r>
    </w:p>
    <w:p w14:paraId="4743F4B6" w14:textId="669A2755" w:rsidR="77F3E0D7" w:rsidRDefault="77F3E0D7" w:rsidP="40844AA5">
      <w:r>
        <w:t xml:space="preserve">Falls Sie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unterstützen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Rückmeldung</w:t>
      </w:r>
      <w:proofErr w:type="spellEnd"/>
      <w:r>
        <w:t xml:space="preserve">. </w:t>
      </w:r>
    </w:p>
    <w:p w14:paraId="2F152AF7" w14:textId="71550CA4" w:rsidR="77F3E0D7" w:rsidRDefault="77F3E0D7" w:rsidP="40844AA5">
      <w:proofErr w:type="spellStart"/>
      <w:r>
        <w:t>Vielen</w:t>
      </w:r>
      <w:proofErr w:type="spellEnd"/>
      <w:r>
        <w:t xml:space="preserve"> Dank,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ein</w:t>
      </w:r>
      <w:proofErr w:type="spellEnd"/>
      <w:r>
        <w:t xml:space="preserve"> Engagement in </w:t>
      </w:r>
      <w:proofErr w:type="spellStart"/>
      <w:r>
        <w:t>Betracht</w:t>
      </w:r>
      <w:proofErr w:type="spellEnd"/>
      <w:r>
        <w:t xml:space="preserve"> </w:t>
      </w:r>
      <w:proofErr w:type="spellStart"/>
      <w:r>
        <w:t>ziehen</w:t>
      </w:r>
      <w:proofErr w:type="spellEnd"/>
      <w:r>
        <w:t xml:space="preserve">. </w:t>
      </w:r>
      <w:proofErr w:type="spellStart"/>
      <w:r>
        <w:t>Gemeinsam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Mädchen in Kenia </w:t>
      </w:r>
      <w:proofErr w:type="spellStart"/>
      <w:r>
        <w:t>stärken</w:t>
      </w:r>
      <w:proofErr w:type="spellEnd"/>
      <w:r>
        <w:t xml:space="preserve"> und positive </w:t>
      </w:r>
      <w:proofErr w:type="spellStart"/>
      <w:r>
        <w:t>Veränderung</w:t>
      </w:r>
      <w:proofErr w:type="spellEnd"/>
      <w:r>
        <w:t xml:space="preserve"> </w:t>
      </w:r>
      <w:proofErr w:type="spellStart"/>
      <w:r>
        <w:t>anstoßen</w:t>
      </w:r>
      <w:proofErr w:type="spellEnd"/>
      <w:r>
        <w:t xml:space="preserve">. </w:t>
      </w:r>
    </w:p>
    <w:p w14:paraId="2D1D7467" w14:textId="3CA73D2B" w:rsidR="77F3E0D7" w:rsidRDefault="77F3E0D7" w:rsidP="40844AA5">
      <w:r>
        <w:t xml:space="preserve">Mit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 xml:space="preserve"> </w:t>
      </w:r>
    </w:p>
    <w:p w14:paraId="1E9F0581" w14:textId="6872C8FC" w:rsidR="77F3E0D7" w:rsidRDefault="77F3E0D7" w:rsidP="40844AA5">
      <w:r>
        <w:t xml:space="preserve">[NAME DER SCHULE] </w:t>
      </w:r>
    </w:p>
    <w:p w14:paraId="0997A613" w14:textId="0208C491" w:rsidR="77F3E0D7" w:rsidRDefault="77F3E0D7" w:rsidP="40844AA5">
      <w:r>
        <w:lastRenderedPageBreak/>
        <w:t>[</w:t>
      </w:r>
      <w:proofErr w:type="spellStart"/>
      <w:r>
        <w:t>Kontaktperson</w:t>
      </w:r>
      <w:proofErr w:type="spellEnd"/>
      <w:r>
        <w:t xml:space="preserve">] </w:t>
      </w:r>
    </w:p>
    <w:p w14:paraId="69B03498" w14:textId="0F36355B" w:rsidR="77F3E0D7" w:rsidRDefault="77F3E0D7" w:rsidP="40844AA5">
      <w:r>
        <w:t xml:space="preserve">[E-Mail / </w:t>
      </w:r>
      <w:proofErr w:type="spellStart"/>
      <w:r>
        <w:t>Telefonnummer</w:t>
      </w:r>
      <w:proofErr w:type="spellEnd"/>
      <w:r>
        <w:t xml:space="preserve">] </w:t>
      </w:r>
    </w:p>
    <w:p w14:paraId="77EC9930" w14:textId="0EE51F7A" w:rsidR="40844AA5" w:rsidRDefault="40844AA5" w:rsidP="40844AA5"/>
    <w:sectPr w:rsidR="40844AA5" w:rsidSect="00AE004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CB3D" w14:textId="77777777" w:rsidR="0003626E" w:rsidRDefault="0003626E" w:rsidP="00312191">
      <w:r>
        <w:separator/>
      </w:r>
    </w:p>
  </w:endnote>
  <w:endnote w:type="continuationSeparator" w:id="0">
    <w:p w14:paraId="0B229EE3" w14:textId="77777777" w:rsidR="0003626E" w:rsidRDefault="0003626E" w:rsidP="00312191">
      <w:r>
        <w:continuationSeparator/>
      </w:r>
    </w:p>
  </w:endnote>
  <w:endnote w:type="continuationNotice" w:id="1">
    <w:p w14:paraId="198933D4" w14:textId="77777777" w:rsidR="0003626E" w:rsidRDefault="00036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et Book">
    <w:altName w:val="Calibri"/>
    <w:panose1 w:val="020B0604020202020204"/>
    <w:charset w:val="4D"/>
    <w:family w:val="auto"/>
    <w:notTrueType/>
    <w:pitch w:val="variable"/>
    <w:sig w:usb0="A000027F" w:usb1="5000E5FB" w:usb2="00000000" w:usb3="00000000" w:csb0="00000097" w:csb1="00000000"/>
  </w:font>
  <w:font w:name="Garet">
    <w:altName w:val="Calibri"/>
    <w:panose1 w:val="020B0604020202020204"/>
    <w:charset w:val="4D"/>
    <w:family w:val="auto"/>
    <w:notTrueType/>
    <w:pitch w:val="variable"/>
    <w:sig w:usb0="A000027F" w:usb1="5000E5F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ns-serif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872603943"/>
      <w:docPartObj>
        <w:docPartGallery w:val="Page Numbers (Bottom of Page)"/>
        <w:docPartUnique/>
      </w:docPartObj>
    </w:sdtPr>
    <w:sdtContent>
      <w:p w14:paraId="16C2FB9C" w14:textId="77777777" w:rsidR="00312191" w:rsidRDefault="0031219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1687786495"/>
      <w:docPartObj>
        <w:docPartGallery w:val="Page Numbers (Bottom of Page)"/>
        <w:docPartUnique/>
      </w:docPartObj>
    </w:sdtPr>
    <w:sdtContent>
      <w:p w14:paraId="513B5D72" w14:textId="77777777" w:rsidR="00312191" w:rsidRDefault="0031219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D7CCD15" w14:textId="77777777" w:rsidR="00312191" w:rsidRDefault="00312191" w:rsidP="0031219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671709008"/>
      <w:docPartObj>
        <w:docPartGallery w:val="Page Numbers (Bottom of Page)"/>
        <w:docPartUnique/>
      </w:docPartObj>
    </w:sdtPr>
    <w:sdtContent>
      <w:p w14:paraId="5EBF3283" w14:textId="77777777" w:rsidR="00312191" w:rsidRPr="00312191" w:rsidRDefault="00312191" w:rsidP="00312191">
        <w:pPr>
          <w:pStyle w:val="Fuzeile"/>
          <w:framePr w:wrap="none" w:vAnchor="text" w:hAnchor="margin" w:xAlign="center" w:y="1"/>
          <w:rPr>
            <w:rStyle w:val="Seitenzahl"/>
          </w:rPr>
        </w:pPr>
        <w:r w:rsidRPr="00C11243">
          <w:rPr>
            <w:rStyle w:val="Seitenzahl"/>
            <w:sz w:val="13"/>
            <w:szCs w:val="13"/>
          </w:rPr>
          <w:fldChar w:fldCharType="begin"/>
        </w:r>
        <w:r w:rsidRPr="00C11243">
          <w:rPr>
            <w:rStyle w:val="Seitenzahl"/>
            <w:sz w:val="13"/>
            <w:szCs w:val="13"/>
          </w:rPr>
          <w:instrText xml:space="preserve"> PAGE </w:instrText>
        </w:r>
        <w:r w:rsidRPr="00C11243">
          <w:rPr>
            <w:rStyle w:val="Seitenzahl"/>
            <w:sz w:val="13"/>
            <w:szCs w:val="13"/>
          </w:rPr>
          <w:fldChar w:fldCharType="separate"/>
        </w:r>
        <w:r w:rsidRPr="00C11243">
          <w:rPr>
            <w:rStyle w:val="Seitenzahl"/>
            <w:noProof/>
            <w:sz w:val="13"/>
            <w:szCs w:val="13"/>
          </w:rPr>
          <w:t>1</w:t>
        </w:r>
        <w:r w:rsidRPr="00C11243">
          <w:rPr>
            <w:rStyle w:val="Seitenzahl"/>
            <w:sz w:val="13"/>
            <w:szCs w:val="13"/>
          </w:rPr>
          <w:fldChar w:fldCharType="end"/>
        </w:r>
      </w:p>
    </w:sdtContent>
  </w:sdt>
  <w:p w14:paraId="6801B53D" w14:textId="05ABFC80" w:rsidR="00312191" w:rsidRDefault="002360AC" w:rsidP="00C11243">
    <w:pPr>
      <w:pStyle w:val="Fuzeile"/>
      <w:tabs>
        <w:tab w:val="clear" w:pos="4536"/>
        <w:tab w:val="clear" w:pos="9072"/>
        <w:tab w:val="left" w:pos="1516"/>
      </w:tabs>
      <w:spacing w:after="0"/>
      <w:ind w:right="357"/>
      <w:rPr>
        <w:sz w:val="13"/>
        <w:szCs w:val="13"/>
      </w:rPr>
    </w:pPr>
    <w:r w:rsidRPr="00CF7CE9">
      <w:rPr>
        <w:noProof/>
        <w:sz w:val="13"/>
        <w:szCs w:val="13"/>
      </w:rPr>
      <w:drawing>
        <wp:anchor distT="0" distB="0" distL="114300" distR="114300" simplePos="0" relativeHeight="251658244" behindDoc="1" locked="0" layoutInCell="1" allowOverlap="1" wp14:anchorId="121DB3FE" wp14:editId="4030C6C4">
          <wp:simplePos x="0" y="0"/>
          <wp:positionH relativeFrom="column">
            <wp:posOffset>5321704</wp:posOffset>
          </wp:positionH>
          <wp:positionV relativeFrom="paragraph">
            <wp:posOffset>-519846</wp:posOffset>
          </wp:positionV>
          <wp:extent cx="1389305" cy="1627200"/>
          <wp:effectExtent l="0" t="0" r="0" b="0"/>
          <wp:wrapThrough wrapText="bothSides">
            <wp:wrapPolygon edited="0">
              <wp:start x="0" y="0"/>
              <wp:lineTo x="0" y="21415"/>
              <wp:lineTo x="21333" y="21415"/>
              <wp:lineTo x="21333" y="0"/>
              <wp:lineTo x="0" y="0"/>
            </wp:wrapPolygon>
          </wp:wrapThrough>
          <wp:docPr id="465356960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10152" name="Grafik 2" descr="Ein Bild, das Screenshot, Grafike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05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415"/>
      <w:tblW w:w="8186" w:type="dxa"/>
      <w:tblLayout w:type="fixed"/>
      <w:tblLook w:val="04A0" w:firstRow="1" w:lastRow="0" w:firstColumn="1" w:lastColumn="0" w:noHBand="0" w:noVBand="1"/>
    </w:tblPr>
    <w:tblGrid>
      <w:gridCol w:w="2438"/>
      <w:gridCol w:w="3244"/>
      <w:gridCol w:w="2504"/>
    </w:tblGrid>
    <w:tr w:rsidR="00FF14BC" w:rsidRPr="00CF7CE9" w14:paraId="6F279B00" w14:textId="77777777" w:rsidTr="00B33BA2">
      <w:trPr>
        <w:trHeight w:val="510"/>
      </w:trPr>
      <w:tc>
        <w:tcPr>
          <w:tcW w:w="2438" w:type="dxa"/>
        </w:tcPr>
        <w:p w14:paraId="5C430ADD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proofErr w:type="spellStart"/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Zinduka</w:t>
          </w:r>
          <w:proofErr w:type="spellEnd"/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 xml:space="preserve"> e.V.</w:t>
          </w:r>
        </w:p>
        <w:p w14:paraId="1304AE35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Auf dem Willem 5</w:t>
          </w:r>
        </w:p>
        <w:p w14:paraId="09962536" w14:textId="77777777" w:rsidR="00C11243" w:rsidRDefault="00C11243" w:rsidP="00E046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35094 Lahntal</w:t>
          </w:r>
        </w:p>
        <w:p w14:paraId="39D20AB2" w14:textId="68D9664D" w:rsidR="002D1EE2" w:rsidRPr="002D1EE2" w:rsidRDefault="002D1EE2" w:rsidP="00E046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sz w:val="13"/>
              <w:szCs w:val="13"/>
              <w:lang w:val="de-DE"/>
            </w:rPr>
          </w:pPr>
          <w:hyperlink r:id="rId2" w:history="1">
            <w:r w:rsidRPr="002D1EE2">
              <w:rPr>
                <w:rStyle w:val="Hyperlink"/>
                <w:sz w:val="13"/>
                <w:szCs w:val="13"/>
                <w:lang w:val="de-DE"/>
              </w:rPr>
              <w:t>run@zinduka.org</w:t>
            </w:r>
          </w:hyperlink>
        </w:p>
      </w:tc>
      <w:tc>
        <w:tcPr>
          <w:tcW w:w="3244" w:type="dxa"/>
        </w:tcPr>
        <w:p w14:paraId="49F13491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Gemeinnütziger Verein nach §§ 51 ff. AO</w:t>
          </w:r>
        </w:p>
        <w:p w14:paraId="457A79B7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Steuernummer: 3125056899</w:t>
          </w:r>
        </w:p>
        <w:p w14:paraId="069C2F8F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VR Marburg 5323</w:t>
          </w:r>
        </w:p>
        <w:p w14:paraId="30D93EC4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Gläubiger-ID: DE15ZZZ00002053965</w:t>
          </w:r>
        </w:p>
      </w:tc>
      <w:tc>
        <w:tcPr>
          <w:tcW w:w="2504" w:type="dxa"/>
        </w:tcPr>
        <w:p w14:paraId="1949B96D" w14:textId="77777777" w:rsidR="00C11243" w:rsidRPr="00AE0045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bCs/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Bankverbindung</w:t>
          </w:r>
          <w:r w:rsidRPr="007C5FFC">
            <w:rPr>
              <w:rFonts w:eastAsia="Calibri" w:cs="Calibri"/>
              <w:bCs/>
              <w:color w:val="000000"/>
              <w:sz w:val="13"/>
              <w:szCs w:val="13"/>
              <w:lang w:val="de-DE"/>
            </w:rPr>
            <w:t>:</w:t>
          </w:r>
        </w:p>
        <w:p w14:paraId="3C5B445E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Sparkasse Marburg Biedenkopf</w:t>
          </w:r>
        </w:p>
        <w:p w14:paraId="145AA5B7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  <w:lang w:val="de-DE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  <w:lang w:val="de-DE"/>
            </w:rPr>
            <w:t>IBAN: DE20533500000021010391</w:t>
          </w:r>
        </w:p>
        <w:p w14:paraId="74940F9B" w14:textId="77777777" w:rsidR="00C11243" w:rsidRPr="00CF7CE9" w:rsidRDefault="00C11243" w:rsidP="00C11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3"/>
              <w:szCs w:val="13"/>
            </w:rPr>
          </w:pPr>
          <w:r w:rsidRPr="00CF7CE9">
            <w:rPr>
              <w:rFonts w:eastAsia="Calibri" w:cs="Calibri"/>
              <w:color w:val="000000"/>
              <w:sz w:val="13"/>
              <w:szCs w:val="13"/>
            </w:rPr>
            <w:t>BIC: HELADEF1MAR</w:t>
          </w:r>
        </w:p>
      </w:tc>
    </w:tr>
  </w:tbl>
  <w:p w14:paraId="1F9D2DDA" w14:textId="408DF184" w:rsidR="00B3113A" w:rsidRDefault="00B3113A" w:rsidP="00C11243">
    <w:pPr>
      <w:pStyle w:val="Fuzeile"/>
      <w:tabs>
        <w:tab w:val="clear" w:pos="4536"/>
        <w:tab w:val="clear" w:pos="9072"/>
        <w:tab w:val="left" w:pos="1516"/>
      </w:tabs>
      <w:spacing w:after="0"/>
      <w:ind w:right="360"/>
      <w:rPr>
        <w:sz w:val="13"/>
        <w:szCs w:val="13"/>
      </w:rPr>
    </w:pPr>
  </w:p>
  <w:p w14:paraId="383A5EC5" w14:textId="63A6FE8B" w:rsidR="00B3113A" w:rsidRDefault="00B3113A" w:rsidP="00C11243">
    <w:pPr>
      <w:pStyle w:val="Fuzeile"/>
      <w:tabs>
        <w:tab w:val="clear" w:pos="4536"/>
        <w:tab w:val="clear" w:pos="9072"/>
        <w:tab w:val="left" w:pos="1516"/>
      </w:tabs>
      <w:spacing w:after="0"/>
      <w:ind w:right="360"/>
      <w:rPr>
        <w:sz w:val="13"/>
        <w:szCs w:val="13"/>
      </w:rPr>
    </w:pPr>
  </w:p>
  <w:p w14:paraId="2A67B517" w14:textId="1998601D" w:rsidR="002360AC" w:rsidRPr="00C11243" w:rsidRDefault="002360AC" w:rsidP="00B3113A">
    <w:pPr>
      <w:pStyle w:val="Fuzeile"/>
      <w:tabs>
        <w:tab w:val="clear" w:pos="4536"/>
        <w:tab w:val="clear" w:pos="9072"/>
        <w:tab w:val="left" w:pos="1516"/>
      </w:tabs>
      <w:spacing w:after="0"/>
      <w:ind w:right="357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2676" w14:textId="77777777" w:rsidR="00220C7E" w:rsidRDefault="00220C7E" w:rsidP="00CF7CE9">
    <w:pPr>
      <w:pStyle w:val="Fuzeile"/>
      <w:spacing w:after="0" w:line="240" w:lineRule="auto"/>
      <w:rPr>
        <w:sz w:val="13"/>
        <w:szCs w:val="13"/>
      </w:rPr>
    </w:pPr>
  </w:p>
  <w:p w14:paraId="46AA2E2E" w14:textId="77777777" w:rsidR="0026617A" w:rsidRDefault="0026617A" w:rsidP="00CF7CE9">
    <w:pPr>
      <w:pStyle w:val="Fuzeile"/>
      <w:spacing w:after="0" w:line="240" w:lineRule="auto"/>
      <w:rPr>
        <w:sz w:val="13"/>
        <w:szCs w:val="13"/>
      </w:rPr>
    </w:pPr>
  </w:p>
  <w:p w14:paraId="51A010B0" w14:textId="77777777" w:rsidR="0026617A" w:rsidRDefault="0026617A" w:rsidP="00CF7CE9">
    <w:pPr>
      <w:pStyle w:val="Fuzeile"/>
      <w:spacing w:after="0" w:line="240" w:lineRule="auto"/>
      <w:rPr>
        <w:sz w:val="13"/>
        <w:szCs w:val="13"/>
      </w:rPr>
    </w:pPr>
  </w:p>
  <w:p w14:paraId="7CFAA9E4" w14:textId="41163BAE" w:rsidR="00C97869" w:rsidRPr="00CF7CE9" w:rsidRDefault="00C97869" w:rsidP="00CF7CE9">
    <w:pPr>
      <w:pStyle w:val="Fuzeile"/>
      <w:spacing w:after="0" w:line="240" w:lineRule="auto"/>
      <w:rPr>
        <w:sz w:val="13"/>
        <w:szCs w:val="13"/>
      </w:rPr>
    </w:pPr>
    <w:r w:rsidRPr="00CF7CE9">
      <w:rPr>
        <w:noProof/>
        <w:sz w:val="13"/>
        <w:szCs w:val="13"/>
      </w:rPr>
      <w:drawing>
        <wp:anchor distT="0" distB="0" distL="114300" distR="114300" simplePos="0" relativeHeight="251658241" behindDoc="1" locked="0" layoutInCell="1" allowOverlap="1" wp14:anchorId="40578966" wp14:editId="0CFC5C94">
          <wp:simplePos x="0" y="0"/>
          <wp:positionH relativeFrom="column">
            <wp:posOffset>5313280</wp:posOffset>
          </wp:positionH>
          <wp:positionV relativeFrom="paragraph">
            <wp:posOffset>2297834</wp:posOffset>
          </wp:positionV>
          <wp:extent cx="1389305" cy="1627200"/>
          <wp:effectExtent l="0" t="0" r="0" b="0"/>
          <wp:wrapThrough wrapText="bothSides">
            <wp:wrapPolygon edited="0">
              <wp:start x="0" y="0"/>
              <wp:lineTo x="0" y="21415"/>
              <wp:lineTo x="21333" y="21415"/>
              <wp:lineTo x="21333" y="0"/>
              <wp:lineTo x="0" y="0"/>
            </wp:wrapPolygon>
          </wp:wrapThrough>
          <wp:docPr id="1095101993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10152" name="Grafik 2" descr="Ein Bild, das Screenshot, Grafike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05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3908" w14:textId="77777777" w:rsidR="0003626E" w:rsidRDefault="0003626E" w:rsidP="00312191">
      <w:r>
        <w:separator/>
      </w:r>
    </w:p>
  </w:footnote>
  <w:footnote w:type="continuationSeparator" w:id="0">
    <w:p w14:paraId="774A32D7" w14:textId="77777777" w:rsidR="0003626E" w:rsidRDefault="0003626E" w:rsidP="00312191">
      <w:r>
        <w:continuationSeparator/>
      </w:r>
    </w:p>
  </w:footnote>
  <w:footnote w:type="continuationNotice" w:id="1">
    <w:p w14:paraId="6ECAA4D3" w14:textId="77777777" w:rsidR="0003626E" w:rsidRDefault="00036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5616" w14:textId="0484C882" w:rsidR="00312191" w:rsidRDefault="002360AC" w:rsidP="7EA53A88">
    <w:r>
      <w:rPr>
        <w:noProof/>
        <w14:ligatures w14:val="standardContextual"/>
      </w:rPr>
      <w:drawing>
        <wp:anchor distT="0" distB="0" distL="114300" distR="114300" simplePos="0" relativeHeight="251658243" behindDoc="0" locked="0" layoutInCell="1" allowOverlap="1" wp14:anchorId="750CD281" wp14:editId="13A85E82">
          <wp:simplePos x="0" y="0"/>
          <wp:positionH relativeFrom="column">
            <wp:posOffset>5457825</wp:posOffset>
          </wp:positionH>
          <wp:positionV relativeFrom="paragraph">
            <wp:posOffset>-162756</wp:posOffset>
          </wp:positionV>
          <wp:extent cx="968375" cy="678815"/>
          <wp:effectExtent l="0" t="0" r="0" b="0"/>
          <wp:wrapThrough wrapText="bothSides">
            <wp:wrapPolygon edited="0">
              <wp:start x="0" y="0"/>
              <wp:lineTo x="0" y="21014"/>
              <wp:lineTo x="21246" y="21014"/>
              <wp:lineTo x="21246" y="0"/>
              <wp:lineTo x="0" y="0"/>
            </wp:wrapPolygon>
          </wp:wrapThrough>
          <wp:docPr id="717573418" name="Picture 1" descr="A map of africa with a red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447077" name="Picture 1" descr="A map of africa with a red l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191">
      <w:rPr>
        <w:noProof/>
      </w:rPr>
      <w:drawing>
        <wp:anchor distT="0" distB="0" distL="114300" distR="114300" simplePos="0" relativeHeight="251658240" behindDoc="1" locked="0" layoutInCell="1" allowOverlap="1" wp14:anchorId="61038188" wp14:editId="32151AD9">
          <wp:simplePos x="0" y="0"/>
          <wp:positionH relativeFrom="column">
            <wp:posOffset>-899794</wp:posOffset>
          </wp:positionH>
          <wp:positionV relativeFrom="paragraph">
            <wp:posOffset>-449580</wp:posOffset>
          </wp:positionV>
          <wp:extent cx="1365956" cy="1725714"/>
          <wp:effectExtent l="0" t="0" r="5715" b="1905"/>
          <wp:wrapNone/>
          <wp:docPr id="1417775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19201" name="Grafik 1325119201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974" cy="1764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539E" w14:textId="2C1E4FD3" w:rsidR="003A1B31" w:rsidRDefault="003A1B31" w:rsidP="003A1B31">
    <w:pPr>
      <w:pStyle w:val="Kopfzeile"/>
      <w:tabs>
        <w:tab w:val="clear" w:pos="4536"/>
        <w:tab w:val="clear" w:pos="9072"/>
        <w:tab w:val="left" w:pos="2336"/>
        <w:tab w:val="left" w:pos="7190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0DA5D0C0" wp14:editId="21E90C2C">
          <wp:simplePos x="0" y="0"/>
          <wp:positionH relativeFrom="column">
            <wp:posOffset>-895724</wp:posOffset>
          </wp:positionH>
          <wp:positionV relativeFrom="paragraph">
            <wp:posOffset>-478634</wp:posOffset>
          </wp:positionV>
          <wp:extent cx="1365956" cy="1725714"/>
          <wp:effectExtent l="0" t="0" r="5715" b="1905"/>
          <wp:wrapNone/>
          <wp:docPr id="1928056964" name="Grafik 1" descr="A white and grey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914790" name="Grafik 1" descr="A white and grey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956" cy="1725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58850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71D79"/>
    <w:multiLevelType w:val="hybridMultilevel"/>
    <w:tmpl w:val="D44C2704"/>
    <w:lvl w:ilvl="0" w:tplc="67F0FA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62AD"/>
    <w:multiLevelType w:val="hybridMultilevel"/>
    <w:tmpl w:val="4B66EEE0"/>
    <w:lvl w:ilvl="0" w:tplc="A07427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3B062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476EB1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84D89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136895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FCCE28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C48161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0CE920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5767DA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81C"/>
    <w:multiLevelType w:val="hybridMultilevel"/>
    <w:tmpl w:val="6DCEFA3E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8C3FA"/>
    <w:multiLevelType w:val="hybridMultilevel"/>
    <w:tmpl w:val="47F03FC2"/>
    <w:lvl w:ilvl="0" w:tplc="8822F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2402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A301D1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B0275F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D184EE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8CE5AA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DD8813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268634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C5E9AE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20862"/>
    <w:multiLevelType w:val="hybridMultilevel"/>
    <w:tmpl w:val="9D28B966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93A138"/>
    <w:multiLevelType w:val="hybridMultilevel"/>
    <w:tmpl w:val="A3347B1A"/>
    <w:lvl w:ilvl="0" w:tplc="344835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4FA88B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76817C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B1C60D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A32B63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732582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16EA79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352E0A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DDECF3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737A"/>
    <w:multiLevelType w:val="hybridMultilevel"/>
    <w:tmpl w:val="1F58D7E0"/>
    <w:lvl w:ilvl="0" w:tplc="2C8EBD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3BCA45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63073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6BCC8C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0FADA7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B14303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13802A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DBC0F5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B148AD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644CC"/>
    <w:multiLevelType w:val="hybridMultilevel"/>
    <w:tmpl w:val="9AAA0CB6"/>
    <w:lvl w:ilvl="0" w:tplc="EF8216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084EBF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4923AA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48C4BC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B9AE7E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B06329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682F17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2A6938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FE00D6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B66F9"/>
    <w:multiLevelType w:val="hybridMultilevel"/>
    <w:tmpl w:val="79A64A4C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AAA457"/>
    <w:multiLevelType w:val="hybridMultilevel"/>
    <w:tmpl w:val="A7E44B56"/>
    <w:lvl w:ilvl="0" w:tplc="8E70FB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A7A52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2E2F75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312FD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782A77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318A4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2D4F3B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4C83AB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5F605D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B2753"/>
    <w:multiLevelType w:val="hybridMultilevel"/>
    <w:tmpl w:val="98C8A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25560"/>
    <w:multiLevelType w:val="hybridMultilevel"/>
    <w:tmpl w:val="3364F92A"/>
    <w:lvl w:ilvl="0" w:tplc="67F0FA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A1145F"/>
    <w:multiLevelType w:val="hybridMultilevel"/>
    <w:tmpl w:val="E098BCC0"/>
    <w:lvl w:ilvl="0" w:tplc="A118BE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EDA5BD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ABE608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8DEF1B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E4C137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CF26C3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6F6CFB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DD28A0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E82684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149A9"/>
    <w:multiLevelType w:val="hybridMultilevel"/>
    <w:tmpl w:val="9DF8C146"/>
    <w:lvl w:ilvl="0" w:tplc="3EB039D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8CA6CA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108791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4BA3F9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392E1A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DA2ED9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A84878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4046E6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E6AA4A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10D5E03"/>
    <w:multiLevelType w:val="multilevel"/>
    <w:tmpl w:val="A44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0E993"/>
    <w:multiLevelType w:val="hybridMultilevel"/>
    <w:tmpl w:val="647AFCA2"/>
    <w:lvl w:ilvl="0" w:tplc="5F9C4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0B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0E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CB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E0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49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2A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3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0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20F83"/>
    <w:multiLevelType w:val="hybridMultilevel"/>
    <w:tmpl w:val="B1269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09546">
    <w:abstractNumId w:val="16"/>
  </w:num>
  <w:num w:numId="2" w16cid:durableId="2129468260">
    <w:abstractNumId w:val="7"/>
  </w:num>
  <w:num w:numId="3" w16cid:durableId="1546747184">
    <w:abstractNumId w:val="10"/>
  </w:num>
  <w:num w:numId="4" w16cid:durableId="212235968">
    <w:abstractNumId w:val="2"/>
  </w:num>
  <w:num w:numId="5" w16cid:durableId="1704161789">
    <w:abstractNumId w:val="4"/>
  </w:num>
  <w:num w:numId="6" w16cid:durableId="762260023">
    <w:abstractNumId w:val="13"/>
  </w:num>
  <w:num w:numId="7" w16cid:durableId="174536975">
    <w:abstractNumId w:val="6"/>
  </w:num>
  <w:num w:numId="8" w16cid:durableId="62220530">
    <w:abstractNumId w:val="8"/>
  </w:num>
  <w:num w:numId="9" w16cid:durableId="97067291">
    <w:abstractNumId w:val="14"/>
  </w:num>
  <w:num w:numId="10" w16cid:durableId="150172266">
    <w:abstractNumId w:val="0"/>
  </w:num>
  <w:num w:numId="11" w16cid:durableId="574240379">
    <w:abstractNumId w:val="15"/>
  </w:num>
  <w:num w:numId="12" w16cid:durableId="2044093067">
    <w:abstractNumId w:val="11"/>
  </w:num>
  <w:num w:numId="13" w16cid:durableId="1317563203">
    <w:abstractNumId w:val="1"/>
  </w:num>
  <w:num w:numId="14" w16cid:durableId="103095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318291">
    <w:abstractNumId w:val="3"/>
  </w:num>
  <w:num w:numId="16" w16cid:durableId="1028484626">
    <w:abstractNumId w:val="12"/>
  </w:num>
  <w:num w:numId="17" w16cid:durableId="2138140848">
    <w:abstractNumId w:val="5"/>
  </w:num>
  <w:num w:numId="18" w16cid:durableId="33326947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46"/>
    <w:rsid w:val="0000013C"/>
    <w:rsid w:val="00000A71"/>
    <w:rsid w:val="000023CD"/>
    <w:rsid w:val="000025A2"/>
    <w:rsid w:val="000045F0"/>
    <w:rsid w:val="00005261"/>
    <w:rsid w:val="00006E47"/>
    <w:rsid w:val="00006EA9"/>
    <w:rsid w:val="000073C6"/>
    <w:rsid w:val="00010683"/>
    <w:rsid w:val="00011E07"/>
    <w:rsid w:val="00013821"/>
    <w:rsid w:val="00015924"/>
    <w:rsid w:val="00016A46"/>
    <w:rsid w:val="000178D1"/>
    <w:rsid w:val="00017D05"/>
    <w:rsid w:val="0002107F"/>
    <w:rsid w:val="000255E4"/>
    <w:rsid w:val="00025EF9"/>
    <w:rsid w:val="000265B8"/>
    <w:rsid w:val="00026859"/>
    <w:rsid w:val="00027247"/>
    <w:rsid w:val="000276FB"/>
    <w:rsid w:val="00034D35"/>
    <w:rsid w:val="0003578F"/>
    <w:rsid w:val="00036269"/>
    <w:rsid w:val="0003626E"/>
    <w:rsid w:val="00037101"/>
    <w:rsid w:val="000428CB"/>
    <w:rsid w:val="00043282"/>
    <w:rsid w:val="00043661"/>
    <w:rsid w:val="000450E8"/>
    <w:rsid w:val="00045D0F"/>
    <w:rsid w:val="000531E7"/>
    <w:rsid w:val="000601A5"/>
    <w:rsid w:val="00061C10"/>
    <w:rsid w:val="00061ED8"/>
    <w:rsid w:val="000651C0"/>
    <w:rsid w:val="000655F5"/>
    <w:rsid w:val="000736E4"/>
    <w:rsid w:val="000737AB"/>
    <w:rsid w:val="00080D3B"/>
    <w:rsid w:val="00081359"/>
    <w:rsid w:val="000841E8"/>
    <w:rsid w:val="00091AC3"/>
    <w:rsid w:val="0009714B"/>
    <w:rsid w:val="0009768B"/>
    <w:rsid w:val="0009792E"/>
    <w:rsid w:val="000A1100"/>
    <w:rsid w:val="000A3F74"/>
    <w:rsid w:val="000A6D52"/>
    <w:rsid w:val="000A784B"/>
    <w:rsid w:val="000B0004"/>
    <w:rsid w:val="000B35CB"/>
    <w:rsid w:val="000B7F46"/>
    <w:rsid w:val="000C32F1"/>
    <w:rsid w:val="000C5D72"/>
    <w:rsid w:val="000C7167"/>
    <w:rsid w:val="000D1756"/>
    <w:rsid w:val="000E0D7B"/>
    <w:rsid w:val="000E175A"/>
    <w:rsid w:val="000E1E35"/>
    <w:rsid w:val="000E2D78"/>
    <w:rsid w:val="000E5C10"/>
    <w:rsid w:val="000E698E"/>
    <w:rsid w:val="000E6B02"/>
    <w:rsid w:val="000E7F66"/>
    <w:rsid w:val="000F1836"/>
    <w:rsid w:val="000F2A4A"/>
    <w:rsid w:val="000F4FD2"/>
    <w:rsid w:val="000F58B7"/>
    <w:rsid w:val="00100F59"/>
    <w:rsid w:val="00102333"/>
    <w:rsid w:val="00102C77"/>
    <w:rsid w:val="00107438"/>
    <w:rsid w:val="00110018"/>
    <w:rsid w:val="00110920"/>
    <w:rsid w:val="001209C6"/>
    <w:rsid w:val="00124893"/>
    <w:rsid w:val="001252FD"/>
    <w:rsid w:val="00127892"/>
    <w:rsid w:val="00127B34"/>
    <w:rsid w:val="00131D0E"/>
    <w:rsid w:val="00132086"/>
    <w:rsid w:val="00134851"/>
    <w:rsid w:val="00140281"/>
    <w:rsid w:val="00141004"/>
    <w:rsid w:val="00142E8D"/>
    <w:rsid w:val="0014537D"/>
    <w:rsid w:val="001476FA"/>
    <w:rsid w:val="00152C78"/>
    <w:rsid w:val="0015633C"/>
    <w:rsid w:val="00156893"/>
    <w:rsid w:val="00160F42"/>
    <w:rsid w:val="001620E8"/>
    <w:rsid w:val="00163030"/>
    <w:rsid w:val="00165AE7"/>
    <w:rsid w:val="00165B62"/>
    <w:rsid w:val="00171E59"/>
    <w:rsid w:val="0017502B"/>
    <w:rsid w:val="00175A3F"/>
    <w:rsid w:val="001779D6"/>
    <w:rsid w:val="0018060B"/>
    <w:rsid w:val="001832EC"/>
    <w:rsid w:val="0018550E"/>
    <w:rsid w:val="001859CC"/>
    <w:rsid w:val="00191CE8"/>
    <w:rsid w:val="00195F2B"/>
    <w:rsid w:val="00196B91"/>
    <w:rsid w:val="001A2EEB"/>
    <w:rsid w:val="001A5545"/>
    <w:rsid w:val="001B4DD1"/>
    <w:rsid w:val="001B4E98"/>
    <w:rsid w:val="001B5FED"/>
    <w:rsid w:val="001B6470"/>
    <w:rsid w:val="001C0FE5"/>
    <w:rsid w:val="001C2FA9"/>
    <w:rsid w:val="001C5B17"/>
    <w:rsid w:val="001D25A2"/>
    <w:rsid w:val="001E28A8"/>
    <w:rsid w:val="001E2D7C"/>
    <w:rsid w:val="001E4414"/>
    <w:rsid w:val="001F07D6"/>
    <w:rsid w:val="001F089F"/>
    <w:rsid w:val="001F0957"/>
    <w:rsid w:val="001F4CD2"/>
    <w:rsid w:val="001F4EF2"/>
    <w:rsid w:val="00206CB4"/>
    <w:rsid w:val="00207023"/>
    <w:rsid w:val="00207782"/>
    <w:rsid w:val="00207B85"/>
    <w:rsid w:val="0020B83C"/>
    <w:rsid w:val="002158C9"/>
    <w:rsid w:val="00220C7E"/>
    <w:rsid w:val="00221944"/>
    <w:rsid w:val="00221DF8"/>
    <w:rsid w:val="0022562F"/>
    <w:rsid w:val="00225EB5"/>
    <w:rsid w:val="002262EE"/>
    <w:rsid w:val="00227F63"/>
    <w:rsid w:val="00227FC5"/>
    <w:rsid w:val="00232418"/>
    <w:rsid w:val="002326E1"/>
    <w:rsid w:val="00232B0E"/>
    <w:rsid w:val="00233CCE"/>
    <w:rsid w:val="002360AC"/>
    <w:rsid w:val="00242C14"/>
    <w:rsid w:val="00242D3B"/>
    <w:rsid w:val="002472A2"/>
    <w:rsid w:val="00251C84"/>
    <w:rsid w:val="00253299"/>
    <w:rsid w:val="00253353"/>
    <w:rsid w:val="002568C4"/>
    <w:rsid w:val="00261E1E"/>
    <w:rsid w:val="00261F1A"/>
    <w:rsid w:val="002621B1"/>
    <w:rsid w:val="002624D5"/>
    <w:rsid w:val="00264AB7"/>
    <w:rsid w:val="00265512"/>
    <w:rsid w:val="0026617A"/>
    <w:rsid w:val="00266952"/>
    <w:rsid w:val="00266D65"/>
    <w:rsid w:val="0027209F"/>
    <w:rsid w:val="002737AF"/>
    <w:rsid w:val="00273ACF"/>
    <w:rsid w:val="00273F78"/>
    <w:rsid w:val="0027514A"/>
    <w:rsid w:val="00276249"/>
    <w:rsid w:val="00290FA3"/>
    <w:rsid w:val="002A30C7"/>
    <w:rsid w:val="002A30FF"/>
    <w:rsid w:val="002A387E"/>
    <w:rsid w:val="002A5349"/>
    <w:rsid w:val="002A6A0C"/>
    <w:rsid w:val="002B0731"/>
    <w:rsid w:val="002B121E"/>
    <w:rsid w:val="002B1719"/>
    <w:rsid w:val="002B281C"/>
    <w:rsid w:val="002B3F7A"/>
    <w:rsid w:val="002B4435"/>
    <w:rsid w:val="002B47C2"/>
    <w:rsid w:val="002B4EF9"/>
    <w:rsid w:val="002B534F"/>
    <w:rsid w:val="002B624A"/>
    <w:rsid w:val="002B7769"/>
    <w:rsid w:val="002C131D"/>
    <w:rsid w:val="002C1FCB"/>
    <w:rsid w:val="002C5B60"/>
    <w:rsid w:val="002D1EE2"/>
    <w:rsid w:val="002D29BD"/>
    <w:rsid w:val="002D3272"/>
    <w:rsid w:val="002D38BB"/>
    <w:rsid w:val="002D6515"/>
    <w:rsid w:val="002E162A"/>
    <w:rsid w:val="002E17AC"/>
    <w:rsid w:val="002E1DEB"/>
    <w:rsid w:val="002E737B"/>
    <w:rsid w:val="002F0F77"/>
    <w:rsid w:val="002F15ED"/>
    <w:rsid w:val="002F63FA"/>
    <w:rsid w:val="002F7158"/>
    <w:rsid w:val="002F75C4"/>
    <w:rsid w:val="00301D7C"/>
    <w:rsid w:val="00302631"/>
    <w:rsid w:val="00303888"/>
    <w:rsid w:val="00305471"/>
    <w:rsid w:val="00305BAF"/>
    <w:rsid w:val="00306136"/>
    <w:rsid w:val="00306263"/>
    <w:rsid w:val="00310090"/>
    <w:rsid w:val="00312191"/>
    <w:rsid w:val="00321A8E"/>
    <w:rsid w:val="00321F66"/>
    <w:rsid w:val="00322871"/>
    <w:rsid w:val="0032365C"/>
    <w:rsid w:val="00324BB6"/>
    <w:rsid w:val="00327301"/>
    <w:rsid w:val="0032790E"/>
    <w:rsid w:val="0033405B"/>
    <w:rsid w:val="003448BB"/>
    <w:rsid w:val="00344BC0"/>
    <w:rsid w:val="00346F0F"/>
    <w:rsid w:val="00357CC4"/>
    <w:rsid w:val="003605F4"/>
    <w:rsid w:val="0036339F"/>
    <w:rsid w:val="00372C36"/>
    <w:rsid w:val="003735D9"/>
    <w:rsid w:val="00374243"/>
    <w:rsid w:val="00374277"/>
    <w:rsid w:val="00374941"/>
    <w:rsid w:val="003754B2"/>
    <w:rsid w:val="003776F4"/>
    <w:rsid w:val="00377D5D"/>
    <w:rsid w:val="00393863"/>
    <w:rsid w:val="00395553"/>
    <w:rsid w:val="0039595F"/>
    <w:rsid w:val="003A03B5"/>
    <w:rsid w:val="003A0D3E"/>
    <w:rsid w:val="003A193D"/>
    <w:rsid w:val="003A1A23"/>
    <w:rsid w:val="003A1B31"/>
    <w:rsid w:val="003A1E62"/>
    <w:rsid w:val="003A4890"/>
    <w:rsid w:val="003A592A"/>
    <w:rsid w:val="003A62E5"/>
    <w:rsid w:val="003A7C6C"/>
    <w:rsid w:val="003B5EC9"/>
    <w:rsid w:val="003B74B3"/>
    <w:rsid w:val="003B7C43"/>
    <w:rsid w:val="003C021A"/>
    <w:rsid w:val="003C3354"/>
    <w:rsid w:val="003C3FB5"/>
    <w:rsid w:val="003C4C9C"/>
    <w:rsid w:val="003C7B76"/>
    <w:rsid w:val="003D697C"/>
    <w:rsid w:val="003D7180"/>
    <w:rsid w:val="003D7FAB"/>
    <w:rsid w:val="003E278E"/>
    <w:rsid w:val="003E2AAB"/>
    <w:rsid w:val="003E432B"/>
    <w:rsid w:val="003F5D6F"/>
    <w:rsid w:val="003F638E"/>
    <w:rsid w:val="003F65A8"/>
    <w:rsid w:val="00403A34"/>
    <w:rsid w:val="00404B86"/>
    <w:rsid w:val="004057DC"/>
    <w:rsid w:val="00406534"/>
    <w:rsid w:val="0041471C"/>
    <w:rsid w:val="004154B6"/>
    <w:rsid w:val="00416425"/>
    <w:rsid w:val="00422021"/>
    <w:rsid w:val="00422E6B"/>
    <w:rsid w:val="00424BD5"/>
    <w:rsid w:val="00424F8D"/>
    <w:rsid w:val="00426856"/>
    <w:rsid w:val="00434A0C"/>
    <w:rsid w:val="00436898"/>
    <w:rsid w:val="00436EE3"/>
    <w:rsid w:val="00440B3F"/>
    <w:rsid w:val="00441A93"/>
    <w:rsid w:val="00441DF9"/>
    <w:rsid w:val="004508DC"/>
    <w:rsid w:val="00453780"/>
    <w:rsid w:val="00453C1D"/>
    <w:rsid w:val="0045400C"/>
    <w:rsid w:val="004553C8"/>
    <w:rsid w:val="00456297"/>
    <w:rsid w:val="00463A0D"/>
    <w:rsid w:val="004648CC"/>
    <w:rsid w:val="00467011"/>
    <w:rsid w:val="004679C2"/>
    <w:rsid w:val="00467B5A"/>
    <w:rsid w:val="00472D20"/>
    <w:rsid w:val="00473671"/>
    <w:rsid w:val="00475275"/>
    <w:rsid w:val="00480157"/>
    <w:rsid w:val="0048270A"/>
    <w:rsid w:val="00484DE6"/>
    <w:rsid w:val="00484EB8"/>
    <w:rsid w:val="00485145"/>
    <w:rsid w:val="00485213"/>
    <w:rsid w:val="00490D45"/>
    <w:rsid w:val="00493D14"/>
    <w:rsid w:val="00495D5E"/>
    <w:rsid w:val="00496536"/>
    <w:rsid w:val="004972D8"/>
    <w:rsid w:val="004A016A"/>
    <w:rsid w:val="004A228E"/>
    <w:rsid w:val="004A26EA"/>
    <w:rsid w:val="004A4F75"/>
    <w:rsid w:val="004B1F07"/>
    <w:rsid w:val="004B270F"/>
    <w:rsid w:val="004B3416"/>
    <w:rsid w:val="004B400D"/>
    <w:rsid w:val="004B479C"/>
    <w:rsid w:val="004B71A9"/>
    <w:rsid w:val="004C1C04"/>
    <w:rsid w:val="004C25B5"/>
    <w:rsid w:val="004C40EE"/>
    <w:rsid w:val="004C52E9"/>
    <w:rsid w:val="004C6152"/>
    <w:rsid w:val="004D0A5B"/>
    <w:rsid w:val="004D0C85"/>
    <w:rsid w:val="004D1A47"/>
    <w:rsid w:val="004D68BC"/>
    <w:rsid w:val="004D7B13"/>
    <w:rsid w:val="004E1412"/>
    <w:rsid w:val="004E2684"/>
    <w:rsid w:val="004E287E"/>
    <w:rsid w:val="004E32BC"/>
    <w:rsid w:val="004E6554"/>
    <w:rsid w:val="004F0064"/>
    <w:rsid w:val="004F3818"/>
    <w:rsid w:val="004F6BEE"/>
    <w:rsid w:val="004F7572"/>
    <w:rsid w:val="00503443"/>
    <w:rsid w:val="00505B2C"/>
    <w:rsid w:val="00505CAF"/>
    <w:rsid w:val="005116AA"/>
    <w:rsid w:val="005139F0"/>
    <w:rsid w:val="00514611"/>
    <w:rsid w:val="00515E4B"/>
    <w:rsid w:val="005170E6"/>
    <w:rsid w:val="0052073D"/>
    <w:rsid w:val="00521F0D"/>
    <w:rsid w:val="00522D84"/>
    <w:rsid w:val="00523995"/>
    <w:rsid w:val="00525775"/>
    <w:rsid w:val="0052681E"/>
    <w:rsid w:val="0053178C"/>
    <w:rsid w:val="00532983"/>
    <w:rsid w:val="0053469F"/>
    <w:rsid w:val="0053500C"/>
    <w:rsid w:val="00541FAD"/>
    <w:rsid w:val="005478D4"/>
    <w:rsid w:val="005522D3"/>
    <w:rsid w:val="00554C46"/>
    <w:rsid w:val="00555061"/>
    <w:rsid w:val="00560333"/>
    <w:rsid w:val="0056186A"/>
    <w:rsid w:val="005638DF"/>
    <w:rsid w:val="005658BD"/>
    <w:rsid w:val="00566985"/>
    <w:rsid w:val="00566F98"/>
    <w:rsid w:val="00570484"/>
    <w:rsid w:val="005712B6"/>
    <w:rsid w:val="00572699"/>
    <w:rsid w:val="005742C4"/>
    <w:rsid w:val="00574E91"/>
    <w:rsid w:val="00585D4B"/>
    <w:rsid w:val="00585FA5"/>
    <w:rsid w:val="0058711D"/>
    <w:rsid w:val="005968CC"/>
    <w:rsid w:val="005A0B1B"/>
    <w:rsid w:val="005A4AEA"/>
    <w:rsid w:val="005A716B"/>
    <w:rsid w:val="005B3739"/>
    <w:rsid w:val="005B7482"/>
    <w:rsid w:val="005C0D74"/>
    <w:rsid w:val="005C20F7"/>
    <w:rsid w:val="005C2EA3"/>
    <w:rsid w:val="005C607B"/>
    <w:rsid w:val="005C6680"/>
    <w:rsid w:val="005D0574"/>
    <w:rsid w:val="005D4ECF"/>
    <w:rsid w:val="005E1778"/>
    <w:rsid w:val="005E319A"/>
    <w:rsid w:val="005E33F7"/>
    <w:rsid w:val="005E461A"/>
    <w:rsid w:val="005E7B17"/>
    <w:rsid w:val="005E7E9C"/>
    <w:rsid w:val="005E7EC1"/>
    <w:rsid w:val="005F1A8E"/>
    <w:rsid w:val="005F259E"/>
    <w:rsid w:val="005F2EB3"/>
    <w:rsid w:val="005F3A27"/>
    <w:rsid w:val="005F4920"/>
    <w:rsid w:val="005F752B"/>
    <w:rsid w:val="00600DEA"/>
    <w:rsid w:val="00602E43"/>
    <w:rsid w:val="00606FCD"/>
    <w:rsid w:val="0061214C"/>
    <w:rsid w:val="00612314"/>
    <w:rsid w:val="00614ECE"/>
    <w:rsid w:val="00615E74"/>
    <w:rsid w:val="0062004C"/>
    <w:rsid w:val="00620168"/>
    <w:rsid w:val="006204D2"/>
    <w:rsid w:val="00621B0E"/>
    <w:rsid w:val="00621F20"/>
    <w:rsid w:val="006248AC"/>
    <w:rsid w:val="00625404"/>
    <w:rsid w:val="00626D95"/>
    <w:rsid w:val="0062729D"/>
    <w:rsid w:val="00630B51"/>
    <w:rsid w:val="00630B65"/>
    <w:rsid w:val="006340D8"/>
    <w:rsid w:val="00634F86"/>
    <w:rsid w:val="006369A1"/>
    <w:rsid w:val="006402D6"/>
    <w:rsid w:val="00641C20"/>
    <w:rsid w:val="00642479"/>
    <w:rsid w:val="006437F1"/>
    <w:rsid w:val="00643B45"/>
    <w:rsid w:val="00645D88"/>
    <w:rsid w:val="00647846"/>
    <w:rsid w:val="00652034"/>
    <w:rsid w:val="006523EA"/>
    <w:rsid w:val="006528AA"/>
    <w:rsid w:val="00653991"/>
    <w:rsid w:val="00654E97"/>
    <w:rsid w:val="00661744"/>
    <w:rsid w:val="006639A3"/>
    <w:rsid w:val="006646DF"/>
    <w:rsid w:val="00667ADA"/>
    <w:rsid w:val="00667BA3"/>
    <w:rsid w:val="006705A0"/>
    <w:rsid w:val="006772E9"/>
    <w:rsid w:val="00677409"/>
    <w:rsid w:val="00687648"/>
    <w:rsid w:val="00693D2B"/>
    <w:rsid w:val="00694C97"/>
    <w:rsid w:val="006A1B34"/>
    <w:rsid w:val="006A220A"/>
    <w:rsid w:val="006A7761"/>
    <w:rsid w:val="006B1E5D"/>
    <w:rsid w:val="006B4B34"/>
    <w:rsid w:val="006B62D8"/>
    <w:rsid w:val="006B654D"/>
    <w:rsid w:val="006C1613"/>
    <w:rsid w:val="006C1E6C"/>
    <w:rsid w:val="006C21B8"/>
    <w:rsid w:val="006C34ED"/>
    <w:rsid w:val="006C4294"/>
    <w:rsid w:val="006C796E"/>
    <w:rsid w:val="006D4427"/>
    <w:rsid w:val="006D5240"/>
    <w:rsid w:val="006D5805"/>
    <w:rsid w:val="006D7926"/>
    <w:rsid w:val="006E1134"/>
    <w:rsid w:val="006E1EBE"/>
    <w:rsid w:val="006E2BE1"/>
    <w:rsid w:val="006E3474"/>
    <w:rsid w:val="006E43A7"/>
    <w:rsid w:val="006E6188"/>
    <w:rsid w:val="006F1066"/>
    <w:rsid w:val="006F1370"/>
    <w:rsid w:val="006F3462"/>
    <w:rsid w:val="006F4287"/>
    <w:rsid w:val="006F71D6"/>
    <w:rsid w:val="007008A8"/>
    <w:rsid w:val="007025DB"/>
    <w:rsid w:val="00702609"/>
    <w:rsid w:val="00702AAB"/>
    <w:rsid w:val="00704D04"/>
    <w:rsid w:val="00705DA3"/>
    <w:rsid w:val="00707AB1"/>
    <w:rsid w:val="00707E96"/>
    <w:rsid w:val="0071064A"/>
    <w:rsid w:val="00712381"/>
    <w:rsid w:val="0071378B"/>
    <w:rsid w:val="00716ECD"/>
    <w:rsid w:val="00716FB9"/>
    <w:rsid w:val="00717131"/>
    <w:rsid w:val="007175BA"/>
    <w:rsid w:val="007203A0"/>
    <w:rsid w:val="007214E3"/>
    <w:rsid w:val="00722EA0"/>
    <w:rsid w:val="00727A76"/>
    <w:rsid w:val="00727F2E"/>
    <w:rsid w:val="007339FE"/>
    <w:rsid w:val="007342C4"/>
    <w:rsid w:val="00734A67"/>
    <w:rsid w:val="00735AD2"/>
    <w:rsid w:val="00736637"/>
    <w:rsid w:val="00741634"/>
    <w:rsid w:val="007421A6"/>
    <w:rsid w:val="007421B3"/>
    <w:rsid w:val="00743975"/>
    <w:rsid w:val="00744385"/>
    <w:rsid w:val="007511C0"/>
    <w:rsid w:val="00753B3E"/>
    <w:rsid w:val="00754436"/>
    <w:rsid w:val="007547FB"/>
    <w:rsid w:val="00754A19"/>
    <w:rsid w:val="00756601"/>
    <w:rsid w:val="007602AB"/>
    <w:rsid w:val="00762482"/>
    <w:rsid w:val="007624E9"/>
    <w:rsid w:val="0076746A"/>
    <w:rsid w:val="00771240"/>
    <w:rsid w:val="00772D97"/>
    <w:rsid w:val="00772DDD"/>
    <w:rsid w:val="007738A6"/>
    <w:rsid w:val="00775DE1"/>
    <w:rsid w:val="00776F8B"/>
    <w:rsid w:val="007774E9"/>
    <w:rsid w:val="00784386"/>
    <w:rsid w:val="00784F98"/>
    <w:rsid w:val="007858C7"/>
    <w:rsid w:val="00785974"/>
    <w:rsid w:val="00785B9D"/>
    <w:rsid w:val="00790741"/>
    <w:rsid w:val="00790CD1"/>
    <w:rsid w:val="00791195"/>
    <w:rsid w:val="007937DC"/>
    <w:rsid w:val="007953F2"/>
    <w:rsid w:val="007965C1"/>
    <w:rsid w:val="007A0A82"/>
    <w:rsid w:val="007A148A"/>
    <w:rsid w:val="007A1909"/>
    <w:rsid w:val="007A2BA0"/>
    <w:rsid w:val="007B0D97"/>
    <w:rsid w:val="007B5B4C"/>
    <w:rsid w:val="007B6051"/>
    <w:rsid w:val="007B711C"/>
    <w:rsid w:val="007B74C7"/>
    <w:rsid w:val="007C0286"/>
    <w:rsid w:val="007C5FFC"/>
    <w:rsid w:val="007D0BB2"/>
    <w:rsid w:val="007D23FC"/>
    <w:rsid w:val="007D248F"/>
    <w:rsid w:val="007D28AD"/>
    <w:rsid w:val="007E0475"/>
    <w:rsid w:val="007E0A7B"/>
    <w:rsid w:val="007E3011"/>
    <w:rsid w:val="007E41F9"/>
    <w:rsid w:val="007E514C"/>
    <w:rsid w:val="007E5395"/>
    <w:rsid w:val="007E58B3"/>
    <w:rsid w:val="007F141F"/>
    <w:rsid w:val="007F3A18"/>
    <w:rsid w:val="007F3A3E"/>
    <w:rsid w:val="007F409E"/>
    <w:rsid w:val="007F4A00"/>
    <w:rsid w:val="007F6E9F"/>
    <w:rsid w:val="007F7B30"/>
    <w:rsid w:val="0080138D"/>
    <w:rsid w:val="00801879"/>
    <w:rsid w:val="00802A1A"/>
    <w:rsid w:val="00806548"/>
    <w:rsid w:val="008071DD"/>
    <w:rsid w:val="0081369A"/>
    <w:rsid w:val="008201CD"/>
    <w:rsid w:val="0082144F"/>
    <w:rsid w:val="00831362"/>
    <w:rsid w:val="0083161A"/>
    <w:rsid w:val="00832FAA"/>
    <w:rsid w:val="0083319C"/>
    <w:rsid w:val="00842F82"/>
    <w:rsid w:val="0084447D"/>
    <w:rsid w:val="00847C02"/>
    <w:rsid w:val="00847E6C"/>
    <w:rsid w:val="00851513"/>
    <w:rsid w:val="00852790"/>
    <w:rsid w:val="00854A71"/>
    <w:rsid w:val="00857463"/>
    <w:rsid w:val="00857515"/>
    <w:rsid w:val="008615FF"/>
    <w:rsid w:val="00861762"/>
    <w:rsid w:val="008625C5"/>
    <w:rsid w:val="00862DD8"/>
    <w:rsid w:val="00875803"/>
    <w:rsid w:val="008802D5"/>
    <w:rsid w:val="00883E0F"/>
    <w:rsid w:val="00891D18"/>
    <w:rsid w:val="00893D5A"/>
    <w:rsid w:val="00894248"/>
    <w:rsid w:val="0089522B"/>
    <w:rsid w:val="00897F82"/>
    <w:rsid w:val="008A33DF"/>
    <w:rsid w:val="008A480C"/>
    <w:rsid w:val="008A7321"/>
    <w:rsid w:val="008B198F"/>
    <w:rsid w:val="008B1D8E"/>
    <w:rsid w:val="008B5CA3"/>
    <w:rsid w:val="008B5ECC"/>
    <w:rsid w:val="008B61F3"/>
    <w:rsid w:val="008B6BEF"/>
    <w:rsid w:val="008B7942"/>
    <w:rsid w:val="008C12EC"/>
    <w:rsid w:val="008C6CF3"/>
    <w:rsid w:val="008C71FB"/>
    <w:rsid w:val="008D0B45"/>
    <w:rsid w:val="008D0EA9"/>
    <w:rsid w:val="008D12FC"/>
    <w:rsid w:val="008D1563"/>
    <w:rsid w:val="008D628C"/>
    <w:rsid w:val="008D7135"/>
    <w:rsid w:val="008E0059"/>
    <w:rsid w:val="008E3164"/>
    <w:rsid w:val="008E510E"/>
    <w:rsid w:val="008E6F07"/>
    <w:rsid w:val="008F349F"/>
    <w:rsid w:val="008F5A30"/>
    <w:rsid w:val="009025B3"/>
    <w:rsid w:val="009042D9"/>
    <w:rsid w:val="00904909"/>
    <w:rsid w:val="009101FB"/>
    <w:rsid w:val="009111A0"/>
    <w:rsid w:val="00913011"/>
    <w:rsid w:val="00913AC6"/>
    <w:rsid w:val="00914141"/>
    <w:rsid w:val="009146B5"/>
    <w:rsid w:val="00917ECF"/>
    <w:rsid w:val="00920035"/>
    <w:rsid w:val="00921DC7"/>
    <w:rsid w:val="00922822"/>
    <w:rsid w:val="009228AF"/>
    <w:rsid w:val="009233AF"/>
    <w:rsid w:val="00931798"/>
    <w:rsid w:val="00931C94"/>
    <w:rsid w:val="0093310C"/>
    <w:rsid w:val="00936087"/>
    <w:rsid w:val="0094003F"/>
    <w:rsid w:val="0094324A"/>
    <w:rsid w:val="0094483C"/>
    <w:rsid w:val="00946401"/>
    <w:rsid w:val="00947AAC"/>
    <w:rsid w:val="00954C53"/>
    <w:rsid w:val="00963420"/>
    <w:rsid w:val="00965B0D"/>
    <w:rsid w:val="009701E9"/>
    <w:rsid w:val="00974D59"/>
    <w:rsid w:val="00977D30"/>
    <w:rsid w:val="0098076D"/>
    <w:rsid w:val="00982630"/>
    <w:rsid w:val="00983256"/>
    <w:rsid w:val="009835FA"/>
    <w:rsid w:val="009922A1"/>
    <w:rsid w:val="0099488C"/>
    <w:rsid w:val="0099523C"/>
    <w:rsid w:val="009955AB"/>
    <w:rsid w:val="009A1AC9"/>
    <w:rsid w:val="009A317A"/>
    <w:rsid w:val="009A4530"/>
    <w:rsid w:val="009B233E"/>
    <w:rsid w:val="009B242C"/>
    <w:rsid w:val="009C241D"/>
    <w:rsid w:val="009C28B5"/>
    <w:rsid w:val="009C4DB7"/>
    <w:rsid w:val="009C6191"/>
    <w:rsid w:val="009D0FDB"/>
    <w:rsid w:val="009D1F62"/>
    <w:rsid w:val="009D2793"/>
    <w:rsid w:val="009D5DD6"/>
    <w:rsid w:val="009E1406"/>
    <w:rsid w:val="009E2069"/>
    <w:rsid w:val="009E25F9"/>
    <w:rsid w:val="009E264C"/>
    <w:rsid w:val="009E3346"/>
    <w:rsid w:val="009E595E"/>
    <w:rsid w:val="009E64DD"/>
    <w:rsid w:val="009E68EC"/>
    <w:rsid w:val="009E6963"/>
    <w:rsid w:val="009F3C46"/>
    <w:rsid w:val="009F3D05"/>
    <w:rsid w:val="009F528E"/>
    <w:rsid w:val="009F711E"/>
    <w:rsid w:val="00A02AC6"/>
    <w:rsid w:val="00A03293"/>
    <w:rsid w:val="00A0329F"/>
    <w:rsid w:val="00A03BEB"/>
    <w:rsid w:val="00A05DA6"/>
    <w:rsid w:val="00A104E6"/>
    <w:rsid w:val="00A122DE"/>
    <w:rsid w:val="00A1259B"/>
    <w:rsid w:val="00A129EB"/>
    <w:rsid w:val="00A13581"/>
    <w:rsid w:val="00A17F35"/>
    <w:rsid w:val="00A20B06"/>
    <w:rsid w:val="00A22E57"/>
    <w:rsid w:val="00A24C8A"/>
    <w:rsid w:val="00A24F1D"/>
    <w:rsid w:val="00A24FC5"/>
    <w:rsid w:val="00A27DF2"/>
    <w:rsid w:val="00A31A09"/>
    <w:rsid w:val="00A325E6"/>
    <w:rsid w:val="00A32714"/>
    <w:rsid w:val="00A32E1E"/>
    <w:rsid w:val="00A338B9"/>
    <w:rsid w:val="00A34244"/>
    <w:rsid w:val="00A37783"/>
    <w:rsid w:val="00A45352"/>
    <w:rsid w:val="00A46F4A"/>
    <w:rsid w:val="00A471FF"/>
    <w:rsid w:val="00A537E8"/>
    <w:rsid w:val="00A54566"/>
    <w:rsid w:val="00A5714F"/>
    <w:rsid w:val="00A5762D"/>
    <w:rsid w:val="00A60312"/>
    <w:rsid w:val="00A61A8F"/>
    <w:rsid w:val="00A626FA"/>
    <w:rsid w:val="00A62918"/>
    <w:rsid w:val="00A6302E"/>
    <w:rsid w:val="00A64EB1"/>
    <w:rsid w:val="00A7651B"/>
    <w:rsid w:val="00A807DA"/>
    <w:rsid w:val="00A81538"/>
    <w:rsid w:val="00A82C00"/>
    <w:rsid w:val="00A83E54"/>
    <w:rsid w:val="00A840E7"/>
    <w:rsid w:val="00A862D9"/>
    <w:rsid w:val="00A87050"/>
    <w:rsid w:val="00A91ED0"/>
    <w:rsid w:val="00A929C9"/>
    <w:rsid w:val="00A9553E"/>
    <w:rsid w:val="00A968E6"/>
    <w:rsid w:val="00A96AD7"/>
    <w:rsid w:val="00AA34F4"/>
    <w:rsid w:val="00AA4AEE"/>
    <w:rsid w:val="00AA5EB6"/>
    <w:rsid w:val="00AA6845"/>
    <w:rsid w:val="00AB041E"/>
    <w:rsid w:val="00AB2D0C"/>
    <w:rsid w:val="00AB2EE9"/>
    <w:rsid w:val="00AB4AF9"/>
    <w:rsid w:val="00AB525F"/>
    <w:rsid w:val="00AB5304"/>
    <w:rsid w:val="00AC0C82"/>
    <w:rsid w:val="00AC1378"/>
    <w:rsid w:val="00AC18D8"/>
    <w:rsid w:val="00AC4CBB"/>
    <w:rsid w:val="00AD1783"/>
    <w:rsid w:val="00AE0045"/>
    <w:rsid w:val="00AE122D"/>
    <w:rsid w:val="00AE16F2"/>
    <w:rsid w:val="00AE6B2E"/>
    <w:rsid w:val="00AF1ED7"/>
    <w:rsid w:val="00B012C5"/>
    <w:rsid w:val="00B04B21"/>
    <w:rsid w:val="00B074C3"/>
    <w:rsid w:val="00B0764D"/>
    <w:rsid w:val="00B10AC1"/>
    <w:rsid w:val="00B1105E"/>
    <w:rsid w:val="00B1143D"/>
    <w:rsid w:val="00B13065"/>
    <w:rsid w:val="00B1375B"/>
    <w:rsid w:val="00B200FD"/>
    <w:rsid w:val="00B218C5"/>
    <w:rsid w:val="00B23126"/>
    <w:rsid w:val="00B23F2A"/>
    <w:rsid w:val="00B246B6"/>
    <w:rsid w:val="00B24F8B"/>
    <w:rsid w:val="00B2583B"/>
    <w:rsid w:val="00B25AFF"/>
    <w:rsid w:val="00B27E38"/>
    <w:rsid w:val="00B3113A"/>
    <w:rsid w:val="00B314A2"/>
    <w:rsid w:val="00B33BA2"/>
    <w:rsid w:val="00B35843"/>
    <w:rsid w:val="00B3595E"/>
    <w:rsid w:val="00B36747"/>
    <w:rsid w:val="00B37498"/>
    <w:rsid w:val="00B4104C"/>
    <w:rsid w:val="00B41725"/>
    <w:rsid w:val="00B47F1D"/>
    <w:rsid w:val="00B50746"/>
    <w:rsid w:val="00B55F94"/>
    <w:rsid w:val="00B57E0E"/>
    <w:rsid w:val="00B62914"/>
    <w:rsid w:val="00B6351F"/>
    <w:rsid w:val="00B660F4"/>
    <w:rsid w:val="00B67AA0"/>
    <w:rsid w:val="00B708A9"/>
    <w:rsid w:val="00B70C95"/>
    <w:rsid w:val="00B72ABD"/>
    <w:rsid w:val="00B75E5C"/>
    <w:rsid w:val="00B8003C"/>
    <w:rsid w:val="00B8630B"/>
    <w:rsid w:val="00B869C1"/>
    <w:rsid w:val="00B905E0"/>
    <w:rsid w:val="00B92E4F"/>
    <w:rsid w:val="00B95DD0"/>
    <w:rsid w:val="00B97512"/>
    <w:rsid w:val="00B97AD8"/>
    <w:rsid w:val="00BA149C"/>
    <w:rsid w:val="00BA4385"/>
    <w:rsid w:val="00BA5FCE"/>
    <w:rsid w:val="00BA6684"/>
    <w:rsid w:val="00BB4BA5"/>
    <w:rsid w:val="00BB51A8"/>
    <w:rsid w:val="00BB5FB8"/>
    <w:rsid w:val="00BC0477"/>
    <w:rsid w:val="00BC4A9D"/>
    <w:rsid w:val="00BD00E1"/>
    <w:rsid w:val="00BD0427"/>
    <w:rsid w:val="00BD05E2"/>
    <w:rsid w:val="00BD0FEC"/>
    <w:rsid w:val="00BD1B61"/>
    <w:rsid w:val="00BD343A"/>
    <w:rsid w:val="00BD3CFC"/>
    <w:rsid w:val="00BE46F1"/>
    <w:rsid w:val="00BE4BF3"/>
    <w:rsid w:val="00BF05A9"/>
    <w:rsid w:val="00BF2C23"/>
    <w:rsid w:val="00BF36B6"/>
    <w:rsid w:val="00BF5851"/>
    <w:rsid w:val="00BF6A7F"/>
    <w:rsid w:val="00BF7124"/>
    <w:rsid w:val="00BF7323"/>
    <w:rsid w:val="00BF76D4"/>
    <w:rsid w:val="00C0024A"/>
    <w:rsid w:val="00C0059B"/>
    <w:rsid w:val="00C00AD1"/>
    <w:rsid w:val="00C01598"/>
    <w:rsid w:val="00C04895"/>
    <w:rsid w:val="00C0697F"/>
    <w:rsid w:val="00C07E99"/>
    <w:rsid w:val="00C10BA4"/>
    <w:rsid w:val="00C10F05"/>
    <w:rsid w:val="00C11243"/>
    <w:rsid w:val="00C1124B"/>
    <w:rsid w:val="00C12DE6"/>
    <w:rsid w:val="00C135C3"/>
    <w:rsid w:val="00C14281"/>
    <w:rsid w:val="00C1600F"/>
    <w:rsid w:val="00C16CAE"/>
    <w:rsid w:val="00C17968"/>
    <w:rsid w:val="00C20FFB"/>
    <w:rsid w:val="00C23C14"/>
    <w:rsid w:val="00C24824"/>
    <w:rsid w:val="00C319C0"/>
    <w:rsid w:val="00C35755"/>
    <w:rsid w:val="00C40CCD"/>
    <w:rsid w:val="00C4295A"/>
    <w:rsid w:val="00C4386F"/>
    <w:rsid w:val="00C44E8B"/>
    <w:rsid w:val="00C46B4A"/>
    <w:rsid w:val="00C47AEB"/>
    <w:rsid w:val="00C50D74"/>
    <w:rsid w:val="00C53357"/>
    <w:rsid w:val="00C6031A"/>
    <w:rsid w:val="00C6217D"/>
    <w:rsid w:val="00C6262E"/>
    <w:rsid w:val="00C65A0D"/>
    <w:rsid w:val="00C67ECD"/>
    <w:rsid w:val="00C710C6"/>
    <w:rsid w:val="00C71BBC"/>
    <w:rsid w:val="00C7508E"/>
    <w:rsid w:val="00C75E35"/>
    <w:rsid w:val="00C764DF"/>
    <w:rsid w:val="00C768FD"/>
    <w:rsid w:val="00C8067A"/>
    <w:rsid w:val="00C80A6B"/>
    <w:rsid w:val="00C84BAB"/>
    <w:rsid w:val="00C91091"/>
    <w:rsid w:val="00C936B9"/>
    <w:rsid w:val="00C94C90"/>
    <w:rsid w:val="00C95CC1"/>
    <w:rsid w:val="00C97869"/>
    <w:rsid w:val="00CA75F4"/>
    <w:rsid w:val="00CB164D"/>
    <w:rsid w:val="00CB2573"/>
    <w:rsid w:val="00CB2E12"/>
    <w:rsid w:val="00CB3F6E"/>
    <w:rsid w:val="00CC2967"/>
    <w:rsid w:val="00CC37C5"/>
    <w:rsid w:val="00CC3A0D"/>
    <w:rsid w:val="00CC51B2"/>
    <w:rsid w:val="00CC522B"/>
    <w:rsid w:val="00CC5E8F"/>
    <w:rsid w:val="00CD2C62"/>
    <w:rsid w:val="00CE21DA"/>
    <w:rsid w:val="00CF17B0"/>
    <w:rsid w:val="00CF25C6"/>
    <w:rsid w:val="00CF27C5"/>
    <w:rsid w:val="00CF4B34"/>
    <w:rsid w:val="00CF57A4"/>
    <w:rsid w:val="00CF7CE9"/>
    <w:rsid w:val="00D00EF7"/>
    <w:rsid w:val="00D0107D"/>
    <w:rsid w:val="00D01418"/>
    <w:rsid w:val="00D0274B"/>
    <w:rsid w:val="00D1103F"/>
    <w:rsid w:val="00D129A6"/>
    <w:rsid w:val="00D14FB6"/>
    <w:rsid w:val="00D16665"/>
    <w:rsid w:val="00D17D69"/>
    <w:rsid w:val="00D247ED"/>
    <w:rsid w:val="00D25827"/>
    <w:rsid w:val="00D26879"/>
    <w:rsid w:val="00D3168F"/>
    <w:rsid w:val="00D31B46"/>
    <w:rsid w:val="00D32384"/>
    <w:rsid w:val="00D3289A"/>
    <w:rsid w:val="00D32D77"/>
    <w:rsid w:val="00D3542E"/>
    <w:rsid w:val="00D36637"/>
    <w:rsid w:val="00D37394"/>
    <w:rsid w:val="00D40B83"/>
    <w:rsid w:val="00D41122"/>
    <w:rsid w:val="00D419D8"/>
    <w:rsid w:val="00D4242D"/>
    <w:rsid w:val="00D43F3D"/>
    <w:rsid w:val="00D451F2"/>
    <w:rsid w:val="00D51388"/>
    <w:rsid w:val="00D516A3"/>
    <w:rsid w:val="00D51DDD"/>
    <w:rsid w:val="00D5413A"/>
    <w:rsid w:val="00D54BDF"/>
    <w:rsid w:val="00D57238"/>
    <w:rsid w:val="00D57F0D"/>
    <w:rsid w:val="00D61E1F"/>
    <w:rsid w:val="00D62CE8"/>
    <w:rsid w:val="00D70C1A"/>
    <w:rsid w:val="00D71491"/>
    <w:rsid w:val="00D71503"/>
    <w:rsid w:val="00D73DC5"/>
    <w:rsid w:val="00D74A77"/>
    <w:rsid w:val="00D75A82"/>
    <w:rsid w:val="00D7748F"/>
    <w:rsid w:val="00D83314"/>
    <w:rsid w:val="00D862A1"/>
    <w:rsid w:val="00D9076B"/>
    <w:rsid w:val="00D93CA5"/>
    <w:rsid w:val="00D9454F"/>
    <w:rsid w:val="00D95C63"/>
    <w:rsid w:val="00D97152"/>
    <w:rsid w:val="00DA3C8B"/>
    <w:rsid w:val="00DA3E90"/>
    <w:rsid w:val="00DA439F"/>
    <w:rsid w:val="00DA5936"/>
    <w:rsid w:val="00DA5CA4"/>
    <w:rsid w:val="00DA5E1D"/>
    <w:rsid w:val="00DA7279"/>
    <w:rsid w:val="00DB1AEB"/>
    <w:rsid w:val="00DC06DF"/>
    <w:rsid w:val="00DC525B"/>
    <w:rsid w:val="00DC5C3B"/>
    <w:rsid w:val="00DC6E30"/>
    <w:rsid w:val="00DC7AE1"/>
    <w:rsid w:val="00DC7D7D"/>
    <w:rsid w:val="00DD49EA"/>
    <w:rsid w:val="00DD612C"/>
    <w:rsid w:val="00DD6EC4"/>
    <w:rsid w:val="00DE33B8"/>
    <w:rsid w:val="00DE6945"/>
    <w:rsid w:val="00DE75F1"/>
    <w:rsid w:val="00DE7A0B"/>
    <w:rsid w:val="00DF1ADA"/>
    <w:rsid w:val="00DF443E"/>
    <w:rsid w:val="00DF4C08"/>
    <w:rsid w:val="00DF59C2"/>
    <w:rsid w:val="00DF664B"/>
    <w:rsid w:val="00DF7B02"/>
    <w:rsid w:val="00E01DEF"/>
    <w:rsid w:val="00E02BD9"/>
    <w:rsid w:val="00E03375"/>
    <w:rsid w:val="00E03525"/>
    <w:rsid w:val="00E04688"/>
    <w:rsid w:val="00E04F8C"/>
    <w:rsid w:val="00E05A3B"/>
    <w:rsid w:val="00E06E94"/>
    <w:rsid w:val="00E12451"/>
    <w:rsid w:val="00E13228"/>
    <w:rsid w:val="00E13552"/>
    <w:rsid w:val="00E2641C"/>
    <w:rsid w:val="00E26C41"/>
    <w:rsid w:val="00E2768E"/>
    <w:rsid w:val="00E27C38"/>
    <w:rsid w:val="00E31802"/>
    <w:rsid w:val="00E36677"/>
    <w:rsid w:val="00E40844"/>
    <w:rsid w:val="00E416DE"/>
    <w:rsid w:val="00E427CF"/>
    <w:rsid w:val="00E45249"/>
    <w:rsid w:val="00E4531F"/>
    <w:rsid w:val="00E46537"/>
    <w:rsid w:val="00E5096A"/>
    <w:rsid w:val="00E53C7E"/>
    <w:rsid w:val="00E55A15"/>
    <w:rsid w:val="00E568D3"/>
    <w:rsid w:val="00E622EA"/>
    <w:rsid w:val="00E62B72"/>
    <w:rsid w:val="00E62D41"/>
    <w:rsid w:val="00E639F0"/>
    <w:rsid w:val="00E67712"/>
    <w:rsid w:val="00E72F7A"/>
    <w:rsid w:val="00E7326A"/>
    <w:rsid w:val="00E73E33"/>
    <w:rsid w:val="00E76720"/>
    <w:rsid w:val="00E80C6A"/>
    <w:rsid w:val="00E90D94"/>
    <w:rsid w:val="00E91E6B"/>
    <w:rsid w:val="00E925F9"/>
    <w:rsid w:val="00EA4768"/>
    <w:rsid w:val="00EA7688"/>
    <w:rsid w:val="00EB07CC"/>
    <w:rsid w:val="00EB4D66"/>
    <w:rsid w:val="00EB52BD"/>
    <w:rsid w:val="00EB56DF"/>
    <w:rsid w:val="00EB59DC"/>
    <w:rsid w:val="00EC1558"/>
    <w:rsid w:val="00EC1CF3"/>
    <w:rsid w:val="00EC2A10"/>
    <w:rsid w:val="00EC3280"/>
    <w:rsid w:val="00EC5A27"/>
    <w:rsid w:val="00EC6752"/>
    <w:rsid w:val="00EC7281"/>
    <w:rsid w:val="00ED08B2"/>
    <w:rsid w:val="00ED08E7"/>
    <w:rsid w:val="00ED1763"/>
    <w:rsid w:val="00ED3F09"/>
    <w:rsid w:val="00EE160D"/>
    <w:rsid w:val="00EE4F92"/>
    <w:rsid w:val="00EE610C"/>
    <w:rsid w:val="00EF0574"/>
    <w:rsid w:val="00EF0B82"/>
    <w:rsid w:val="00EF3B8F"/>
    <w:rsid w:val="00EF4699"/>
    <w:rsid w:val="00EF589A"/>
    <w:rsid w:val="00EF624E"/>
    <w:rsid w:val="00EF6B97"/>
    <w:rsid w:val="00EF71F1"/>
    <w:rsid w:val="00EF768E"/>
    <w:rsid w:val="00F0116F"/>
    <w:rsid w:val="00F02D8C"/>
    <w:rsid w:val="00F052CE"/>
    <w:rsid w:val="00F06945"/>
    <w:rsid w:val="00F101DD"/>
    <w:rsid w:val="00F111A0"/>
    <w:rsid w:val="00F11E98"/>
    <w:rsid w:val="00F129DA"/>
    <w:rsid w:val="00F148F7"/>
    <w:rsid w:val="00F1737F"/>
    <w:rsid w:val="00F2010E"/>
    <w:rsid w:val="00F2211F"/>
    <w:rsid w:val="00F23BB7"/>
    <w:rsid w:val="00F243C3"/>
    <w:rsid w:val="00F25D29"/>
    <w:rsid w:val="00F3298A"/>
    <w:rsid w:val="00F34301"/>
    <w:rsid w:val="00F36985"/>
    <w:rsid w:val="00F406C8"/>
    <w:rsid w:val="00F40760"/>
    <w:rsid w:val="00F412DF"/>
    <w:rsid w:val="00F50236"/>
    <w:rsid w:val="00F50E26"/>
    <w:rsid w:val="00F51D68"/>
    <w:rsid w:val="00F530D1"/>
    <w:rsid w:val="00F542C9"/>
    <w:rsid w:val="00F563CB"/>
    <w:rsid w:val="00F6149E"/>
    <w:rsid w:val="00F65818"/>
    <w:rsid w:val="00F67558"/>
    <w:rsid w:val="00F67C10"/>
    <w:rsid w:val="00F73482"/>
    <w:rsid w:val="00F76087"/>
    <w:rsid w:val="00F830B0"/>
    <w:rsid w:val="00F8352E"/>
    <w:rsid w:val="00F83E4D"/>
    <w:rsid w:val="00F85C42"/>
    <w:rsid w:val="00F92D60"/>
    <w:rsid w:val="00F969B3"/>
    <w:rsid w:val="00F96F81"/>
    <w:rsid w:val="00F96F98"/>
    <w:rsid w:val="00F977BB"/>
    <w:rsid w:val="00FA3067"/>
    <w:rsid w:val="00FA32FC"/>
    <w:rsid w:val="00FA3F91"/>
    <w:rsid w:val="00FA4EC0"/>
    <w:rsid w:val="00FB2847"/>
    <w:rsid w:val="00FB383A"/>
    <w:rsid w:val="00FB3F6C"/>
    <w:rsid w:val="00FC11B4"/>
    <w:rsid w:val="00FC2B3C"/>
    <w:rsid w:val="00FC4C89"/>
    <w:rsid w:val="00FC5B76"/>
    <w:rsid w:val="00FD1D76"/>
    <w:rsid w:val="00FD600E"/>
    <w:rsid w:val="00FD6FF6"/>
    <w:rsid w:val="00FD79A9"/>
    <w:rsid w:val="00FE1253"/>
    <w:rsid w:val="00FE1698"/>
    <w:rsid w:val="00FE25EA"/>
    <w:rsid w:val="00FE4028"/>
    <w:rsid w:val="00FE45E6"/>
    <w:rsid w:val="00FE5D5C"/>
    <w:rsid w:val="00FE6CDF"/>
    <w:rsid w:val="00FF14BC"/>
    <w:rsid w:val="00FF3E27"/>
    <w:rsid w:val="00FF4280"/>
    <w:rsid w:val="00FF44FE"/>
    <w:rsid w:val="00FF6C80"/>
    <w:rsid w:val="01CD2F9C"/>
    <w:rsid w:val="02A11E8A"/>
    <w:rsid w:val="07C9567D"/>
    <w:rsid w:val="081A1EC7"/>
    <w:rsid w:val="08713549"/>
    <w:rsid w:val="08B0CD97"/>
    <w:rsid w:val="08E0750B"/>
    <w:rsid w:val="097BD11D"/>
    <w:rsid w:val="0B931D46"/>
    <w:rsid w:val="1318B7D2"/>
    <w:rsid w:val="1B409A88"/>
    <w:rsid w:val="1EE721C5"/>
    <w:rsid w:val="1FB0C9FF"/>
    <w:rsid w:val="20679679"/>
    <w:rsid w:val="210F8548"/>
    <w:rsid w:val="22330AE9"/>
    <w:rsid w:val="2236A7BE"/>
    <w:rsid w:val="23CD80A4"/>
    <w:rsid w:val="25EBC2F5"/>
    <w:rsid w:val="2E76037C"/>
    <w:rsid w:val="302E4335"/>
    <w:rsid w:val="34AF6C00"/>
    <w:rsid w:val="34C2ED0B"/>
    <w:rsid w:val="3562A978"/>
    <w:rsid w:val="3BEFDF8C"/>
    <w:rsid w:val="3DA1967B"/>
    <w:rsid w:val="3FF74395"/>
    <w:rsid w:val="40844AA5"/>
    <w:rsid w:val="40B62DD3"/>
    <w:rsid w:val="40C840D4"/>
    <w:rsid w:val="416B5F34"/>
    <w:rsid w:val="454C47CF"/>
    <w:rsid w:val="461F47AD"/>
    <w:rsid w:val="479A82AC"/>
    <w:rsid w:val="47AE1127"/>
    <w:rsid w:val="4C2672C2"/>
    <w:rsid w:val="4D9E2DAA"/>
    <w:rsid w:val="5698D79A"/>
    <w:rsid w:val="5A57DBD3"/>
    <w:rsid w:val="5BE63DBB"/>
    <w:rsid w:val="6052662A"/>
    <w:rsid w:val="615B8A7E"/>
    <w:rsid w:val="63E64922"/>
    <w:rsid w:val="646B3B88"/>
    <w:rsid w:val="67F50F35"/>
    <w:rsid w:val="6868A3FD"/>
    <w:rsid w:val="69FC5026"/>
    <w:rsid w:val="6CDC2325"/>
    <w:rsid w:val="708F2155"/>
    <w:rsid w:val="70A203B8"/>
    <w:rsid w:val="73233D11"/>
    <w:rsid w:val="759AFC94"/>
    <w:rsid w:val="77F3E0D7"/>
    <w:rsid w:val="78E4E685"/>
    <w:rsid w:val="7AC52FC8"/>
    <w:rsid w:val="7EA53A88"/>
    <w:rsid w:val="7FF3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05F3"/>
  <w15:chartTrackingRefBased/>
  <w15:docId w15:val="{6F845E9A-EC53-447F-8F41-239CDAB2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71F1"/>
    <w:pPr>
      <w:spacing w:after="200" w:line="276" w:lineRule="auto"/>
    </w:pPr>
    <w:rPr>
      <w:rFonts w:ascii="Garet Book" w:eastAsiaTheme="minorEastAsia" w:hAnsi="Garet Book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2C78"/>
    <w:pPr>
      <w:keepNext/>
      <w:keepLines/>
      <w:spacing w:before="360" w:after="120"/>
      <w:outlineLvl w:val="0"/>
    </w:pPr>
    <w:rPr>
      <w:rFonts w:eastAsiaTheme="majorEastAsia" w:cstheme="majorBidi"/>
      <w:b/>
      <w:color w:val="325F53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36269"/>
    <w:pPr>
      <w:keepNext/>
      <w:keepLines/>
      <w:spacing w:before="160"/>
      <w:outlineLvl w:val="1"/>
    </w:pPr>
    <w:rPr>
      <w:rFonts w:eastAsiaTheme="majorEastAsia" w:cstheme="majorBidi"/>
      <w:b/>
      <w:color w:val="325F53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7281"/>
    <w:pPr>
      <w:keepNext/>
      <w:keepLines/>
      <w:spacing w:before="160"/>
      <w:outlineLvl w:val="2"/>
    </w:pPr>
    <w:rPr>
      <w:rFonts w:eastAsiaTheme="majorEastAsia" w:cstheme="majorBidi"/>
      <w:b/>
      <w:color w:val="325F53"/>
      <w:sz w:val="24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2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2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2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2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2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2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2C78"/>
    <w:rPr>
      <w:rFonts w:ascii="Garet Book" w:eastAsiaTheme="majorEastAsia" w:hAnsi="Garet Book" w:cstheme="majorBidi"/>
      <w:b/>
      <w:color w:val="325F53"/>
      <w:kern w:val="0"/>
      <w:sz w:val="32"/>
      <w:szCs w:val="40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36269"/>
    <w:rPr>
      <w:rFonts w:ascii="Garet Book" w:eastAsiaTheme="majorEastAsia" w:hAnsi="Garet Book" w:cstheme="majorBidi"/>
      <w:b/>
      <w:color w:val="325F53"/>
      <w:kern w:val="0"/>
      <w:sz w:val="28"/>
      <w:szCs w:val="32"/>
      <w:lang w:val="en-US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7281"/>
    <w:rPr>
      <w:rFonts w:ascii="Garet" w:eastAsiaTheme="majorEastAsia" w:hAnsi="Garet" w:cstheme="majorBidi"/>
      <w:b/>
      <w:color w:val="325F53"/>
      <w:kern w:val="0"/>
      <w:szCs w:val="28"/>
      <w:lang w:val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21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1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1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1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1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191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Title 1,Title I"/>
    <w:basedOn w:val="Standard"/>
    <w:next w:val="Standard"/>
    <w:link w:val="TitelZchn"/>
    <w:uiPriority w:val="10"/>
    <w:qFormat/>
    <w:rsid w:val="00FA4EC0"/>
    <w:pPr>
      <w:contextualSpacing/>
    </w:pPr>
    <w:rPr>
      <w:rFonts w:eastAsiaTheme="majorEastAsia" w:cstheme="majorBidi"/>
      <w:b/>
      <w:color w:val="325F53"/>
      <w:spacing w:val="-10"/>
      <w:kern w:val="28"/>
      <w:sz w:val="80"/>
      <w:szCs w:val="56"/>
    </w:rPr>
  </w:style>
  <w:style w:type="character" w:customStyle="1" w:styleId="TitelZchn">
    <w:name w:val="Titel Zchn"/>
    <w:aliases w:val="Title 1 Zchn,Title I Zchn"/>
    <w:basedOn w:val="Absatz-Standardschriftart"/>
    <w:link w:val="Titel"/>
    <w:uiPriority w:val="10"/>
    <w:rsid w:val="00FA4EC0"/>
    <w:rPr>
      <w:rFonts w:ascii="Garet Book" w:eastAsiaTheme="majorEastAsia" w:hAnsi="Garet Book" w:cstheme="majorBidi"/>
      <w:b/>
      <w:color w:val="325F53"/>
      <w:spacing w:val="-10"/>
      <w:kern w:val="28"/>
      <w:sz w:val="80"/>
      <w:szCs w:val="56"/>
      <w:lang w:val="en-US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21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2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2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21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21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21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2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21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219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121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2191"/>
  </w:style>
  <w:style w:type="paragraph" w:styleId="Fuzeile">
    <w:name w:val="footer"/>
    <w:basedOn w:val="Standard"/>
    <w:link w:val="FuzeileZchn"/>
    <w:uiPriority w:val="99"/>
    <w:unhideWhenUsed/>
    <w:rsid w:val="003121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2191"/>
  </w:style>
  <w:style w:type="character" w:styleId="Seitenzahl">
    <w:name w:val="page number"/>
    <w:basedOn w:val="Absatz-Standardschriftart"/>
    <w:uiPriority w:val="99"/>
    <w:semiHidden/>
    <w:unhideWhenUsed/>
    <w:rsid w:val="00312191"/>
  </w:style>
  <w:style w:type="paragraph" w:styleId="Textkrper">
    <w:name w:val="Body Text"/>
    <w:basedOn w:val="Standard"/>
    <w:link w:val="TextkrperZchn"/>
    <w:uiPriority w:val="1"/>
    <w:qFormat/>
    <w:rsid w:val="009111A0"/>
  </w:style>
  <w:style w:type="character" w:customStyle="1" w:styleId="TextkrperZchn">
    <w:name w:val="Textkörper Zchn"/>
    <w:basedOn w:val="Absatz-Standardschriftart"/>
    <w:link w:val="Textkrper"/>
    <w:uiPriority w:val="1"/>
    <w:rsid w:val="009111A0"/>
    <w:rPr>
      <w:rFonts w:ascii="Garet" w:eastAsia="Garet" w:hAnsi="Garet" w:cs="Garet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D057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57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012C5"/>
    <w:rPr>
      <w:rFonts w:ascii="Garet" w:eastAsia="Garet" w:hAnsi="Garet" w:cs="Garet"/>
      <w:kern w:val="0"/>
      <w:sz w:val="22"/>
      <w:szCs w:val="22"/>
      <w:lang w:val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12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12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012C5"/>
    <w:rPr>
      <w:rFonts w:ascii="Garet" w:eastAsia="Garet" w:hAnsi="Garet" w:cs="Garet"/>
      <w:kern w:val="0"/>
      <w:sz w:val="20"/>
      <w:szCs w:val="20"/>
      <w:lang w:val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12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12C5"/>
    <w:rPr>
      <w:rFonts w:ascii="Garet" w:eastAsia="Garet" w:hAnsi="Garet" w:cs="Garet"/>
      <w:b/>
      <w:bCs/>
      <w:kern w:val="0"/>
      <w:sz w:val="20"/>
      <w:szCs w:val="20"/>
      <w:lang w:val="en-US"/>
      <w14:ligatures w14:val="none"/>
    </w:rPr>
  </w:style>
  <w:style w:type="paragraph" w:customStyle="1" w:styleId="TitleII">
    <w:name w:val="Title II"/>
    <w:basedOn w:val="Standard"/>
    <w:qFormat/>
    <w:rsid w:val="00AC18D8"/>
    <w:rPr>
      <w:b/>
      <w:bCs/>
      <w:color w:val="335F54"/>
      <w:spacing w:val="-47"/>
      <w:w w:val="105"/>
      <w:sz w:val="43"/>
    </w:rPr>
  </w:style>
  <w:style w:type="paragraph" w:customStyle="1" w:styleId="Citations">
    <w:name w:val="Citations"/>
    <w:basedOn w:val="Standard"/>
    <w:qFormat/>
    <w:rsid w:val="00FC2B3C"/>
    <w:rPr>
      <w:b/>
      <w:bCs/>
      <w:i/>
      <w:iCs/>
      <w:color w:val="335F53"/>
      <w:sz w:val="24"/>
      <w:szCs w:val="24"/>
    </w:rPr>
  </w:style>
  <w:style w:type="paragraph" w:customStyle="1" w:styleId="Standardfettgrn">
    <w:name w:val="Standardfettgrün"/>
    <w:basedOn w:val="Standard"/>
    <w:link w:val="StandardfettgrnZchn"/>
    <w:qFormat/>
    <w:rsid w:val="00165AE7"/>
    <w:rPr>
      <w:b/>
      <w:bCs/>
      <w:color w:val="366156"/>
    </w:rPr>
  </w:style>
  <w:style w:type="character" w:customStyle="1" w:styleId="StandardfettgrnZchn">
    <w:name w:val="Standardfettgrün Zchn"/>
    <w:basedOn w:val="Absatz-Standardschriftart"/>
    <w:link w:val="Standardfettgrn"/>
    <w:rsid w:val="00667ADA"/>
    <w:rPr>
      <w:rFonts w:ascii="Garet" w:eastAsia="Garet" w:hAnsi="Garet" w:cs="Garet"/>
      <w:b/>
      <w:bCs/>
      <w:color w:val="366156"/>
      <w:kern w:val="0"/>
      <w:sz w:val="22"/>
      <w:szCs w:val="22"/>
      <w:lang w:val="en-US"/>
      <w14:ligatures w14:val="none"/>
    </w:rPr>
  </w:style>
  <w:style w:type="paragraph" w:customStyle="1" w:styleId="References">
    <w:name w:val="References"/>
    <w:basedOn w:val="Standard"/>
    <w:qFormat/>
    <w:rsid w:val="004F3818"/>
    <w:pPr>
      <w:ind w:left="425" w:hanging="425"/>
    </w:pPr>
    <w:rPr>
      <w:color w:val="000000" w:themeColor="text1"/>
    </w:rPr>
  </w:style>
  <w:style w:type="character" w:styleId="Fett">
    <w:name w:val="Strong"/>
    <w:basedOn w:val="Absatz-Standardschriftart"/>
    <w:uiPriority w:val="22"/>
    <w:qFormat/>
    <w:rsid w:val="002A387E"/>
    <w:rPr>
      <w:b/>
      <w:bCs/>
    </w:rPr>
  </w:style>
  <w:style w:type="character" w:customStyle="1" w:styleId="apple-converted-space">
    <w:name w:val="apple-converted-space"/>
    <w:basedOn w:val="Absatz-Standardschriftart"/>
    <w:rsid w:val="002A387E"/>
  </w:style>
  <w:style w:type="character" w:customStyle="1" w:styleId="s1">
    <w:name w:val="s1"/>
    <w:basedOn w:val="Absatz-Standardschriftart"/>
    <w:rsid w:val="00E90D94"/>
  </w:style>
  <w:style w:type="character" w:styleId="Erwhnung">
    <w:name w:val="Mention"/>
    <w:basedOn w:val="Absatz-Standardschriftart"/>
    <w:uiPriority w:val="99"/>
    <w:unhideWhenUsed/>
    <w:rsid w:val="00AE16F2"/>
    <w:rPr>
      <w:color w:val="2B579A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9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ervorhebung">
    <w:name w:val="Emphasis"/>
    <w:basedOn w:val="Absatz-Standardschriftart"/>
    <w:uiPriority w:val="20"/>
    <w:qFormat/>
    <w:rsid w:val="00EC7281"/>
    <w:rPr>
      <w:i/>
      <w:iCs/>
    </w:rPr>
  </w:style>
  <w:style w:type="character" w:customStyle="1" w:styleId="apple-tab-span">
    <w:name w:val="apple-tab-span"/>
    <w:basedOn w:val="Absatz-Standardschriftart"/>
    <w:rsid w:val="00C84BAB"/>
  </w:style>
  <w:style w:type="character" w:styleId="BesuchterLink">
    <w:name w:val="FollowedHyperlink"/>
    <w:basedOn w:val="Absatz-Standardschriftart"/>
    <w:uiPriority w:val="99"/>
    <w:semiHidden/>
    <w:unhideWhenUsed/>
    <w:rsid w:val="00080D3B"/>
    <w:rPr>
      <w:color w:val="96607D" w:themeColor="followedHyperlink"/>
      <w:u w:val="single"/>
    </w:rPr>
  </w:style>
  <w:style w:type="character" w:customStyle="1" w:styleId="s2">
    <w:name w:val="s2"/>
    <w:basedOn w:val="Absatz-Standardschriftart"/>
    <w:rsid w:val="000073C6"/>
  </w:style>
  <w:style w:type="paragraph" w:customStyle="1" w:styleId="p5">
    <w:name w:val="p5"/>
    <w:basedOn w:val="Standard"/>
    <w:rsid w:val="0000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6">
    <w:name w:val="p6"/>
    <w:basedOn w:val="Standard"/>
    <w:rsid w:val="0000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1">
    <w:name w:val="p1"/>
    <w:basedOn w:val="Standard"/>
    <w:rsid w:val="0007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Standard"/>
    <w:rsid w:val="00D5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Standard"/>
    <w:rsid w:val="002E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4">
    <w:name w:val="p4"/>
    <w:basedOn w:val="Standard"/>
    <w:rsid w:val="002E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lenraster">
    <w:name w:val="Table Grid"/>
    <w:basedOn w:val="NormaleTabelle"/>
    <w:uiPriority w:val="59"/>
    <w:rsid w:val="0070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5">
    <w:name w:val="Plain Table 5"/>
    <w:basedOn w:val="NormaleTabelle"/>
    <w:uiPriority w:val="45"/>
    <w:rsid w:val="001348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3">
    <w:name w:val="Grid Table 3"/>
    <w:basedOn w:val="NormaleTabelle"/>
    <w:uiPriority w:val="48"/>
    <w:rsid w:val="001348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ufzhlungszeichen">
    <w:name w:val="List Bullet"/>
    <w:basedOn w:val="Standard"/>
    <w:uiPriority w:val="99"/>
    <w:unhideWhenUsed/>
    <w:rsid w:val="00D9076B"/>
    <w:pPr>
      <w:numPr>
        <w:numId w:val="10"/>
      </w:numPr>
      <w:contextualSpacing/>
    </w:pPr>
    <w:rPr>
      <w:rFonts w:asciiTheme="minorHAnsi" w:hAnsiTheme="minorHAnsi"/>
    </w:rPr>
  </w:style>
  <w:style w:type="table" w:styleId="HelleListe-Akzent1">
    <w:name w:val="Light List Accent 1"/>
    <w:basedOn w:val="NormaleTabelle"/>
    <w:uiPriority w:val="61"/>
    <w:rsid w:val="00FF6C80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EinfacheTabelle4">
    <w:name w:val="Plain Table 4"/>
    <w:basedOn w:val="NormaleTabelle"/>
    <w:uiPriority w:val="44"/>
    <w:rsid w:val="009F71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un@zinduka.org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usheimlich/Desktop/Zinduka_Word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427c51-65bf-4df6-aa03-1b4fec271d89">
      <Terms xmlns="http://schemas.microsoft.com/office/infopath/2007/PartnerControls"/>
    </lcf76f155ced4ddcb4097134ff3c332f>
    <TaxCatchAll xmlns="94d26b06-7a46-45e1-af92-5b42ec24b7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89E517CAD4645B5154F6BF2B585CE" ma:contentTypeVersion="13" ma:contentTypeDescription="Create a new document." ma:contentTypeScope="" ma:versionID="5167890b3ee587d764ba1626a591b51d">
  <xsd:schema xmlns:xsd="http://www.w3.org/2001/XMLSchema" xmlns:xs="http://www.w3.org/2001/XMLSchema" xmlns:p="http://schemas.microsoft.com/office/2006/metadata/properties" xmlns:ns2="5c427c51-65bf-4df6-aa03-1b4fec271d89" xmlns:ns3="94d26b06-7a46-45e1-af92-5b42ec24b734" targetNamespace="http://schemas.microsoft.com/office/2006/metadata/properties" ma:root="true" ma:fieldsID="7937f303cde139ef3aae048af1c6ba33" ns2:_="" ns3:_="">
    <xsd:import namespace="5c427c51-65bf-4df6-aa03-1b4fec271d89"/>
    <xsd:import namespace="94d26b06-7a46-45e1-af92-5b42ec24b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7c51-65bf-4df6-aa03-1b4fec27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4698e2-4398-466b-8c51-f64e3094c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6b06-7a46-45e1-af92-5b42ec24b7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a1cf15-c8c3-4e45-9c78-e4c6ed6ecb64}" ma:internalName="TaxCatchAll" ma:showField="CatchAllData" ma:web="94d26b06-7a46-45e1-af92-5b42ec24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16BA6-DC4F-49EF-9B66-DEB024F63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AD79E-C6DE-EA44-A954-1DBBD8AB78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CD1349-FEA1-4499-9BFB-108C835AC17D}">
  <ds:schemaRefs>
    <ds:schemaRef ds:uri="http://schemas.microsoft.com/office/2006/metadata/properties"/>
    <ds:schemaRef ds:uri="http://schemas.microsoft.com/office/infopath/2007/PartnerControls"/>
    <ds:schemaRef ds:uri="5c427c51-65bf-4df6-aa03-1b4fec271d89"/>
    <ds:schemaRef ds:uri="94d26b06-7a46-45e1-af92-5b42ec24b734"/>
  </ds:schemaRefs>
</ds:datastoreItem>
</file>

<file path=customXml/itemProps4.xml><?xml version="1.0" encoding="utf-8"?>
<ds:datastoreItem xmlns:ds="http://schemas.openxmlformats.org/officeDocument/2006/customXml" ds:itemID="{BF6130B9-9A90-4639-9AF1-DE570158A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27c51-65bf-4df6-aa03-1b4fec271d89"/>
    <ds:schemaRef ds:uri="94d26b06-7a46-45e1-af92-5b42ec24b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Zinduka_Word_Template.dotx</Template>
  <TotalTime>0</TotalTime>
  <Pages>2</Pages>
  <Words>282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Heimlich</dc:creator>
  <cp:keywords/>
  <dc:description/>
  <cp:lastModifiedBy>Sabrina González Latorre</cp:lastModifiedBy>
  <cp:revision>2</cp:revision>
  <cp:lastPrinted>2025-03-28T06:13:00Z</cp:lastPrinted>
  <dcterms:created xsi:type="dcterms:W3CDTF">2025-12-22T17:17:00Z</dcterms:created>
  <dcterms:modified xsi:type="dcterms:W3CDTF">2025-12-22T17:17:00Z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0x01010056E89E517CAD4645B5154F6BF2B585CE</vt:lpwstr>
  </property>
  <property fmtid="{D5CDD505-2E9C-101B-9397-08002B2CF9AE}" pid="3" name="MediaServiceImageTags">
    <vt:lpwstr/>
  </property>
</Properties>
</file>