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E376" w14:textId="1073C288" w:rsidR="25EBC2F5" w:rsidRPr="00DA2B24" w:rsidRDefault="02A11E8A" w:rsidP="5A57DBD3">
      <w:pPr>
        <w:pStyle w:val="TitleII"/>
        <w:rPr>
          <w:sz w:val="72"/>
          <w:szCs w:val="72"/>
          <w:lang w:val="de-DE"/>
        </w:rPr>
      </w:pPr>
      <w:r w:rsidRPr="00DA2B24">
        <w:rPr>
          <w:sz w:val="72"/>
          <w:szCs w:val="72"/>
          <w:lang w:val="de-DE"/>
        </w:rPr>
        <w:t>Checkliste</w:t>
      </w:r>
      <w:r w:rsidR="5698D79A" w:rsidRPr="00DA2B24">
        <w:rPr>
          <w:sz w:val="72"/>
          <w:szCs w:val="72"/>
          <w:lang w:val="de-DE"/>
        </w:rPr>
        <w:t xml:space="preserve"> </w:t>
      </w:r>
      <w:r w:rsidR="6868A3FD" w:rsidRPr="00DA2B24">
        <w:rPr>
          <w:sz w:val="72"/>
          <w:szCs w:val="72"/>
          <w:lang w:val="de-DE"/>
        </w:rPr>
        <w:t xml:space="preserve">für euren </w:t>
      </w:r>
      <w:r w:rsidR="5698D79A" w:rsidRPr="00DA2B24">
        <w:rPr>
          <w:sz w:val="72"/>
          <w:szCs w:val="72"/>
          <w:lang w:val="de-DE"/>
        </w:rPr>
        <w:t>RUN4GIRLS RIGHTS</w:t>
      </w:r>
    </w:p>
    <w:p w14:paraId="341F7549" w14:textId="3F6B8CB1" w:rsidR="08B0CD97" w:rsidRPr="00DA2B24" w:rsidRDefault="004A127F" w:rsidP="5A57DBD3">
      <w:pPr>
        <w:pStyle w:val="berschrift1"/>
        <w:rPr>
          <w:lang w:val="de-DE"/>
        </w:rPr>
      </w:pPr>
      <w:r>
        <w:rPr>
          <w:lang w:val="de-DE"/>
        </w:rPr>
        <w:t>Erste Schritte in der Planung</w:t>
      </w:r>
      <w:r w:rsidR="08B0CD97" w:rsidRPr="00DA2B24">
        <w:rPr>
          <w:lang w:val="de-DE"/>
        </w:rPr>
        <w:t xml:space="preserve"> vor dem Lauf </w:t>
      </w:r>
    </w:p>
    <w:p w14:paraId="4F582649" w14:textId="7DFE4FDF" w:rsidR="08B0CD97" w:rsidRPr="00DA2B24" w:rsidRDefault="08B0CD97" w:rsidP="5A57DBD3">
      <w:pPr>
        <w:pStyle w:val="Listenabsatz"/>
        <w:numPr>
          <w:ilvl w:val="0"/>
          <w:numId w:val="2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Im Kollegium nachfragen, welche Klassen an dem Lauf teilnehmen wollen </w:t>
      </w:r>
    </w:p>
    <w:p w14:paraId="6FB03FB1" w14:textId="46ECBCE7" w:rsidR="08B0CD97" w:rsidRPr="00DA2B24" w:rsidRDefault="08B0CD97" w:rsidP="5A57DBD3">
      <w:pPr>
        <w:pStyle w:val="Listenabsatz"/>
        <w:numPr>
          <w:ilvl w:val="0"/>
          <w:numId w:val="2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Zeitraum festgelegen, in dem der Lauf stattfinden soll </w:t>
      </w:r>
    </w:p>
    <w:p w14:paraId="5CAD1EBC" w14:textId="3D293539" w:rsidR="08B0CD97" w:rsidRPr="00DA2B24" w:rsidRDefault="08B0CD97" w:rsidP="5A57DBD3">
      <w:pPr>
        <w:pStyle w:val="Listenabsatz"/>
        <w:numPr>
          <w:ilvl w:val="0"/>
          <w:numId w:val="2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Schule bei </w:t>
      </w:r>
      <w:proofErr w:type="spellStart"/>
      <w:r w:rsidRPr="00DA2B24">
        <w:rPr>
          <w:lang w:val="de-DE"/>
        </w:rPr>
        <w:t>Zinduka</w:t>
      </w:r>
      <w:proofErr w:type="spellEnd"/>
      <w:r w:rsidRPr="00DA2B24">
        <w:rPr>
          <w:lang w:val="de-DE"/>
        </w:rPr>
        <w:t xml:space="preserve"> eintragen / </w:t>
      </w:r>
      <w:hyperlink r:id="rId11" w:history="1">
        <w:r w:rsidRPr="00B76FD2">
          <w:rPr>
            <w:rStyle w:val="Hyperlink"/>
            <w:lang w:val="de-DE"/>
          </w:rPr>
          <w:t>Anmeldeformular</w:t>
        </w:r>
      </w:hyperlink>
      <w:r w:rsidRPr="00DA2B24">
        <w:rPr>
          <w:lang w:val="de-DE"/>
        </w:rPr>
        <w:t xml:space="preserve"> ausfüllen  </w:t>
      </w:r>
    </w:p>
    <w:p w14:paraId="2341555F" w14:textId="6217620A" w:rsidR="08B0CD97" w:rsidRPr="009979DD" w:rsidRDefault="08B0CD97" w:rsidP="5A57DBD3">
      <w:pPr>
        <w:pStyle w:val="Listenabsatz"/>
        <w:numPr>
          <w:ilvl w:val="0"/>
          <w:numId w:val="2"/>
        </w:numPr>
        <w:spacing w:line="360" w:lineRule="auto"/>
        <w:rPr>
          <w:lang w:val="de-DE"/>
        </w:rPr>
      </w:pPr>
      <w:r w:rsidRPr="009979DD">
        <w:rPr>
          <w:lang w:val="de-DE"/>
        </w:rPr>
        <w:t>Termin festlegen</w:t>
      </w:r>
      <w:r w:rsidR="009979DD" w:rsidRPr="009979DD">
        <w:rPr>
          <w:lang w:val="de-DE"/>
        </w:rPr>
        <w:t>, falls ihr e</w:t>
      </w:r>
      <w:r w:rsidR="009979DD">
        <w:rPr>
          <w:lang w:val="de-DE"/>
        </w:rPr>
        <w:t>uch nicht beim Ausfüllen des Anmeldeformulars entschieden habt</w:t>
      </w:r>
    </w:p>
    <w:p w14:paraId="55322275" w14:textId="0575F8EF" w:rsidR="08B0CD97" w:rsidRDefault="08B0CD97" w:rsidP="5A57DBD3">
      <w:pPr>
        <w:pStyle w:val="Listenabsatz"/>
        <w:numPr>
          <w:ilvl w:val="0"/>
          <w:numId w:val="2"/>
        </w:numPr>
        <w:spacing w:line="360" w:lineRule="auto"/>
      </w:pPr>
      <w:r>
        <w:t xml:space="preserve">Orga-Team </w:t>
      </w:r>
      <w:proofErr w:type="spellStart"/>
      <w:r>
        <w:t>bilden</w:t>
      </w:r>
      <w:proofErr w:type="spellEnd"/>
      <w:r>
        <w:t xml:space="preserve">  </w:t>
      </w:r>
    </w:p>
    <w:p w14:paraId="681677EC" w14:textId="64712830" w:rsidR="08B0CD97" w:rsidRPr="00DA2B24" w:rsidRDefault="08B0CD97" w:rsidP="5A57DBD3">
      <w:pPr>
        <w:pStyle w:val="Listenabsatz"/>
        <w:numPr>
          <w:ilvl w:val="0"/>
          <w:numId w:val="2"/>
        </w:numPr>
        <w:spacing w:line="360" w:lineRule="auto"/>
        <w:rPr>
          <w:lang w:val="de-DE"/>
        </w:rPr>
      </w:pPr>
      <w:proofErr w:type="spellStart"/>
      <w:proofErr w:type="gramStart"/>
      <w:r w:rsidRPr="00DA2B24">
        <w:rPr>
          <w:lang w:val="de-DE"/>
        </w:rPr>
        <w:t>Helfer:innen</w:t>
      </w:r>
      <w:proofErr w:type="spellEnd"/>
      <w:proofErr w:type="gramEnd"/>
      <w:r w:rsidRPr="00DA2B24">
        <w:rPr>
          <w:lang w:val="de-DE"/>
        </w:rPr>
        <w:t xml:space="preserve"> organisieren für den Tag des Schullaufs </w:t>
      </w:r>
    </w:p>
    <w:p w14:paraId="33EDF237" w14:textId="3F2CD71E" w:rsidR="08B0CD97" w:rsidRPr="00DA2B24" w:rsidRDefault="08B0CD97" w:rsidP="5A57DBD3">
      <w:pPr>
        <w:pStyle w:val="Listenabsatz"/>
        <w:numPr>
          <w:ilvl w:val="0"/>
          <w:numId w:val="2"/>
        </w:numPr>
        <w:spacing w:line="360" w:lineRule="auto"/>
        <w:rPr>
          <w:lang w:val="de-DE"/>
        </w:rPr>
      </w:pPr>
      <w:r w:rsidRPr="00DA2B24">
        <w:rPr>
          <w:lang w:val="de-DE"/>
        </w:rPr>
        <w:t>Beim Förderverein nachfragen, ob er das Sammeln &amp; Weiterleiten der Spenden übernehmen kann</w:t>
      </w:r>
    </w:p>
    <w:p w14:paraId="5091677A" w14:textId="561428AA" w:rsidR="5A57DBD3" w:rsidRDefault="08B0CD97" w:rsidP="5A57DBD3">
      <w:pPr>
        <w:pStyle w:val="berschrift1"/>
      </w:pPr>
      <w:r>
        <w:t xml:space="preserve">2-4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Lauf </w:t>
      </w:r>
    </w:p>
    <w:p w14:paraId="692E61FE" w14:textId="6CE5A507" w:rsidR="08B0CD97" w:rsidRDefault="08B0CD97" w:rsidP="5A57DBD3">
      <w:pPr>
        <w:pStyle w:val="Listenabsatz"/>
        <w:numPr>
          <w:ilvl w:val="0"/>
          <w:numId w:val="3"/>
        </w:numPr>
        <w:spacing w:line="360" w:lineRule="auto"/>
      </w:pPr>
      <w:proofErr w:type="spellStart"/>
      <w:r>
        <w:t>Strecke</w:t>
      </w:r>
      <w:proofErr w:type="spellEnd"/>
      <w:r>
        <w:t xml:space="preserve"> </w:t>
      </w:r>
      <w:proofErr w:type="spellStart"/>
      <w:r>
        <w:t>festlegen</w:t>
      </w:r>
      <w:proofErr w:type="spellEnd"/>
      <w:r>
        <w:t xml:space="preserve"> </w:t>
      </w:r>
    </w:p>
    <w:p w14:paraId="469F41DB" w14:textId="68AA24CB" w:rsidR="08B0CD97" w:rsidRDefault="00B76FD2" w:rsidP="5A57DBD3">
      <w:pPr>
        <w:pStyle w:val="Listenabsatz"/>
        <w:numPr>
          <w:ilvl w:val="0"/>
          <w:numId w:val="3"/>
        </w:numPr>
        <w:spacing w:line="360" w:lineRule="auto"/>
      </w:pPr>
      <w:hyperlink r:id="rId12" w:history="1">
        <w:proofErr w:type="spellStart"/>
        <w:r w:rsidR="08B0CD97" w:rsidRPr="00B76FD2">
          <w:rPr>
            <w:rStyle w:val="Hyperlink"/>
          </w:rPr>
          <w:t>Elternbrief</w:t>
        </w:r>
        <w:proofErr w:type="spellEnd"/>
      </w:hyperlink>
      <w:r w:rsidR="08B0CD97">
        <w:t xml:space="preserve"> </w:t>
      </w:r>
      <w:proofErr w:type="spellStart"/>
      <w:r w:rsidR="08B0CD97">
        <w:t>versenden</w:t>
      </w:r>
      <w:proofErr w:type="spellEnd"/>
      <w:r w:rsidR="08B0CD97">
        <w:t xml:space="preserve"> </w:t>
      </w:r>
    </w:p>
    <w:p w14:paraId="7DC6840B" w14:textId="6541FE3E" w:rsidR="08B0CD97" w:rsidRDefault="08B0CD97" w:rsidP="5A57DBD3">
      <w:pPr>
        <w:pStyle w:val="Listenabsatz"/>
        <w:numPr>
          <w:ilvl w:val="0"/>
          <w:numId w:val="3"/>
        </w:numPr>
        <w:spacing w:line="360" w:lineRule="auto"/>
      </w:pPr>
      <w:proofErr w:type="spellStart"/>
      <w:r>
        <w:t>Unterstützende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ansprechen</w:t>
      </w:r>
      <w:proofErr w:type="spellEnd"/>
      <w:r>
        <w:t xml:space="preserve"> (optional) </w:t>
      </w:r>
    </w:p>
    <w:p w14:paraId="10B73BD6" w14:textId="226517CD" w:rsidR="08B0CD97" w:rsidRPr="00DA2B24" w:rsidRDefault="00B76FD2" w:rsidP="5A57DBD3">
      <w:pPr>
        <w:pStyle w:val="Listenabsatz"/>
        <w:numPr>
          <w:ilvl w:val="0"/>
          <w:numId w:val="3"/>
        </w:numPr>
        <w:spacing w:line="360" w:lineRule="auto"/>
        <w:rPr>
          <w:lang w:val="de-DE"/>
        </w:rPr>
      </w:pPr>
      <w:hyperlink r:id="rId13" w:history="1">
        <w:r w:rsidR="08B0CD97" w:rsidRPr="00B76FD2">
          <w:rPr>
            <w:rStyle w:val="Hyperlink"/>
            <w:lang w:val="de-DE"/>
          </w:rPr>
          <w:t>Ankündigungsplakat</w:t>
        </w:r>
      </w:hyperlink>
      <w:r w:rsidR="08B0CD97" w:rsidRPr="00DA2B24">
        <w:rPr>
          <w:lang w:val="de-DE"/>
        </w:rPr>
        <w:t xml:space="preserve"> drucken und in der Schule aufhängen </w:t>
      </w:r>
    </w:p>
    <w:p w14:paraId="5B529AD5" w14:textId="4D127310" w:rsidR="08B0CD97" w:rsidRPr="00DA2B24" w:rsidRDefault="08B0CD97" w:rsidP="5A57DBD3">
      <w:pPr>
        <w:pStyle w:val="Listenabsatz"/>
        <w:numPr>
          <w:ilvl w:val="0"/>
          <w:numId w:val="3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Materialien vorbereiten: Laufzettel, Startnummern, Teilnehmenden Urkunden und </w:t>
      </w:r>
      <w:proofErr w:type="spellStart"/>
      <w:r w:rsidRPr="00DA2B24">
        <w:rPr>
          <w:lang w:val="de-DE"/>
        </w:rPr>
        <w:t>Wimpelkette</w:t>
      </w:r>
      <w:proofErr w:type="spellEnd"/>
      <w:r w:rsidRPr="00DA2B24">
        <w:rPr>
          <w:lang w:val="de-DE"/>
        </w:rPr>
        <w:t xml:space="preserve"> für den Lauf drucken </w:t>
      </w:r>
    </w:p>
    <w:p w14:paraId="1D2DA2F4" w14:textId="57590111" w:rsidR="08B0CD97" w:rsidRPr="00DA2B24" w:rsidRDefault="08B0CD97" w:rsidP="5A57DBD3">
      <w:pPr>
        <w:pStyle w:val="Listenabsatz"/>
        <w:numPr>
          <w:ilvl w:val="0"/>
          <w:numId w:val="3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Festlegen, wie die gelaufenen Runden dokumentiert werden sollen (z.B. Gummiband ums Handgelenk, Strichliste) </w:t>
      </w:r>
    </w:p>
    <w:p w14:paraId="68674AE1" w14:textId="30EC7488" w:rsidR="6CDC2325" w:rsidRDefault="6CDC2325" w:rsidP="5A57DBD3">
      <w:pPr>
        <w:pStyle w:val="Listenabsatz"/>
        <w:numPr>
          <w:ilvl w:val="0"/>
          <w:numId w:val="3"/>
        </w:numPr>
        <w:spacing w:line="360" w:lineRule="auto"/>
      </w:pPr>
      <w:proofErr w:type="spellStart"/>
      <w:r w:rsidRPr="5A57DBD3">
        <w:t>Evtl</w:t>
      </w:r>
      <w:proofErr w:type="spellEnd"/>
      <w:r w:rsidRPr="5A57DBD3">
        <w:t xml:space="preserve">. </w:t>
      </w:r>
      <w:proofErr w:type="spellStart"/>
      <w:r w:rsidRPr="5A57DBD3">
        <w:t>Sanitäts</w:t>
      </w:r>
      <w:proofErr w:type="spellEnd"/>
      <w:r w:rsidRPr="5A57DBD3">
        <w:t xml:space="preserve">-Team </w:t>
      </w:r>
      <w:proofErr w:type="spellStart"/>
      <w:r w:rsidRPr="5A57DBD3">
        <w:t>organisieren</w:t>
      </w:r>
      <w:proofErr w:type="spellEnd"/>
    </w:p>
    <w:p w14:paraId="1DD94317" w14:textId="4D162B28" w:rsidR="08B0CD97" w:rsidRDefault="08B0CD97" w:rsidP="5A57DBD3">
      <w:pPr>
        <w:pStyle w:val="berschrift1"/>
      </w:pPr>
      <w:r>
        <w:t xml:space="preserve">Am Tag des </w:t>
      </w:r>
      <w:proofErr w:type="spellStart"/>
      <w:r>
        <w:t>Spendenlaufs</w:t>
      </w:r>
      <w:proofErr w:type="spellEnd"/>
      <w:r>
        <w:t xml:space="preserve"> </w:t>
      </w:r>
    </w:p>
    <w:p w14:paraId="051C1446" w14:textId="315A424B" w:rsidR="08B0CD97" w:rsidRDefault="08B0CD97" w:rsidP="5A57DBD3">
      <w:pPr>
        <w:pStyle w:val="Listenabsatz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proofErr w:type="spellStart"/>
      <w:r>
        <w:t>Strecke</w:t>
      </w:r>
      <w:proofErr w:type="spellEnd"/>
      <w:r>
        <w:t xml:space="preserve"> </w:t>
      </w:r>
      <w:proofErr w:type="spellStart"/>
      <w:r>
        <w:t>kennzeichnen</w:t>
      </w:r>
      <w:proofErr w:type="spellEnd"/>
      <w:r>
        <w:t xml:space="preserve"> </w:t>
      </w:r>
    </w:p>
    <w:p w14:paraId="7AD33C25" w14:textId="2FF56023" w:rsidR="08B0CD97" w:rsidRPr="00DA2B24" w:rsidRDefault="08B0CD97" w:rsidP="5A57DBD3">
      <w:pPr>
        <w:pStyle w:val="Listenabsatz"/>
        <w:numPr>
          <w:ilvl w:val="0"/>
          <w:numId w:val="1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Am Streckenanfang einen Tisch zum Registrieren der Runden aufbauen </w:t>
      </w:r>
    </w:p>
    <w:p w14:paraId="2531470B" w14:textId="463BF3CE" w:rsidR="08B0CD97" w:rsidRDefault="08B0CD97" w:rsidP="5A57DBD3">
      <w:pPr>
        <w:pStyle w:val="Listenabsatz"/>
        <w:numPr>
          <w:ilvl w:val="0"/>
          <w:numId w:val="1"/>
        </w:numPr>
        <w:spacing w:line="360" w:lineRule="auto"/>
      </w:pPr>
      <w:proofErr w:type="spellStart"/>
      <w:r>
        <w:t>Gemeinsames</w:t>
      </w:r>
      <w:proofErr w:type="spellEnd"/>
      <w:r>
        <w:t xml:space="preserve"> </w:t>
      </w:r>
      <w:proofErr w:type="spellStart"/>
      <w:r>
        <w:t>Aufwärmen</w:t>
      </w:r>
      <w:proofErr w:type="spellEnd"/>
      <w:r>
        <w:t xml:space="preserve"> </w:t>
      </w:r>
    </w:p>
    <w:p w14:paraId="60EE33B1" w14:textId="5F4BF911" w:rsidR="08B0CD97" w:rsidRDefault="08B0CD97" w:rsidP="007E5748">
      <w:pPr>
        <w:pStyle w:val="berschrift1"/>
      </w:pPr>
      <w:r>
        <w:lastRenderedPageBreak/>
        <w:t xml:space="preserve">Nach dem </w:t>
      </w:r>
      <w:proofErr w:type="spellStart"/>
      <w:r>
        <w:t>Spendenlauf</w:t>
      </w:r>
      <w:proofErr w:type="spellEnd"/>
      <w:r>
        <w:t xml:space="preserve"> </w:t>
      </w:r>
    </w:p>
    <w:p w14:paraId="24AD97FB" w14:textId="1CC7634B" w:rsidR="08B0CD97" w:rsidRPr="00DA2B24" w:rsidRDefault="08B0CD97" w:rsidP="5A57DBD3">
      <w:pPr>
        <w:pStyle w:val="Listenabsatz"/>
        <w:numPr>
          <w:ilvl w:val="0"/>
          <w:numId w:val="1"/>
        </w:numPr>
        <w:spacing w:line="360" w:lineRule="auto"/>
        <w:rPr>
          <w:lang w:val="de-DE"/>
        </w:rPr>
      </w:pPr>
      <w:proofErr w:type="spellStart"/>
      <w:proofErr w:type="gramStart"/>
      <w:r w:rsidRPr="00DA2B24">
        <w:rPr>
          <w:lang w:val="de-DE"/>
        </w:rPr>
        <w:t>Schüler:innen</w:t>
      </w:r>
      <w:proofErr w:type="spellEnd"/>
      <w:proofErr w:type="gramEnd"/>
      <w:r w:rsidRPr="00DA2B24">
        <w:rPr>
          <w:lang w:val="de-DE"/>
        </w:rPr>
        <w:t xml:space="preserve"> sollen die erlaufenen Spenden zusammenzählen </w:t>
      </w:r>
    </w:p>
    <w:p w14:paraId="415CD8DE" w14:textId="25E8524C" w:rsidR="08B0CD97" w:rsidRPr="00DA2B24" w:rsidRDefault="08B0CD97" w:rsidP="5A57DBD3">
      <w:pPr>
        <w:pStyle w:val="Listenabsatz"/>
        <w:numPr>
          <w:ilvl w:val="0"/>
          <w:numId w:val="1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Spenden in </w:t>
      </w:r>
      <w:r w:rsidR="008F707A">
        <w:rPr>
          <w:lang w:val="de-DE"/>
        </w:rPr>
        <w:t>b</w:t>
      </w:r>
      <w:r w:rsidRPr="00DA2B24">
        <w:rPr>
          <w:lang w:val="de-DE"/>
        </w:rPr>
        <w:t xml:space="preserve">ar einsammeln oder direkt an den Förderverein überweisen lassen </w:t>
      </w:r>
    </w:p>
    <w:p w14:paraId="1665F7D9" w14:textId="10A065F7" w:rsidR="08B0CD97" w:rsidRPr="00DA2B24" w:rsidRDefault="08B0CD97" w:rsidP="5A57DBD3">
      <w:pPr>
        <w:pStyle w:val="Listenabsatz"/>
        <w:numPr>
          <w:ilvl w:val="0"/>
          <w:numId w:val="1"/>
        </w:numPr>
        <w:spacing w:line="360" w:lineRule="auto"/>
        <w:rPr>
          <w:lang w:val="de-DE"/>
        </w:rPr>
      </w:pPr>
      <w:r w:rsidRPr="00DA2B24">
        <w:rPr>
          <w:lang w:val="de-DE"/>
        </w:rPr>
        <w:t xml:space="preserve">Spenden vom Fördervereinskonto an </w:t>
      </w:r>
      <w:proofErr w:type="spellStart"/>
      <w:r w:rsidRPr="00DA2B24">
        <w:rPr>
          <w:lang w:val="de-DE"/>
        </w:rPr>
        <w:t>Zinduka</w:t>
      </w:r>
      <w:proofErr w:type="spellEnd"/>
      <w:r w:rsidRPr="00DA2B24">
        <w:rPr>
          <w:lang w:val="de-DE"/>
        </w:rPr>
        <w:t xml:space="preserve"> überweisen lassen </w:t>
      </w:r>
    </w:p>
    <w:p w14:paraId="67ECD26B" w14:textId="4D55151E" w:rsidR="08B0CD97" w:rsidRPr="00DA2B24" w:rsidRDefault="08B0CD97" w:rsidP="5A57DBD3">
      <w:pPr>
        <w:pStyle w:val="Listenabsatz"/>
        <w:numPr>
          <w:ilvl w:val="0"/>
          <w:numId w:val="1"/>
        </w:numPr>
        <w:spacing w:line="360" w:lineRule="auto"/>
        <w:rPr>
          <w:lang w:val="de-DE"/>
        </w:rPr>
      </w:pPr>
      <w:r w:rsidRPr="00DA2B24">
        <w:rPr>
          <w:lang w:val="de-DE"/>
        </w:rPr>
        <w:t>Ab 300 EUR erhaltet ihr eine Spendenbescheinigung</w:t>
      </w:r>
    </w:p>
    <w:sectPr w:rsidR="08B0CD97" w:rsidRPr="00DA2B24" w:rsidSect="00AE004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8DF2" w14:textId="77777777" w:rsidR="00354A99" w:rsidRDefault="00354A99" w:rsidP="00312191">
      <w:r>
        <w:separator/>
      </w:r>
    </w:p>
  </w:endnote>
  <w:endnote w:type="continuationSeparator" w:id="0">
    <w:p w14:paraId="67A56FE3" w14:textId="77777777" w:rsidR="00354A99" w:rsidRDefault="00354A99" w:rsidP="00312191">
      <w:r>
        <w:continuationSeparator/>
      </w:r>
    </w:p>
  </w:endnote>
  <w:endnote w:type="continuationNotice" w:id="1">
    <w:p w14:paraId="45858806" w14:textId="77777777" w:rsidR="00354A99" w:rsidRDefault="0035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et Book">
    <w:altName w:val="Calibri"/>
    <w:panose1 w:val="020B0604020202020204"/>
    <w:charset w:val="4D"/>
    <w:family w:val="auto"/>
    <w:notTrueType/>
    <w:pitch w:val="variable"/>
    <w:sig w:usb0="A000027F" w:usb1="5000E5FB" w:usb2="00000000" w:usb3="00000000" w:csb0="00000097" w:csb1="00000000"/>
  </w:font>
  <w:font w:name="Garet">
    <w:panose1 w:val="020B0604020202020204"/>
    <w:charset w:val="4D"/>
    <w:family w:val="auto"/>
    <w:notTrueType/>
    <w:pitch w:val="variable"/>
    <w:sig w:usb0="A000027F" w:usb1="5000E5F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872603943"/>
      <w:docPartObj>
        <w:docPartGallery w:val="Page Numbers (Bottom of Page)"/>
        <w:docPartUnique/>
      </w:docPartObj>
    </w:sdtPr>
    <w:sdtContent>
      <w:p w14:paraId="16C2FB9C" w14:textId="77777777" w:rsidR="00312191" w:rsidRDefault="0031219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687786495"/>
      <w:docPartObj>
        <w:docPartGallery w:val="Page Numbers (Bottom of Page)"/>
        <w:docPartUnique/>
      </w:docPartObj>
    </w:sdtPr>
    <w:sdtContent>
      <w:p w14:paraId="513B5D72" w14:textId="77777777" w:rsidR="00312191" w:rsidRDefault="0031219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7CCD15" w14:textId="77777777" w:rsidR="00312191" w:rsidRDefault="00312191" w:rsidP="003121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71709008"/>
      <w:docPartObj>
        <w:docPartGallery w:val="Page Numbers (Bottom of Page)"/>
        <w:docPartUnique/>
      </w:docPartObj>
    </w:sdtPr>
    <w:sdtContent>
      <w:p w14:paraId="5EBF3283" w14:textId="77777777" w:rsidR="00312191" w:rsidRPr="00312191" w:rsidRDefault="00312191" w:rsidP="00312191">
        <w:pPr>
          <w:pStyle w:val="Fuzeile"/>
          <w:framePr w:wrap="none" w:vAnchor="text" w:hAnchor="margin" w:xAlign="center" w:y="1"/>
          <w:rPr>
            <w:rStyle w:val="Seitenzahl"/>
          </w:rPr>
        </w:pPr>
        <w:r w:rsidRPr="00C11243">
          <w:rPr>
            <w:rStyle w:val="Seitenzahl"/>
            <w:sz w:val="13"/>
            <w:szCs w:val="13"/>
          </w:rPr>
          <w:fldChar w:fldCharType="begin"/>
        </w:r>
        <w:r w:rsidRPr="00C11243">
          <w:rPr>
            <w:rStyle w:val="Seitenzahl"/>
            <w:sz w:val="13"/>
            <w:szCs w:val="13"/>
          </w:rPr>
          <w:instrText xml:space="preserve"> PAGE </w:instrText>
        </w:r>
        <w:r w:rsidRPr="00C11243">
          <w:rPr>
            <w:rStyle w:val="Seitenzahl"/>
            <w:sz w:val="13"/>
            <w:szCs w:val="13"/>
          </w:rPr>
          <w:fldChar w:fldCharType="separate"/>
        </w:r>
        <w:r w:rsidRPr="00C11243">
          <w:rPr>
            <w:rStyle w:val="Seitenzahl"/>
            <w:noProof/>
            <w:sz w:val="13"/>
            <w:szCs w:val="13"/>
          </w:rPr>
          <w:t>1</w:t>
        </w:r>
        <w:r w:rsidRPr="00C11243">
          <w:rPr>
            <w:rStyle w:val="Seitenzahl"/>
            <w:sz w:val="13"/>
            <w:szCs w:val="13"/>
          </w:rPr>
          <w:fldChar w:fldCharType="end"/>
        </w:r>
      </w:p>
    </w:sdtContent>
  </w:sdt>
  <w:p w14:paraId="6801B53D" w14:textId="05ABFC80" w:rsidR="00312191" w:rsidRDefault="002360AC" w:rsidP="00C11243">
    <w:pPr>
      <w:pStyle w:val="Fuzeile"/>
      <w:tabs>
        <w:tab w:val="clear" w:pos="4536"/>
        <w:tab w:val="clear" w:pos="9072"/>
        <w:tab w:val="left" w:pos="1516"/>
      </w:tabs>
      <w:spacing w:after="0"/>
      <w:ind w:right="357"/>
      <w:rPr>
        <w:sz w:val="13"/>
        <w:szCs w:val="13"/>
      </w:rPr>
    </w:pPr>
    <w:r w:rsidRPr="00CF7CE9">
      <w:rPr>
        <w:noProof/>
        <w:sz w:val="13"/>
        <w:szCs w:val="13"/>
      </w:rPr>
      <w:drawing>
        <wp:anchor distT="0" distB="0" distL="114300" distR="114300" simplePos="0" relativeHeight="251658244" behindDoc="1" locked="0" layoutInCell="1" allowOverlap="1" wp14:anchorId="121DB3FE" wp14:editId="4030C6C4">
          <wp:simplePos x="0" y="0"/>
          <wp:positionH relativeFrom="column">
            <wp:posOffset>5321704</wp:posOffset>
          </wp:positionH>
          <wp:positionV relativeFrom="paragraph">
            <wp:posOffset>-519846</wp:posOffset>
          </wp:positionV>
          <wp:extent cx="1389305" cy="1627200"/>
          <wp:effectExtent l="0" t="0" r="0" b="0"/>
          <wp:wrapThrough wrapText="bothSides">
            <wp:wrapPolygon edited="0">
              <wp:start x="0" y="0"/>
              <wp:lineTo x="0" y="21415"/>
              <wp:lineTo x="21333" y="21415"/>
              <wp:lineTo x="21333" y="0"/>
              <wp:lineTo x="0" y="0"/>
            </wp:wrapPolygon>
          </wp:wrapThrough>
          <wp:docPr id="465356960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10152" name="Grafik 2" descr="Ein Bild, das Screenshot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05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415"/>
      <w:tblW w:w="8186" w:type="dxa"/>
      <w:tblLayout w:type="fixed"/>
      <w:tblLook w:val="04A0" w:firstRow="1" w:lastRow="0" w:firstColumn="1" w:lastColumn="0" w:noHBand="0" w:noVBand="1"/>
    </w:tblPr>
    <w:tblGrid>
      <w:gridCol w:w="2438"/>
      <w:gridCol w:w="3244"/>
      <w:gridCol w:w="2504"/>
    </w:tblGrid>
    <w:tr w:rsidR="00FF14BC" w:rsidRPr="00CF7CE9" w14:paraId="6F279B00" w14:textId="77777777" w:rsidTr="00B33BA2">
      <w:trPr>
        <w:trHeight w:val="510"/>
      </w:trPr>
      <w:tc>
        <w:tcPr>
          <w:tcW w:w="2438" w:type="dxa"/>
        </w:tcPr>
        <w:p w14:paraId="5C430ADD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proofErr w:type="spellStart"/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Zinduka</w:t>
          </w:r>
          <w:proofErr w:type="spellEnd"/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 xml:space="preserve"> e.V.</w:t>
          </w:r>
        </w:p>
        <w:p w14:paraId="1304AE35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Auf dem Willem 5</w:t>
          </w:r>
        </w:p>
        <w:p w14:paraId="2A8A73F5" w14:textId="77777777" w:rsidR="00E04688" w:rsidRDefault="00C11243" w:rsidP="00E046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35094 Lahntal</w:t>
          </w:r>
        </w:p>
        <w:p w14:paraId="39D20AB2" w14:textId="2592948D" w:rsidR="00C11243" w:rsidRPr="0014537D" w:rsidRDefault="005F259E" w:rsidP="00E046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hyperlink r:id="rId2" w:history="1">
            <w:r w:rsidRPr="00C67E7A">
              <w:rPr>
                <w:rStyle w:val="Hyperlink"/>
                <w:sz w:val="13"/>
                <w:szCs w:val="13"/>
                <w:lang w:val="de-DE"/>
              </w:rPr>
              <w:t>Run4GirlsRights@zinduka-ev.org</w:t>
            </w:r>
          </w:hyperlink>
        </w:p>
      </w:tc>
      <w:tc>
        <w:tcPr>
          <w:tcW w:w="3244" w:type="dxa"/>
        </w:tcPr>
        <w:p w14:paraId="49F13491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Gemeinnütziger Verein nach §§ 51 ff. AO</w:t>
          </w:r>
        </w:p>
        <w:p w14:paraId="457A79B7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Steuernummer: 3125056899</w:t>
          </w:r>
        </w:p>
        <w:p w14:paraId="069C2F8F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VR Marburg 5323</w:t>
          </w:r>
        </w:p>
        <w:p w14:paraId="30D93EC4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Gläubiger-ID: DE15ZZZ00002053965</w:t>
          </w:r>
        </w:p>
      </w:tc>
      <w:tc>
        <w:tcPr>
          <w:tcW w:w="2504" w:type="dxa"/>
        </w:tcPr>
        <w:p w14:paraId="1949B96D" w14:textId="77777777" w:rsidR="00C11243" w:rsidRPr="00AE0045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bCs/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Bankverbindung</w:t>
          </w:r>
          <w:r w:rsidRPr="007C5FFC">
            <w:rPr>
              <w:rFonts w:eastAsia="Calibri" w:cs="Calibri"/>
              <w:bCs/>
              <w:color w:val="000000"/>
              <w:sz w:val="13"/>
              <w:szCs w:val="13"/>
              <w:lang w:val="de-DE"/>
            </w:rPr>
            <w:t>:</w:t>
          </w:r>
        </w:p>
        <w:p w14:paraId="3C5B445E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Sparkasse Marburg Biedenkopf</w:t>
          </w:r>
        </w:p>
        <w:p w14:paraId="145AA5B7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IBAN: DE20533500000021010391</w:t>
          </w:r>
        </w:p>
        <w:p w14:paraId="74940F9B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</w:rPr>
            <w:t>BIC: HELADEF1MAR</w:t>
          </w:r>
        </w:p>
      </w:tc>
    </w:tr>
  </w:tbl>
  <w:p w14:paraId="1F9D2DDA" w14:textId="408DF184" w:rsidR="00B3113A" w:rsidRDefault="00B3113A" w:rsidP="00C11243">
    <w:pPr>
      <w:pStyle w:val="Fuzeile"/>
      <w:tabs>
        <w:tab w:val="clear" w:pos="4536"/>
        <w:tab w:val="clear" w:pos="9072"/>
        <w:tab w:val="left" w:pos="1516"/>
      </w:tabs>
      <w:spacing w:after="0"/>
      <w:ind w:right="360"/>
      <w:rPr>
        <w:sz w:val="13"/>
        <w:szCs w:val="13"/>
      </w:rPr>
    </w:pPr>
  </w:p>
  <w:p w14:paraId="383A5EC5" w14:textId="63A6FE8B" w:rsidR="00B3113A" w:rsidRDefault="00B3113A" w:rsidP="00C11243">
    <w:pPr>
      <w:pStyle w:val="Fuzeile"/>
      <w:tabs>
        <w:tab w:val="clear" w:pos="4536"/>
        <w:tab w:val="clear" w:pos="9072"/>
        <w:tab w:val="left" w:pos="1516"/>
      </w:tabs>
      <w:spacing w:after="0"/>
      <w:ind w:right="360"/>
      <w:rPr>
        <w:sz w:val="13"/>
        <w:szCs w:val="13"/>
      </w:rPr>
    </w:pPr>
  </w:p>
  <w:p w14:paraId="2A67B517" w14:textId="1998601D" w:rsidR="002360AC" w:rsidRPr="00C11243" w:rsidRDefault="002360AC" w:rsidP="00B3113A">
    <w:pPr>
      <w:pStyle w:val="Fuzeile"/>
      <w:tabs>
        <w:tab w:val="clear" w:pos="4536"/>
        <w:tab w:val="clear" w:pos="9072"/>
        <w:tab w:val="left" w:pos="1516"/>
      </w:tabs>
      <w:spacing w:after="0"/>
      <w:ind w:right="357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676" w14:textId="77777777" w:rsidR="00220C7E" w:rsidRDefault="00220C7E" w:rsidP="00CF7CE9">
    <w:pPr>
      <w:pStyle w:val="Fuzeile"/>
      <w:spacing w:after="0" w:line="240" w:lineRule="auto"/>
      <w:rPr>
        <w:sz w:val="13"/>
        <w:szCs w:val="13"/>
      </w:rPr>
    </w:pPr>
  </w:p>
  <w:p w14:paraId="46AA2E2E" w14:textId="77777777" w:rsidR="0026617A" w:rsidRDefault="0026617A" w:rsidP="00CF7CE9">
    <w:pPr>
      <w:pStyle w:val="Fuzeile"/>
      <w:spacing w:after="0" w:line="240" w:lineRule="auto"/>
      <w:rPr>
        <w:sz w:val="13"/>
        <w:szCs w:val="13"/>
      </w:rPr>
    </w:pPr>
  </w:p>
  <w:p w14:paraId="51A010B0" w14:textId="77777777" w:rsidR="0026617A" w:rsidRDefault="0026617A" w:rsidP="00CF7CE9">
    <w:pPr>
      <w:pStyle w:val="Fuzeile"/>
      <w:spacing w:after="0" w:line="240" w:lineRule="auto"/>
      <w:rPr>
        <w:sz w:val="13"/>
        <w:szCs w:val="13"/>
      </w:rPr>
    </w:pPr>
  </w:p>
  <w:p w14:paraId="7CFAA9E4" w14:textId="41163BAE" w:rsidR="00C97869" w:rsidRPr="00CF7CE9" w:rsidRDefault="00C97869" w:rsidP="00CF7CE9">
    <w:pPr>
      <w:pStyle w:val="Fuzeile"/>
      <w:spacing w:after="0" w:line="240" w:lineRule="auto"/>
      <w:rPr>
        <w:sz w:val="13"/>
        <w:szCs w:val="13"/>
      </w:rPr>
    </w:pPr>
    <w:r w:rsidRPr="00CF7CE9">
      <w:rPr>
        <w:noProof/>
        <w:sz w:val="13"/>
        <w:szCs w:val="13"/>
      </w:rPr>
      <w:drawing>
        <wp:anchor distT="0" distB="0" distL="114300" distR="114300" simplePos="0" relativeHeight="251658241" behindDoc="1" locked="0" layoutInCell="1" allowOverlap="1" wp14:anchorId="40578966" wp14:editId="0CFC5C94">
          <wp:simplePos x="0" y="0"/>
          <wp:positionH relativeFrom="column">
            <wp:posOffset>5313280</wp:posOffset>
          </wp:positionH>
          <wp:positionV relativeFrom="paragraph">
            <wp:posOffset>2297834</wp:posOffset>
          </wp:positionV>
          <wp:extent cx="1389305" cy="1627200"/>
          <wp:effectExtent l="0" t="0" r="0" b="0"/>
          <wp:wrapThrough wrapText="bothSides">
            <wp:wrapPolygon edited="0">
              <wp:start x="0" y="0"/>
              <wp:lineTo x="0" y="21415"/>
              <wp:lineTo x="21333" y="21415"/>
              <wp:lineTo x="21333" y="0"/>
              <wp:lineTo x="0" y="0"/>
            </wp:wrapPolygon>
          </wp:wrapThrough>
          <wp:docPr id="1095101993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10152" name="Grafik 2" descr="Ein Bild, das Screenshot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05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F384" w14:textId="77777777" w:rsidR="00354A99" w:rsidRDefault="00354A99" w:rsidP="00312191">
      <w:r>
        <w:separator/>
      </w:r>
    </w:p>
  </w:footnote>
  <w:footnote w:type="continuationSeparator" w:id="0">
    <w:p w14:paraId="550BB2F1" w14:textId="77777777" w:rsidR="00354A99" w:rsidRDefault="00354A99" w:rsidP="00312191">
      <w:r>
        <w:continuationSeparator/>
      </w:r>
    </w:p>
  </w:footnote>
  <w:footnote w:type="continuationNotice" w:id="1">
    <w:p w14:paraId="76031830" w14:textId="77777777" w:rsidR="00354A99" w:rsidRDefault="0035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5616" w14:textId="0484C882" w:rsidR="00312191" w:rsidRDefault="002360AC" w:rsidP="7EA53A88">
    <w:r>
      <w:rPr>
        <w:noProof/>
        <w14:ligatures w14:val="standardContextual"/>
      </w:rPr>
      <w:drawing>
        <wp:anchor distT="0" distB="0" distL="114300" distR="114300" simplePos="0" relativeHeight="251658243" behindDoc="0" locked="0" layoutInCell="1" allowOverlap="1" wp14:anchorId="750CD281" wp14:editId="13A85E82">
          <wp:simplePos x="0" y="0"/>
          <wp:positionH relativeFrom="column">
            <wp:posOffset>5457825</wp:posOffset>
          </wp:positionH>
          <wp:positionV relativeFrom="paragraph">
            <wp:posOffset>-162756</wp:posOffset>
          </wp:positionV>
          <wp:extent cx="968375" cy="678815"/>
          <wp:effectExtent l="0" t="0" r="0" b="0"/>
          <wp:wrapThrough wrapText="bothSides">
            <wp:wrapPolygon edited="0">
              <wp:start x="0" y="0"/>
              <wp:lineTo x="0" y="21014"/>
              <wp:lineTo x="21246" y="21014"/>
              <wp:lineTo x="21246" y="0"/>
              <wp:lineTo x="0" y="0"/>
            </wp:wrapPolygon>
          </wp:wrapThrough>
          <wp:docPr id="717573418" name="Picture 1" descr="A map of africa with a red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47077" name="Picture 1" descr="A map of africa with a red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191">
      <w:rPr>
        <w:noProof/>
      </w:rPr>
      <w:drawing>
        <wp:anchor distT="0" distB="0" distL="114300" distR="114300" simplePos="0" relativeHeight="251658240" behindDoc="1" locked="0" layoutInCell="1" allowOverlap="1" wp14:anchorId="61038188" wp14:editId="32151AD9">
          <wp:simplePos x="0" y="0"/>
          <wp:positionH relativeFrom="column">
            <wp:posOffset>-899794</wp:posOffset>
          </wp:positionH>
          <wp:positionV relativeFrom="paragraph">
            <wp:posOffset>-449580</wp:posOffset>
          </wp:positionV>
          <wp:extent cx="1365956" cy="1725714"/>
          <wp:effectExtent l="0" t="0" r="5715" b="1905"/>
          <wp:wrapNone/>
          <wp:docPr id="1417775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19201" name="Grafik 1325119201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974" cy="1764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539E" w14:textId="2C1E4FD3" w:rsidR="003A1B31" w:rsidRDefault="003A1B31" w:rsidP="003A1B31">
    <w:pPr>
      <w:pStyle w:val="Kopfzeile"/>
      <w:tabs>
        <w:tab w:val="clear" w:pos="4536"/>
        <w:tab w:val="clear" w:pos="9072"/>
        <w:tab w:val="left" w:pos="2336"/>
        <w:tab w:val="left" w:pos="719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DA5D0C0" wp14:editId="21E90C2C">
          <wp:simplePos x="0" y="0"/>
          <wp:positionH relativeFrom="column">
            <wp:posOffset>-895724</wp:posOffset>
          </wp:positionH>
          <wp:positionV relativeFrom="paragraph">
            <wp:posOffset>-478634</wp:posOffset>
          </wp:positionV>
          <wp:extent cx="1365956" cy="1725714"/>
          <wp:effectExtent l="0" t="0" r="5715" b="1905"/>
          <wp:wrapNone/>
          <wp:docPr id="1928056964" name="Grafik 1" descr="A white and grey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914790" name="Grafik 1" descr="A white and grey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956" cy="172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5885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71D79"/>
    <w:multiLevelType w:val="hybridMultilevel"/>
    <w:tmpl w:val="D44C2704"/>
    <w:lvl w:ilvl="0" w:tplc="67F0FA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62AD"/>
    <w:multiLevelType w:val="hybridMultilevel"/>
    <w:tmpl w:val="D0DAEF02"/>
    <w:lvl w:ilvl="0" w:tplc="A9E8D0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E6AC7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A149C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FB8FF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4C4BEF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AE4DD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2BA22B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70A095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71CAA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81C"/>
    <w:multiLevelType w:val="hybridMultilevel"/>
    <w:tmpl w:val="6DCEFA3E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8C3FA"/>
    <w:multiLevelType w:val="hybridMultilevel"/>
    <w:tmpl w:val="4EC8C330"/>
    <w:lvl w:ilvl="0" w:tplc="B498B0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9804F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50AE0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B96937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8667B6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49AAA7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C883F3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B54899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3C6DC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0862"/>
    <w:multiLevelType w:val="hybridMultilevel"/>
    <w:tmpl w:val="9D28B966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93A138"/>
    <w:multiLevelType w:val="hybridMultilevel"/>
    <w:tmpl w:val="A5367856"/>
    <w:lvl w:ilvl="0" w:tplc="DA5EC9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9649E2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0EEEE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50AC4A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BE4A2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9841B6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5C439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2DE66B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10C534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644CC"/>
    <w:multiLevelType w:val="hybridMultilevel"/>
    <w:tmpl w:val="DD7C9B6A"/>
    <w:lvl w:ilvl="0" w:tplc="E0F009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C9AC0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6D8392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BC582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17A97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43E21A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3D6B8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17E63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4DC9EA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6F9"/>
    <w:multiLevelType w:val="hybridMultilevel"/>
    <w:tmpl w:val="79A64A4C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AAA457"/>
    <w:multiLevelType w:val="hybridMultilevel"/>
    <w:tmpl w:val="DE02A0DA"/>
    <w:lvl w:ilvl="0" w:tplc="5FA4AE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7C0BC2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F868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F6852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90616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64A8F5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CEA83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0961A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5B40DC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B2753"/>
    <w:multiLevelType w:val="hybridMultilevel"/>
    <w:tmpl w:val="98C8A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25560"/>
    <w:multiLevelType w:val="hybridMultilevel"/>
    <w:tmpl w:val="3364F92A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A1145F"/>
    <w:multiLevelType w:val="hybridMultilevel"/>
    <w:tmpl w:val="920E94A0"/>
    <w:lvl w:ilvl="0" w:tplc="4B2E8C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CCA94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F601C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E4AF21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E10A6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A0E00A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AB652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5C8367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ADBE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149A9"/>
    <w:multiLevelType w:val="hybridMultilevel"/>
    <w:tmpl w:val="193A2852"/>
    <w:lvl w:ilvl="0" w:tplc="58CC12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71CDA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0980E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F239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D92D83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FE4CA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7048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F2AAC6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DB823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0D5E03"/>
    <w:multiLevelType w:val="multilevel"/>
    <w:tmpl w:val="A44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20F83"/>
    <w:multiLevelType w:val="hybridMultilevel"/>
    <w:tmpl w:val="B1269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6404">
    <w:abstractNumId w:val="9"/>
  </w:num>
  <w:num w:numId="2" w16cid:durableId="623728540">
    <w:abstractNumId w:val="2"/>
  </w:num>
  <w:num w:numId="3" w16cid:durableId="1489052462">
    <w:abstractNumId w:val="4"/>
  </w:num>
  <w:num w:numId="4" w16cid:durableId="1642689123">
    <w:abstractNumId w:val="12"/>
  </w:num>
  <w:num w:numId="5" w16cid:durableId="1394693931">
    <w:abstractNumId w:val="6"/>
  </w:num>
  <w:num w:numId="6" w16cid:durableId="1918321045">
    <w:abstractNumId w:val="7"/>
  </w:num>
  <w:num w:numId="7" w16cid:durableId="1665551849">
    <w:abstractNumId w:val="13"/>
  </w:num>
  <w:num w:numId="8" w16cid:durableId="150172266">
    <w:abstractNumId w:val="0"/>
  </w:num>
  <w:num w:numId="9" w16cid:durableId="574240379">
    <w:abstractNumId w:val="14"/>
  </w:num>
  <w:num w:numId="10" w16cid:durableId="2044093067">
    <w:abstractNumId w:val="10"/>
  </w:num>
  <w:num w:numId="11" w16cid:durableId="1317563203">
    <w:abstractNumId w:val="1"/>
  </w:num>
  <w:num w:numId="12" w16cid:durableId="1030953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5318291">
    <w:abstractNumId w:val="3"/>
  </w:num>
  <w:num w:numId="14" w16cid:durableId="1028484626">
    <w:abstractNumId w:val="11"/>
  </w:num>
  <w:num w:numId="15" w16cid:durableId="2138140848">
    <w:abstractNumId w:val="5"/>
  </w:num>
  <w:num w:numId="16" w16cid:durableId="33326947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46"/>
    <w:rsid w:val="0000013C"/>
    <w:rsid w:val="00000A71"/>
    <w:rsid w:val="000023CD"/>
    <w:rsid w:val="000025A2"/>
    <w:rsid w:val="000045F0"/>
    <w:rsid w:val="00005261"/>
    <w:rsid w:val="00006E47"/>
    <w:rsid w:val="00006EA9"/>
    <w:rsid w:val="000073C6"/>
    <w:rsid w:val="00010683"/>
    <w:rsid w:val="00011E07"/>
    <w:rsid w:val="00013821"/>
    <w:rsid w:val="00015924"/>
    <w:rsid w:val="00016A46"/>
    <w:rsid w:val="000178D1"/>
    <w:rsid w:val="00017D05"/>
    <w:rsid w:val="0002107F"/>
    <w:rsid w:val="000255E4"/>
    <w:rsid w:val="00025EF9"/>
    <w:rsid w:val="000265B8"/>
    <w:rsid w:val="00026859"/>
    <w:rsid w:val="00027247"/>
    <w:rsid w:val="000276FB"/>
    <w:rsid w:val="00034D35"/>
    <w:rsid w:val="0003578F"/>
    <w:rsid w:val="00036269"/>
    <w:rsid w:val="00037101"/>
    <w:rsid w:val="000428CB"/>
    <w:rsid w:val="00043282"/>
    <w:rsid w:val="00043661"/>
    <w:rsid w:val="000450E8"/>
    <w:rsid w:val="00045D0F"/>
    <w:rsid w:val="000531E7"/>
    <w:rsid w:val="000601A5"/>
    <w:rsid w:val="00061C10"/>
    <w:rsid w:val="00061ED8"/>
    <w:rsid w:val="000651C0"/>
    <w:rsid w:val="000655F5"/>
    <w:rsid w:val="000736E4"/>
    <w:rsid w:val="000737AB"/>
    <w:rsid w:val="00080D3B"/>
    <w:rsid w:val="00081359"/>
    <w:rsid w:val="000841E8"/>
    <w:rsid w:val="00091AC3"/>
    <w:rsid w:val="0009714B"/>
    <w:rsid w:val="0009768B"/>
    <w:rsid w:val="0009792E"/>
    <w:rsid w:val="000A1100"/>
    <w:rsid w:val="000A3F74"/>
    <w:rsid w:val="000A6D52"/>
    <w:rsid w:val="000A784B"/>
    <w:rsid w:val="000B0004"/>
    <w:rsid w:val="000B35CB"/>
    <w:rsid w:val="000B7F46"/>
    <w:rsid w:val="000C32F1"/>
    <w:rsid w:val="000C5D72"/>
    <w:rsid w:val="000C7167"/>
    <w:rsid w:val="000D1756"/>
    <w:rsid w:val="000E0D7B"/>
    <w:rsid w:val="000E175A"/>
    <w:rsid w:val="000E1E35"/>
    <w:rsid w:val="000E2D78"/>
    <w:rsid w:val="000E5C10"/>
    <w:rsid w:val="000E698E"/>
    <w:rsid w:val="000E6B02"/>
    <w:rsid w:val="000E7F66"/>
    <w:rsid w:val="000F1836"/>
    <w:rsid w:val="000F2A4A"/>
    <w:rsid w:val="000F4FD2"/>
    <w:rsid w:val="000F58B7"/>
    <w:rsid w:val="00100F59"/>
    <w:rsid w:val="00102333"/>
    <w:rsid w:val="00102C77"/>
    <w:rsid w:val="00107438"/>
    <w:rsid w:val="00110018"/>
    <w:rsid w:val="00110920"/>
    <w:rsid w:val="001209C6"/>
    <w:rsid w:val="00124893"/>
    <w:rsid w:val="001252FD"/>
    <w:rsid w:val="00127892"/>
    <w:rsid w:val="00127B34"/>
    <w:rsid w:val="00131D0E"/>
    <w:rsid w:val="00132086"/>
    <w:rsid w:val="00134851"/>
    <w:rsid w:val="00140281"/>
    <w:rsid w:val="00141004"/>
    <w:rsid w:val="00142E8D"/>
    <w:rsid w:val="0014537D"/>
    <w:rsid w:val="001476FA"/>
    <w:rsid w:val="00152C78"/>
    <w:rsid w:val="0015633C"/>
    <w:rsid w:val="00156893"/>
    <w:rsid w:val="00160F42"/>
    <w:rsid w:val="001620E8"/>
    <w:rsid w:val="00163030"/>
    <w:rsid w:val="00165AE7"/>
    <w:rsid w:val="00165B62"/>
    <w:rsid w:val="00171E59"/>
    <w:rsid w:val="0017502B"/>
    <w:rsid w:val="00175A3F"/>
    <w:rsid w:val="001779D6"/>
    <w:rsid w:val="0018060B"/>
    <w:rsid w:val="001832EC"/>
    <w:rsid w:val="0018550E"/>
    <w:rsid w:val="001859CC"/>
    <w:rsid w:val="00191CE8"/>
    <w:rsid w:val="00195F2B"/>
    <w:rsid w:val="00196B91"/>
    <w:rsid w:val="001A2EEB"/>
    <w:rsid w:val="001A5545"/>
    <w:rsid w:val="001B4DD1"/>
    <w:rsid w:val="001B4E98"/>
    <w:rsid w:val="001B5FED"/>
    <w:rsid w:val="001B6470"/>
    <w:rsid w:val="001C0FE5"/>
    <w:rsid w:val="001C2FA9"/>
    <w:rsid w:val="001C5B17"/>
    <w:rsid w:val="001D25A2"/>
    <w:rsid w:val="001E28A8"/>
    <w:rsid w:val="001E2D7C"/>
    <w:rsid w:val="001E4414"/>
    <w:rsid w:val="001F07D6"/>
    <w:rsid w:val="001F089F"/>
    <w:rsid w:val="001F0957"/>
    <w:rsid w:val="001F4CD2"/>
    <w:rsid w:val="001F4EF2"/>
    <w:rsid w:val="00206CB4"/>
    <w:rsid w:val="00207023"/>
    <w:rsid w:val="00207782"/>
    <w:rsid w:val="00207B85"/>
    <w:rsid w:val="0020B83C"/>
    <w:rsid w:val="002158C9"/>
    <w:rsid w:val="00220C7E"/>
    <w:rsid w:val="00221944"/>
    <w:rsid w:val="00221DF8"/>
    <w:rsid w:val="0022562F"/>
    <w:rsid w:val="00225EB5"/>
    <w:rsid w:val="002262EE"/>
    <w:rsid w:val="00227F63"/>
    <w:rsid w:val="00227FC5"/>
    <w:rsid w:val="00232418"/>
    <w:rsid w:val="002326E1"/>
    <w:rsid w:val="00232B0E"/>
    <w:rsid w:val="00233CCE"/>
    <w:rsid w:val="002360AC"/>
    <w:rsid w:val="00236EA1"/>
    <w:rsid w:val="00242C14"/>
    <w:rsid w:val="00242D3B"/>
    <w:rsid w:val="002472A2"/>
    <w:rsid w:val="00251C84"/>
    <w:rsid w:val="00253299"/>
    <w:rsid w:val="00253353"/>
    <w:rsid w:val="002568C4"/>
    <w:rsid w:val="00261E1E"/>
    <w:rsid w:val="00261F1A"/>
    <w:rsid w:val="002621B1"/>
    <w:rsid w:val="002624D5"/>
    <w:rsid w:val="00264AB7"/>
    <w:rsid w:val="00265512"/>
    <w:rsid w:val="0026617A"/>
    <w:rsid w:val="00266952"/>
    <w:rsid w:val="00266D65"/>
    <w:rsid w:val="0027209F"/>
    <w:rsid w:val="002737AF"/>
    <w:rsid w:val="00273ACF"/>
    <w:rsid w:val="00273F78"/>
    <w:rsid w:val="0027514A"/>
    <w:rsid w:val="00276249"/>
    <w:rsid w:val="00290FA3"/>
    <w:rsid w:val="002A30C7"/>
    <w:rsid w:val="002A30FF"/>
    <w:rsid w:val="002A387E"/>
    <w:rsid w:val="002A5349"/>
    <w:rsid w:val="002A6A0C"/>
    <w:rsid w:val="002B0731"/>
    <w:rsid w:val="002B121E"/>
    <w:rsid w:val="002B1719"/>
    <w:rsid w:val="002B281C"/>
    <w:rsid w:val="002B3F7A"/>
    <w:rsid w:val="002B4435"/>
    <w:rsid w:val="002B47C2"/>
    <w:rsid w:val="002B4EF9"/>
    <w:rsid w:val="002B534F"/>
    <w:rsid w:val="002B624A"/>
    <w:rsid w:val="002B7769"/>
    <w:rsid w:val="002C131D"/>
    <w:rsid w:val="002C1FCB"/>
    <w:rsid w:val="002D29BD"/>
    <w:rsid w:val="002D3272"/>
    <w:rsid w:val="002D38BB"/>
    <w:rsid w:val="002D6515"/>
    <w:rsid w:val="002E162A"/>
    <w:rsid w:val="002E17AC"/>
    <w:rsid w:val="002E1DEB"/>
    <w:rsid w:val="002E737B"/>
    <w:rsid w:val="002F0F77"/>
    <w:rsid w:val="002F15ED"/>
    <w:rsid w:val="002F63FA"/>
    <w:rsid w:val="002F7158"/>
    <w:rsid w:val="002F75C4"/>
    <w:rsid w:val="00301D7C"/>
    <w:rsid w:val="00302631"/>
    <w:rsid w:val="00303888"/>
    <w:rsid w:val="00305471"/>
    <w:rsid w:val="00305BAF"/>
    <w:rsid w:val="00306136"/>
    <w:rsid w:val="00306263"/>
    <w:rsid w:val="00310090"/>
    <w:rsid w:val="00312191"/>
    <w:rsid w:val="00321A8E"/>
    <w:rsid w:val="00321F66"/>
    <w:rsid w:val="00322871"/>
    <w:rsid w:val="0032365C"/>
    <w:rsid w:val="00324BB6"/>
    <w:rsid w:val="00327301"/>
    <w:rsid w:val="0032790E"/>
    <w:rsid w:val="00333831"/>
    <w:rsid w:val="0033405B"/>
    <w:rsid w:val="003448BB"/>
    <w:rsid w:val="00344BC0"/>
    <w:rsid w:val="00346F0F"/>
    <w:rsid w:val="00354A99"/>
    <w:rsid w:val="00357CC4"/>
    <w:rsid w:val="003605F4"/>
    <w:rsid w:val="0036339F"/>
    <w:rsid w:val="00372C36"/>
    <w:rsid w:val="003735D9"/>
    <w:rsid w:val="00374243"/>
    <w:rsid w:val="00374277"/>
    <w:rsid w:val="00374941"/>
    <w:rsid w:val="003754B2"/>
    <w:rsid w:val="003776F4"/>
    <w:rsid w:val="00377D5D"/>
    <w:rsid w:val="00393863"/>
    <w:rsid w:val="00395553"/>
    <w:rsid w:val="0039595F"/>
    <w:rsid w:val="003A03B5"/>
    <w:rsid w:val="003A0D3E"/>
    <w:rsid w:val="003A193D"/>
    <w:rsid w:val="003A1A23"/>
    <w:rsid w:val="003A1B31"/>
    <w:rsid w:val="003A1E62"/>
    <w:rsid w:val="003A4890"/>
    <w:rsid w:val="003A592A"/>
    <w:rsid w:val="003A62E5"/>
    <w:rsid w:val="003A7C6C"/>
    <w:rsid w:val="003B5EC9"/>
    <w:rsid w:val="003B74B3"/>
    <w:rsid w:val="003B7C43"/>
    <w:rsid w:val="003C021A"/>
    <w:rsid w:val="003C3354"/>
    <w:rsid w:val="003C3FB5"/>
    <w:rsid w:val="003C4C9C"/>
    <w:rsid w:val="003C7B76"/>
    <w:rsid w:val="003D697C"/>
    <w:rsid w:val="003D7180"/>
    <w:rsid w:val="003D7FAB"/>
    <w:rsid w:val="003E278E"/>
    <w:rsid w:val="003E2AAB"/>
    <w:rsid w:val="003E432B"/>
    <w:rsid w:val="003E5CA3"/>
    <w:rsid w:val="003F5D6F"/>
    <w:rsid w:val="003F638E"/>
    <w:rsid w:val="003F65A8"/>
    <w:rsid w:val="00403A34"/>
    <w:rsid w:val="00404B86"/>
    <w:rsid w:val="004057DC"/>
    <w:rsid w:val="00406534"/>
    <w:rsid w:val="0041471C"/>
    <w:rsid w:val="004154B6"/>
    <w:rsid w:val="00416425"/>
    <w:rsid w:val="00422021"/>
    <w:rsid w:val="00422E6B"/>
    <w:rsid w:val="00424BD5"/>
    <w:rsid w:val="00424F8D"/>
    <w:rsid w:val="00426856"/>
    <w:rsid w:val="00434A0C"/>
    <w:rsid w:val="00436898"/>
    <w:rsid w:val="00436EE3"/>
    <w:rsid w:val="00440B3F"/>
    <w:rsid w:val="00441A93"/>
    <w:rsid w:val="00441DF9"/>
    <w:rsid w:val="004508DC"/>
    <w:rsid w:val="00453780"/>
    <w:rsid w:val="00453C1D"/>
    <w:rsid w:val="0045400C"/>
    <w:rsid w:val="004553C8"/>
    <w:rsid w:val="00456297"/>
    <w:rsid w:val="00463A0D"/>
    <w:rsid w:val="004648CC"/>
    <w:rsid w:val="00467011"/>
    <w:rsid w:val="004679C2"/>
    <w:rsid w:val="00467B5A"/>
    <w:rsid w:val="00472D20"/>
    <w:rsid w:val="00473671"/>
    <w:rsid w:val="00475275"/>
    <w:rsid w:val="00480157"/>
    <w:rsid w:val="0048270A"/>
    <w:rsid w:val="00484DE6"/>
    <w:rsid w:val="00484EB8"/>
    <w:rsid w:val="00485145"/>
    <w:rsid w:val="00485213"/>
    <w:rsid w:val="00490D45"/>
    <w:rsid w:val="00493D14"/>
    <w:rsid w:val="00495D5E"/>
    <w:rsid w:val="00496536"/>
    <w:rsid w:val="004972D8"/>
    <w:rsid w:val="004A016A"/>
    <w:rsid w:val="004A127F"/>
    <w:rsid w:val="004A228E"/>
    <w:rsid w:val="004A26EA"/>
    <w:rsid w:val="004A4F75"/>
    <w:rsid w:val="004B1F07"/>
    <w:rsid w:val="004B270F"/>
    <w:rsid w:val="004B3416"/>
    <w:rsid w:val="004B400D"/>
    <w:rsid w:val="004B479C"/>
    <w:rsid w:val="004B71A9"/>
    <w:rsid w:val="004C1C04"/>
    <w:rsid w:val="004C25B5"/>
    <w:rsid w:val="004C40EE"/>
    <w:rsid w:val="004C52E9"/>
    <w:rsid w:val="004C6152"/>
    <w:rsid w:val="004D0A5B"/>
    <w:rsid w:val="004D0C85"/>
    <w:rsid w:val="004D1A47"/>
    <w:rsid w:val="004D68BC"/>
    <w:rsid w:val="004D7B13"/>
    <w:rsid w:val="004E1412"/>
    <w:rsid w:val="004E2684"/>
    <w:rsid w:val="004E287E"/>
    <w:rsid w:val="004E32BC"/>
    <w:rsid w:val="004E6554"/>
    <w:rsid w:val="004E7D44"/>
    <w:rsid w:val="004F0064"/>
    <w:rsid w:val="004F3818"/>
    <w:rsid w:val="004F6BEE"/>
    <w:rsid w:val="004F7572"/>
    <w:rsid w:val="00503443"/>
    <w:rsid w:val="00505B2C"/>
    <w:rsid w:val="00505CAF"/>
    <w:rsid w:val="005116AA"/>
    <w:rsid w:val="005139F0"/>
    <w:rsid w:val="00514611"/>
    <w:rsid w:val="00515E4B"/>
    <w:rsid w:val="005170E6"/>
    <w:rsid w:val="0052073D"/>
    <w:rsid w:val="00521F0D"/>
    <w:rsid w:val="00522D84"/>
    <w:rsid w:val="00523995"/>
    <w:rsid w:val="00525775"/>
    <w:rsid w:val="0052681E"/>
    <w:rsid w:val="0053178C"/>
    <w:rsid w:val="00532983"/>
    <w:rsid w:val="0053469F"/>
    <w:rsid w:val="0053500C"/>
    <w:rsid w:val="00541FAD"/>
    <w:rsid w:val="005478D4"/>
    <w:rsid w:val="005522D3"/>
    <w:rsid w:val="00554C46"/>
    <w:rsid w:val="00555061"/>
    <w:rsid w:val="00560333"/>
    <w:rsid w:val="0056186A"/>
    <w:rsid w:val="005638DF"/>
    <w:rsid w:val="005658BD"/>
    <w:rsid w:val="00566985"/>
    <w:rsid w:val="00566F98"/>
    <w:rsid w:val="00570484"/>
    <w:rsid w:val="005712B6"/>
    <w:rsid w:val="00572699"/>
    <w:rsid w:val="005742C4"/>
    <w:rsid w:val="00574E91"/>
    <w:rsid w:val="00585D4B"/>
    <w:rsid w:val="00585FA5"/>
    <w:rsid w:val="0058711D"/>
    <w:rsid w:val="005968CC"/>
    <w:rsid w:val="005A0B1B"/>
    <w:rsid w:val="005A4AEA"/>
    <w:rsid w:val="005A716B"/>
    <w:rsid w:val="005B3739"/>
    <w:rsid w:val="005B7482"/>
    <w:rsid w:val="005C0D74"/>
    <w:rsid w:val="005C20F7"/>
    <w:rsid w:val="005C2EA3"/>
    <w:rsid w:val="005C607B"/>
    <w:rsid w:val="005C6680"/>
    <w:rsid w:val="005D0574"/>
    <w:rsid w:val="005D4ECF"/>
    <w:rsid w:val="005E1778"/>
    <w:rsid w:val="005E319A"/>
    <w:rsid w:val="005E33F7"/>
    <w:rsid w:val="005E461A"/>
    <w:rsid w:val="005E7B17"/>
    <w:rsid w:val="005E7E9C"/>
    <w:rsid w:val="005E7EC1"/>
    <w:rsid w:val="005F1A8E"/>
    <w:rsid w:val="005F259E"/>
    <w:rsid w:val="005F2EB3"/>
    <w:rsid w:val="005F3A27"/>
    <w:rsid w:val="005F4920"/>
    <w:rsid w:val="005F752B"/>
    <w:rsid w:val="00600DEA"/>
    <w:rsid w:val="00602E43"/>
    <w:rsid w:val="00606FCD"/>
    <w:rsid w:val="0061214C"/>
    <w:rsid w:val="00612314"/>
    <w:rsid w:val="00614ECE"/>
    <w:rsid w:val="00615E74"/>
    <w:rsid w:val="0062004C"/>
    <w:rsid w:val="00620168"/>
    <w:rsid w:val="006204D2"/>
    <w:rsid w:val="00621B0E"/>
    <w:rsid w:val="00621F20"/>
    <w:rsid w:val="006248AC"/>
    <w:rsid w:val="00625404"/>
    <w:rsid w:val="00626D95"/>
    <w:rsid w:val="0062729D"/>
    <w:rsid w:val="00630B51"/>
    <w:rsid w:val="00630B65"/>
    <w:rsid w:val="006340D8"/>
    <w:rsid w:val="00634F86"/>
    <w:rsid w:val="006369A1"/>
    <w:rsid w:val="006402D6"/>
    <w:rsid w:val="00641C20"/>
    <w:rsid w:val="00642479"/>
    <w:rsid w:val="006437F1"/>
    <w:rsid w:val="00643B45"/>
    <w:rsid w:val="00645D88"/>
    <w:rsid w:val="00647846"/>
    <w:rsid w:val="00652034"/>
    <w:rsid w:val="006523EA"/>
    <w:rsid w:val="006528AA"/>
    <w:rsid w:val="00653991"/>
    <w:rsid w:val="00654E97"/>
    <w:rsid w:val="00661744"/>
    <w:rsid w:val="006639A3"/>
    <w:rsid w:val="006646DF"/>
    <w:rsid w:val="00667ADA"/>
    <w:rsid w:val="00667BA3"/>
    <w:rsid w:val="006705A0"/>
    <w:rsid w:val="006772E9"/>
    <w:rsid w:val="00677409"/>
    <w:rsid w:val="00687648"/>
    <w:rsid w:val="00693D2B"/>
    <w:rsid w:val="00694C97"/>
    <w:rsid w:val="006A1B34"/>
    <w:rsid w:val="006A220A"/>
    <w:rsid w:val="006A7761"/>
    <w:rsid w:val="006B1E5D"/>
    <w:rsid w:val="006B4B34"/>
    <w:rsid w:val="006B62D8"/>
    <w:rsid w:val="006B654D"/>
    <w:rsid w:val="006C1613"/>
    <w:rsid w:val="006C1E6C"/>
    <w:rsid w:val="006C21B8"/>
    <w:rsid w:val="006C34ED"/>
    <w:rsid w:val="006C4294"/>
    <w:rsid w:val="006C796E"/>
    <w:rsid w:val="006D4427"/>
    <w:rsid w:val="006D5240"/>
    <w:rsid w:val="006D5805"/>
    <w:rsid w:val="006D7926"/>
    <w:rsid w:val="006E1134"/>
    <w:rsid w:val="006E1EBE"/>
    <w:rsid w:val="006E2BE1"/>
    <w:rsid w:val="006E3474"/>
    <w:rsid w:val="006E43A7"/>
    <w:rsid w:val="006E6188"/>
    <w:rsid w:val="006F1066"/>
    <w:rsid w:val="006F1370"/>
    <w:rsid w:val="006F3462"/>
    <w:rsid w:val="006F4287"/>
    <w:rsid w:val="006F71D6"/>
    <w:rsid w:val="007008A8"/>
    <w:rsid w:val="007025DB"/>
    <w:rsid w:val="00702609"/>
    <w:rsid w:val="00702AAB"/>
    <w:rsid w:val="00704D04"/>
    <w:rsid w:val="00705DA3"/>
    <w:rsid w:val="00707AB1"/>
    <w:rsid w:val="00707E96"/>
    <w:rsid w:val="0071064A"/>
    <w:rsid w:val="00712381"/>
    <w:rsid w:val="0071378B"/>
    <w:rsid w:val="00713B9B"/>
    <w:rsid w:val="00716ECD"/>
    <w:rsid w:val="00716FB9"/>
    <w:rsid w:val="00717131"/>
    <w:rsid w:val="007175BA"/>
    <w:rsid w:val="007203A0"/>
    <w:rsid w:val="007214E3"/>
    <w:rsid w:val="00722EA0"/>
    <w:rsid w:val="00727A76"/>
    <w:rsid w:val="00727F2E"/>
    <w:rsid w:val="007339FE"/>
    <w:rsid w:val="007342C4"/>
    <w:rsid w:val="00734A67"/>
    <w:rsid w:val="00735AD2"/>
    <w:rsid w:val="00736637"/>
    <w:rsid w:val="00741634"/>
    <w:rsid w:val="007421A6"/>
    <w:rsid w:val="007421B3"/>
    <w:rsid w:val="00743975"/>
    <w:rsid w:val="00744385"/>
    <w:rsid w:val="007511C0"/>
    <w:rsid w:val="00753B3E"/>
    <w:rsid w:val="00754436"/>
    <w:rsid w:val="007547FB"/>
    <w:rsid w:val="00754A19"/>
    <w:rsid w:val="00756601"/>
    <w:rsid w:val="007602AB"/>
    <w:rsid w:val="00762482"/>
    <w:rsid w:val="007624E9"/>
    <w:rsid w:val="0076746A"/>
    <w:rsid w:val="00771240"/>
    <w:rsid w:val="00772D97"/>
    <w:rsid w:val="00772DDD"/>
    <w:rsid w:val="007738A6"/>
    <w:rsid w:val="00775DE1"/>
    <w:rsid w:val="00776F8B"/>
    <w:rsid w:val="007774E9"/>
    <w:rsid w:val="00784386"/>
    <w:rsid w:val="00784F98"/>
    <w:rsid w:val="007858C7"/>
    <w:rsid w:val="00785974"/>
    <w:rsid w:val="00785B9D"/>
    <w:rsid w:val="00790741"/>
    <w:rsid w:val="00791195"/>
    <w:rsid w:val="007937DC"/>
    <w:rsid w:val="007953F2"/>
    <w:rsid w:val="007965C1"/>
    <w:rsid w:val="007A0A82"/>
    <w:rsid w:val="007A148A"/>
    <w:rsid w:val="007A1909"/>
    <w:rsid w:val="007A2BA0"/>
    <w:rsid w:val="007B0D97"/>
    <w:rsid w:val="007B5B4C"/>
    <w:rsid w:val="007B6051"/>
    <w:rsid w:val="007B711C"/>
    <w:rsid w:val="007B74C7"/>
    <w:rsid w:val="007C0286"/>
    <w:rsid w:val="007C5FFC"/>
    <w:rsid w:val="007D0BB2"/>
    <w:rsid w:val="007D23FC"/>
    <w:rsid w:val="007D248F"/>
    <w:rsid w:val="007D28AD"/>
    <w:rsid w:val="007E0475"/>
    <w:rsid w:val="007E0A7B"/>
    <w:rsid w:val="007E3011"/>
    <w:rsid w:val="007E41F9"/>
    <w:rsid w:val="007E514C"/>
    <w:rsid w:val="007E5395"/>
    <w:rsid w:val="007E5748"/>
    <w:rsid w:val="007E58B3"/>
    <w:rsid w:val="007F141F"/>
    <w:rsid w:val="007F3A18"/>
    <w:rsid w:val="007F3A3E"/>
    <w:rsid w:val="007F409E"/>
    <w:rsid w:val="007F4A00"/>
    <w:rsid w:val="007F6E9F"/>
    <w:rsid w:val="007F7B30"/>
    <w:rsid w:val="0080138D"/>
    <w:rsid w:val="00801879"/>
    <w:rsid w:val="00802A1A"/>
    <w:rsid w:val="00806548"/>
    <w:rsid w:val="008071DD"/>
    <w:rsid w:val="0081369A"/>
    <w:rsid w:val="008201CD"/>
    <w:rsid w:val="0082144F"/>
    <w:rsid w:val="00831362"/>
    <w:rsid w:val="0083161A"/>
    <w:rsid w:val="00832FAA"/>
    <w:rsid w:val="0083319C"/>
    <w:rsid w:val="00842F82"/>
    <w:rsid w:val="0084447D"/>
    <w:rsid w:val="00847C02"/>
    <w:rsid w:val="00847E6C"/>
    <w:rsid w:val="00851513"/>
    <w:rsid w:val="00852790"/>
    <w:rsid w:val="00854A71"/>
    <w:rsid w:val="00857463"/>
    <w:rsid w:val="00857515"/>
    <w:rsid w:val="008615FF"/>
    <w:rsid w:val="00861762"/>
    <w:rsid w:val="008625C5"/>
    <w:rsid w:val="00862DD8"/>
    <w:rsid w:val="00875803"/>
    <w:rsid w:val="008802D5"/>
    <w:rsid w:val="00883E0F"/>
    <w:rsid w:val="00891D18"/>
    <w:rsid w:val="00893D5A"/>
    <w:rsid w:val="00894248"/>
    <w:rsid w:val="0089522B"/>
    <w:rsid w:val="00897F82"/>
    <w:rsid w:val="008A33DF"/>
    <w:rsid w:val="008A480C"/>
    <w:rsid w:val="008A7321"/>
    <w:rsid w:val="008B198F"/>
    <w:rsid w:val="008B1D8E"/>
    <w:rsid w:val="008B5CA3"/>
    <w:rsid w:val="008B5ECC"/>
    <w:rsid w:val="008B61F3"/>
    <w:rsid w:val="008B6BEF"/>
    <w:rsid w:val="008B7942"/>
    <w:rsid w:val="008C12EC"/>
    <w:rsid w:val="008C6CF3"/>
    <w:rsid w:val="008C71FB"/>
    <w:rsid w:val="008D0B45"/>
    <w:rsid w:val="008D0EA9"/>
    <w:rsid w:val="008D12FC"/>
    <w:rsid w:val="008D1563"/>
    <w:rsid w:val="008D628C"/>
    <w:rsid w:val="008D7135"/>
    <w:rsid w:val="008E0059"/>
    <w:rsid w:val="008E3164"/>
    <w:rsid w:val="008E510E"/>
    <w:rsid w:val="008E6F07"/>
    <w:rsid w:val="008F349F"/>
    <w:rsid w:val="008F5A30"/>
    <w:rsid w:val="008F707A"/>
    <w:rsid w:val="009025B3"/>
    <w:rsid w:val="009042D9"/>
    <w:rsid w:val="00904909"/>
    <w:rsid w:val="009101FB"/>
    <w:rsid w:val="009111A0"/>
    <w:rsid w:val="00913011"/>
    <w:rsid w:val="00913AC6"/>
    <w:rsid w:val="00914141"/>
    <w:rsid w:val="009146B5"/>
    <w:rsid w:val="00917ECF"/>
    <w:rsid w:val="00920035"/>
    <w:rsid w:val="00921DC7"/>
    <w:rsid w:val="00922822"/>
    <w:rsid w:val="009228AF"/>
    <w:rsid w:val="009233AF"/>
    <w:rsid w:val="00931798"/>
    <w:rsid w:val="00931C94"/>
    <w:rsid w:val="0093310C"/>
    <w:rsid w:val="00936087"/>
    <w:rsid w:val="0094003F"/>
    <w:rsid w:val="0094324A"/>
    <w:rsid w:val="0094483C"/>
    <w:rsid w:val="00946401"/>
    <w:rsid w:val="00947AAC"/>
    <w:rsid w:val="00954C53"/>
    <w:rsid w:val="00963420"/>
    <w:rsid w:val="00965B0D"/>
    <w:rsid w:val="009701E9"/>
    <w:rsid w:val="00974D59"/>
    <w:rsid w:val="00977D30"/>
    <w:rsid w:val="0098076D"/>
    <w:rsid w:val="00982630"/>
    <w:rsid w:val="00983256"/>
    <w:rsid w:val="009835FA"/>
    <w:rsid w:val="009922A1"/>
    <w:rsid w:val="0099488C"/>
    <w:rsid w:val="0099523C"/>
    <w:rsid w:val="009955AB"/>
    <w:rsid w:val="009979DD"/>
    <w:rsid w:val="009A1AC9"/>
    <w:rsid w:val="009A317A"/>
    <w:rsid w:val="009A4530"/>
    <w:rsid w:val="009B233E"/>
    <w:rsid w:val="009B242C"/>
    <w:rsid w:val="009C241D"/>
    <w:rsid w:val="009C28B5"/>
    <w:rsid w:val="009C4DB7"/>
    <w:rsid w:val="009C6191"/>
    <w:rsid w:val="009D0FDB"/>
    <w:rsid w:val="009D1F62"/>
    <w:rsid w:val="009D2793"/>
    <w:rsid w:val="009D5DD6"/>
    <w:rsid w:val="009E1406"/>
    <w:rsid w:val="009E2069"/>
    <w:rsid w:val="009E25F9"/>
    <w:rsid w:val="009E264C"/>
    <w:rsid w:val="009E3346"/>
    <w:rsid w:val="009E595E"/>
    <w:rsid w:val="009E64DD"/>
    <w:rsid w:val="009E68EC"/>
    <w:rsid w:val="009E6963"/>
    <w:rsid w:val="009F3C46"/>
    <w:rsid w:val="009F3D05"/>
    <w:rsid w:val="009F528E"/>
    <w:rsid w:val="009F711E"/>
    <w:rsid w:val="00A02AC6"/>
    <w:rsid w:val="00A03293"/>
    <w:rsid w:val="00A0329F"/>
    <w:rsid w:val="00A03BEB"/>
    <w:rsid w:val="00A05DA6"/>
    <w:rsid w:val="00A104E6"/>
    <w:rsid w:val="00A122DE"/>
    <w:rsid w:val="00A1259B"/>
    <w:rsid w:val="00A129EB"/>
    <w:rsid w:val="00A13581"/>
    <w:rsid w:val="00A17F35"/>
    <w:rsid w:val="00A20B06"/>
    <w:rsid w:val="00A22E57"/>
    <w:rsid w:val="00A24C8A"/>
    <w:rsid w:val="00A24F1D"/>
    <w:rsid w:val="00A24FC5"/>
    <w:rsid w:val="00A27DF2"/>
    <w:rsid w:val="00A31A09"/>
    <w:rsid w:val="00A325E6"/>
    <w:rsid w:val="00A32714"/>
    <w:rsid w:val="00A32E1E"/>
    <w:rsid w:val="00A338B9"/>
    <w:rsid w:val="00A34244"/>
    <w:rsid w:val="00A37783"/>
    <w:rsid w:val="00A45352"/>
    <w:rsid w:val="00A46F4A"/>
    <w:rsid w:val="00A471FF"/>
    <w:rsid w:val="00A537E8"/>
    <w:rsid w:val="00A54566"/>
    <w:rsid w:val="00A5714F"/>
    <w:rsid w:val="00A5762D"/>
    <w:rsid w:val="00A60312"/>
    <w:rsid w:val="00A61A8F"/>
    <w:rsid w:val="00A626FA"/>
    <w:rsid w:val="00A62918"/>
    <w:rsid w:val="00A6302E"/>
    <w:rsid w:val="00A64EB1"/>
    <w:rsid w:val="00A7651B"/>
    <w:rsid w:val="00A807DA"/>
    <w:rsid w:val="00A81538"/>
    <w:rsid w:val="00A82C00"/>
    <w:rsid w:val="00A83E54"/>
    <w:rsid w:val="00A840E7"/>
    <w:rsid w:val="00A862D9"/>
    <w:rsid w:val="00A87050"/>
    <w:rsid w:val="00A91ED0"/>
    <w:rsid w:val="00A929C9"/>
    <w:rsid w:val="00A9553E"/>
    <w:rsid w:val="00A968E6"/>
    <w:rsid w:val="00A96AD7"/>
    <w:rsid w:val="00AA34F4"/>
    <w:rsid w:val="00AA4AEE"/>
    <w:rsid w:val="00AA5EB6"/>
    <w:rsid w:val="00AA6845"/>
    <w:rsid w:val="00AB041E"/>
    <w:rsid w:val="00AB2D0C"/>
    <w:rsid w:val="00AB2EE9"/>
    <w:rsid w:val="00AB4AF9"/>
    <w:rsid w:val="00AB525F"/>
    <w:rsid w:val="00AB5304"/>
    <w:rsid w:val="00AC0C82"/>
    <w:rsid w:val="00AC1378"/>
    <w:rsid w:val="00AC18D8"/>
    <w:rsid w:val="00AC4CBB"/>
    <w:rsid w:val="00AD1783"/>
    <w:rsid w:val="00AE0045"/>
    <w:rsid w:val="00AE122D"/>
    <w:rsid w:val="00AE16F2"/>
    <w:rsid w:val="00AE6B2E"/>
    <w:rsid w:val="00AF1ED7"/>
    <w:rsid w:val="00B012C5"/>
    <w:rsid w:val="00B04B21"/>
    <w:rsid w:val="00B074C3"/>
    <w:rsid w:val="00B0764D"/>
    <w:rsid w:val="00B10AC1"/>
    <w:rsid w:val="00B1105E"/>
    <w:rsid w:val="00B1143D"/>
    <w:rsid w:val="00B13065"/>
    <w:rsid w:val="00B1375B"/>
    <w:rsid w:val="00B200FD"/>
    <w:rsid w:val="00B218C5"/>
    <w:rsid w:val="00B23126"/>
    <w:rsid w:val="00B23F2A"/>
    <w:rsid w:val="00B246B6"/>
    <w:rsid w:val="00B24F8B"/>
    <w:rsid w:val="00B2583B"/>
    <w:rsid w:val="00B25AFF"/>
    <w:rsid w:val="00B27E38"/>
    <w:rsid w:val="00B3113A"/>
    <w:rsid w:val="00B314A2"/>
    <w:rsid w:val="00B33BA2"/>
    <w:rsid w:val="00B35843"/>
    <w:rsid w:val="00B3595E"/>
    <w:rsid w:val="00B36747"/>
    <w:rsid w:val="00B37498"/>
    <w:rsid w:val="00B4104C"/>
    <w:rsid w:val="00B41725"/>
    <w:rsid w:val="00B47F1D"/>
    <w:rsid w:val="00B50746"/>
    <w:rsid w:val="00B55F94"/>
    <w:rsid w:val="00B57E0E"/>
    <w:rsid w:val="00B62914"/>
    <w:rsid w:val="00B6351F"/>
    <w:rsid w:val="00B660F4"/>
    <w:rsid w:val="00B67AA0"/>
    <w:rsid w:val="00B708A9"/>
    <w:rsid w:val="00B70C95"/>
    <w:rsid w:val="00B72ABD"/>
    <w:rsid w:val="00B75E5C"/>
    <w:rsid w:val="00B76FD2"/>
    <w:rsid w:val="00B8003C"/>
    <w:rsid w:val="00B8630B"/>
    <w:rsid w:val="00B869C1"/>
    <w:rsid w:val="00B905E0"/>
    <w:rsid w:val="00B92E4F"/>
    <w:rsid w:val="00B95DD0"/>
    <w:rsid w:val="00B97512"/>
    <w:rsid w:val="00B97AD8"/>
    <w:rsid w:val="00BA149C"/>
    <w:rsid w:val="00BA4385"/>
    <w:rsid w:val="00BA5FCE"/>
    <w:rsid w:val="00BA6684"/>
    <w:rsid w:val="00BB4BA5"/>
    <w:rsid w:val="00BB51A8"/>
    <w:rsid w:val="00BB5FB8"/>
    <w:rsid w:val="00BC0477"/>
    <w:rsid w:val="00BC4A9D"/>
    <w:rsid w:val="00BD00E1"/>
    <w:rsid w:val="00BD0427"/>
    <w:rsid w:val="00BD05E2"/>
    <w:rsid w:val="00BD0FEC"/>
    <w:rsid w:val="00BD1B61"/>
    <w:rsid w:val="00BD1BCD"/>
    <w:rsid w:val="00BD343A"/>
    <w:rsid w:val="00BD3CFC"/>
    <w:rsid w:val="00BE46F1"/>
    <w:rsid w:val="00BE4BF3"/>
    <w:rsid w:val="00BF05A9"/>
    <w:rsid w:val="00BF2C23"/>
    <w:rsid w:val="00BF36B6"/>
    <w:rsid w:val="00BF5851"/>
    <w:rsid w:val="00BF6A7F"/>
    <w:rsid w:val="00BF7124"/>
    <w:rsid w:val="00BF7323"/>
    <w:rsid w:val="00BF76D4"/>
    <w:rsid w:val="00C0024A"/>
    <w:rsid w:val="00C0059B"/>
    <w:rsid w:val="00C00AD1"/>
    <w:rsid w:val="00C01598"/>
    <w:rsid w:val="00C04895"/>
    <w:rsid w:val="00C0697F"/>
    <w:rsid w:val="00C07E99"/>
    <w:rsid w:val="00C10BA4"/>
    <w:rsid w:val="00C10F05"/>
    <w:rsid w:val="00C11243"/>
    <w:rsid w:val="00C1124B"/>
    <w:rsid w:val="00C12DE6"/>
    <w:rsid w:val="00C135C3"/>
    <w:rsid w:val="00C14281"/>
    <w:rsid w:val="00C1600F"/>
    <w:rsid w:val="00C16CAE"/>
    <w:rsid w:val="00C17968"/>
    <w:rsid w:val="00C20FFB"/>
    <w:rsid w:val="00C23C14"/>
    <w:rsid w:val="00C24824"/>
    <w:rsid w:val="00C319C0"/>
    <w:rsid w:val="00C35755"/>
    <w:rsid w:val="00C40CCD"/>
    <w:rsid w:val="00C4295A"/>
    <w:rsid w:val="00C4386F"/>
    <w:rsid w:val="00C44E8B"/>
    <w:rsid w:val="00C46B4A"/>
    <w:rsid w:val="00C47AEB"/>
    <w:rsid w:val="00C50D74"/>
    <w:rsid w:val="00C53357"/>
    <w:rsid w:val="00C6031A"/>
    <w:rsid w:val="00C6217D"/>
    <w:rsid w:val="00C6262E"/>
    <w:rsid w:val="00C65A0D"/>
    <w:rsid w:val="00C67ECD"/>
    <w:rsid w:val="00C710C6"/>
    <w:rsid w:val="00C71BBC"/>
    <w:rsid w:val="00C7508E"/>
    <w:rsid w:val="00C75E35"/>
    <w:rsid w:val="00C764DF"/>
    <w:rsid w:val="00C768FD"/>
    <w:rsid w:val="00C8067A"/>
    <w:rsid w:val="00C80A6B"/>
    <w:rsid w:val="00C84BAB"/>
    <w:rsid w:val="00C91091"/>
    <w:rsid w:val="00C936B9"/>
    <w:rsid w:val="00C94C90"/>
    <w:rsid w:val="00C95CC1"/>
    <w:rsid w:val="00C97869"/>
    <w:rsid w:val="00CA75F4"/>
    <w:rsid w:val="00CB164D"/>
    <w:rsid w:val="00CB2573"/>
    <w:rsid w:val="00CB2E12"/>
    <w:rsid w:val="00CB3F6E"/>
    <w:rsid w:val="00CC2967"/>
    <w:rsid w:val="00CC37C5"/>
    <w:rsid w:val="00CC3A0D"/>
    <w:rsid w:val="00CC51B2"/>
    <w:rsid w:val="00CC522B"/>
    <w:rsid w:val="00CC5E8F"/>
    <w:rsid w:val="00CD2C62"/>
    <w:rsid w:val="00CE21DA"/>
    <w:rsid w:val="00CF17B0"/>
    <w:rsid w:val="00CF25C6"/>
    <w:rsid w:val="00CF27C5"/>
    <w:rsid w:val="00CF4B34"/>
    <w:rsid w:val="00CF57A4"/>
    <w:rsid w:val="00CF7CE9"/>
    <w:rsid w:val="00D00EF7"/>
    <w:rsid w:val="00D0107D"/>
    <w:rsid w:val="00D01418"/>
    <w:rsid w:val="00D0274B"/>
    <w:rsid w:val="00D1103F"/>
    <w:rsid w:val="00D129A6"/>
    <w:rsid w:val="00D14FB6"/>
    <w:rsid w:val="00D16665"/>
    <w:rsid w:val="00D17D69"/>
    <w:rsid w:val="00D247ED"/>
    <w:rsid w:val="00D25827"/>
    <w:rsid w:val="00D26879"/>
    <w:rsid w:val="00D3168F"/>
    <w:rsid w:val="00D31B46"/>
    <w:rsid w:val="00D32384"/>
    <w:rsid w:val="00D3289A"/>
    <w:rsid w:val="00D32D77"/>
    <w:rsid w:val="00D3542E"/>
    <w:rsid w:val="00D36637"/>
    <w:rsid w:val="00D37394"/>
    <w:rsid w:val="00D40B83"/>
    <w:rsid w:val="00D41122"/>
    <w:rsid w:val="00D419D8"/>
    <w:rsid w:val="00D4242D"/>
    <w:rsid w:val="00D43F3D"/>
    <w:rsid w:val="00D451F2"/>
    <w:rsid w:val="00D51388"/>
    <w:rsid w:val="00D516A3"/>
    <w:rsid w:val="00D51DDD"/>
    <w:rsid w:val="00D5413A"/>
    <w:rsid w:val="00D54BDF"/>
    <w:rsid w:val="00D57238"/>
    <w:rsid w:val="00D57F0D"/>
    <w:rsid w:val="00D61E1F"/>
    <w:rsid w:val="00D62CE8"/>
    <w:rsid w:val="00D70C1A"/>
    <w:rsid w:val="00D71491"/>
    <w:rsid w:val="00D71503"/>
    <w:rsid w:val="00D73DC5"/>
    <w:rsid w:val="00D74A77"/>
    <w:rsid w:val="00D75A82"/>
    <w:rsid w:val="00D7748F"/>
    <w:rsid w:val="00D83314"/>
    <w:rsid w:val="00D862A1"/>
    <w:rsid w:val="00D9076B"/>
    <w:rsid w:val="00D93CA5"/>
    <w:rsid w:val="00D9454F"/>
    <w:rsid w:val="00D95C63"/>
    <w:rsid w:val="00D97152"/>
    <w:rsid w:val="00DA2B24"/>
    <w:rsid w:val="00DA3C8B"/>
    <w:rsid w:val="00DA3E90"/>
    <w:rsid w:val="00DA439F"/>
    <w:rsid w:val="00DA5936"/>
    <w:rsid w:val="00DA5CA4"/>
    <w:rsid w:val="00DA5E1D"/>
    <w:rsid w:val="00DA7279"/>
    <w:rsid w:val="00DB1AEB"/>
    <w:rsid w:val="00DC06DF"/>
    <w:rsid w:val="00DC525B"/>
    <w:rsid w:val="00DC5C3B"/>
    <w:rsid w:val="00DC6E30"/>
    <w:rsid w:val="00DC7AE1"/>
    <w:rsid w:val="00DC7D7D"/>
    <w:rsid w:val="00DD49EA"/>
    <w:rsid w:val="00DD612C"/>
    <w:rsid w:val="00DD6EC4"/>
    <w:rsid w:val="00DE33B8"/>
    <w:rsid w:val="00DE6945"/>
    <w:rsid w:val="00DE75F1"/>
    <w:rsid w:val="00DE7A0B"/>
    <w:rsid w:val="00DF1ADA"/>
    <w:rsid w:val="00DF443E"/>
    <w:rsid w:val="00DF4C08"/>
    <w:rsid w:val="00DF59C2"/>
    <w:rsid w:val="00DF664B"/>
    <w:rsid w:val="00DF7B02"/>
    <w:rsid w:val="00E01DEF"/>
    <w:rsid w:val="00E02BD9"/>
    <w:rsid w:val="00E03375"/>
    <w:rsid w:val="00E03525"/>
    <w:rsid w:val="00E04688"/>
    <w:rsid w:val="00E04F8C"/>
    <w:rsid w:val="00E05A3B"/>
    <w:rsid w:val="00E06E94"/>
    <w:rsid w:val="00E12451"/>
    <w:rsid w:val="00E13228"/>
    <w:rsid w:val="00E13552"/>
    <w:rsid w:val="00E2641C"/>
    <w:rsid w:val="00E26C41"/>
    <w:rsid w:val="00E2768E"/>
    <w:rsid w:val="00E27C38"/>
    <w:rsid w:val="00E31802"/>
    <w:rsid w:val="00E36677"/>
    <w:rsid w:val="00E40844"/>
    <w:rsid w:val="00E416DE"/>
    <w:rsid w:val="00E427CF"/>
    <w:rsid w:val="00E45249"/>
    <w:rsid w:val="00E4531F"/>
    <w:rsid w:val="00E46537"/>
    <w:rsid w:val="00E5096A"/>
    <w:rsid w:val="00E53C7E"/>
    <w:rsid w:val="00E55A15"/>
    <w:rsid w:val="00E568D3"/>
    <w:rsid w:val="00E622EA"/>
    <w:rsid w:val="00E62B72"/>
    <w:rsid w:val="00E62D41"/>
    <w:rsid w:val="00E639F0"/>
    <w:rsid w:val="00E67712"/>
    <w:rsid w:val="00E72F7A"/>
    <w:rsid w:val="00E7326A"/>
    <w:rsid w:val="00E73E33"/>
    <w:rsid w:val="00E76720"/>
    <w:rsid w:val="00E80C6A"/>
    <w:rsid w:val="00E90D94"/>
    <w:rsid w:val="00E91E6B"/>
    <w:rsid w:val="00E925F9"/>
    <w:rsid w:val="00E9320B"/>
    <w:rsid w:val="00EA4768"/>
    <w:rsid w:val="00EA7688"/>
    <w:rsid w:val="00EB07CC"/>
    <w:rsid w:val="00EB4D66"/>
    <w:rsid w:val="00EB52BD"/>
    <w:rsid w:val="00EB56DF"/>
    <w:rsid w:val="00EB59DC"/>
    <w:rsid w:val="00EC1558"/>
    <w:rsid w:val="00EC1CF3"/>
    <w:rsid w:val="00EC2A10"/>
    <w:rsid w:val="00EC2CCC"/>
    <w:rsid w:val="00EC3280"/>
    <w:rsid w:val="00EC5A27"/>
    <w:rsid w:val="00EC6752"/>
    <w:rsid w:val="00EC7281"/>
    <w:rsid w:val="00ED08B2"/>
    <w:rsid w:val="00ED08E7"/>
    <w:rsid w:val="00ED1763"/>
    <w:rsid w:val="00ED3F09"/>
    <w:rsid w:val="00EE160D"/>
    <w:rsid w:val="00EE4F92"/>
    <w:rsid w:val="00EE610C"/>
    <w:rsid w:val="00EF0574"/>
    <w:rsid w:val="00EF0B82"/>
    <w:rsid w:val="00EF3B8F"/>
    <w:rsid w:val="00EF4699"/>
    <w:rsid w:val="00EF589A"/>
    <w:rsid w:val="00EF624E"/>
    <w:rsid w:val="00EF6B97"/>
    <w:rsid w:val="00EF71F1"/>
    <w:rsid w:val="00EF768E"/>
    <w:rsid w:val="00F0116F"/>
    <w:rsid w:val="00F02D8C"/>
    <w:rsid w:val="00F052CE"/>
    <w:rsid w:val="00F06945"/>
    <w:rsid w:val="00F101DD"/>
    <w:rsid w:val="00F111A0"/>
    <w:rsid w:val="00F11E98"/>
    <w:rsid w:val="00F129DA"/>
    <w:rsid w:val="00F148F7"/>
    <w:rsid w:val="00F1737F"/>
    <w:rsid w:val="00F2010E"/>
    <w:rsid w:val="00F2211F"/>
    <w:rsid w:val="00F23BB7"/>
    <w:rsid w:val="00F243C3"/>
    <w:rsid w:val="00F25D29"/>
    <w:rsid w:val="00F3298A"/>
    <w:rsid w:val="00F34301"/>
    <w:rsid w:val="00F36985"/>
    <w:rsid w:val="00F406C8"/>
    <w:rsid w:val="00F40760"/>
    <w:rsid w:val="00F412DF"/>
    <w:rsid w:val="00F50236"/>
    <w:rsid w:val="00F50E26"/>
    <w:rsid w:val="00F51D68"/>
    <w:rsid w:val="00F530D1"/>
    <w:rsid w:val="00F542C9"/>
    <w:rsid w:val="00F563CB"/>
    <w:rsid w:val="00F6149E"/>
    <w:rsid w:val="00F65818"/>
    <w:rsid w:val="00F67558"/>
    <w:rsid w:val="00F67C10"/>
    <w:rsid w:val="00F73482"/>
    <w:rsid w:val="00F76087"/>
    <w:rsid w:val="00F830B0"/>
    <w:rsid w:val="00F8352E"/>
    <w:rsid w:val="00F83E4D"/>
    <w:rsid w:val="00F85C42"/>
    <w:rsid w:val="00F92D60"/>
    <w:rsid w:val="00F969B3"/>
    <w:rsid w:val="00F96F81"/>
    <w:rsid w:val="00F96F98"/>
    <w:rsid w:val="00F977BB"/>
    <w:rsid w:val="00FA3067"/>
    <w:rsid w:val="00FA32FC"/>
    <w:rsid w:val="00FA3F91"/>
    <w:rsid w:val="00FA4EC0"/>
    <w:rsid w:val="00FB2847"/>
    <w:rsid w:val="00FB383A"/>
    <w:rsid w:val="00FB3F6C"/>
    <w:rsid w:val="00FC11B4"/>
    <w:rsid w:val="00FC2B3C"/>
    <w:rsid w:val="00FC4C89"/>
    <w:rsid w:val="00FC5B76"/>
    <w:rsid w:val="00FD1D76"/>
    <w:rsid w:val="00FD600E"/>
    <w:rsid w:val="00FD6FF6"/>
    <w:rsid w:val="00FD79A9"/>
    <w:rsid w:val="00FE1253"/>
    <w:rsid w:val="00FE1698"/>
    <w:rsid w:val="00FE25EA"/>
    <w:rsid w:val="00FE4028"/>
    <w:rsid w:val="00FE45E6"/>
    <w:rsid w:val="00FE5D5C"/>
    <w:rsid w:val="00FE6CDF"/>
    <w:rsid w:val="00FF14BC"/>
    <w:rsid w:val="00FF3E27"/>
    <w:rsid w:val="00FF4280"/>
    <w:rsid w:val="00FF44FE"/>
    <w:rsid w:val="00FF6C80"/>
    <w:rsid w:val="01CD2F9C"/>
    <w:rsid w:val="02A11E8A"/>
    <w:rsid w:val="07C9567D"/>
    <w:rsid w:val="081A1EC7"/>
    <w:rsid w:val="08713549"/>
    <w:rsid w:val="08B0CD97"/>
    <w:rsid w:val="08E0750B"/>
    <w:rsid w:val="0B931D46"/>
    <w:rsid w:val="1B409A88"/>
    <w:rsid w:val="1EE721C5"/>
    <w:rsid w:val="1FB0C9FF"/>
    <w:rsid w:val="22330AE9"/>
    <w:rsid w:val="2236A7BE"/>
    <w:rsid w:val="23CD80A4"/>
    <w:rsid w:val="25EBC2F5"/>
    <w:rsid w:val="2E76037C"/>
    <w:rsid w:val="302E4335"/>
    <w:rsid w:val="34AF6C00"/>
    <w:rsid w:val="34C2ED0B"/>
    <w:rsid w:val="3562A978"/>
    <w:rsid w:val="3BEFDF8C"/>
    <w:rsid w:val="3FF74395"/>
    <w:rsid w:val="40B62DD3"/>
    <w:rsid w:val="40C840D4"/>
    <w:rsid w:val="416B5F34"/>
    <w:rsid w:val="461F47AD"/>
    <w:rsid w:val="479A82AC"/>
    <w:rsid w:val="4C2672C2"/>
    <w:rsid w:val="4D9E2DAA"/>
    <w:rsid w:val="5698D79A"/>
    <w:rsid w:val="5A57DBD3"/>
    <w:rsid w:val="6052662A"/>
    <w:rsid w:val="63E64922"/>
    <w:rsid w:val="67F50F35"/>
    <w:rsid w:val="6868A3FD"/>
    <w:rsid w:val="69FC5026"/>
    <w:rsid w:val="6CDC2325"/>
    <w:rsid w:val="708F2155"/>
    <w:rsid w:val="70A203B8"/>
    <w:rsid w:val="73233D11"/>
    <w:rsid w:val="759AFC94"/>
    <w:rsid w:val="7EA5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05F3"/>
  <w15:chartTrackingRefBased/>
  <w15:docId w15:val="{6F845E9A-EC53-447F-8F41-239CDAB2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1F1"/>
    <w:pPr>
      <w:spacing w:after="200" w:line="276" w:lineRule="auto"/>
    </w:pPr>
    <w:rPr>
      <w:rFonts w:ascii="Garet Book" w:eastAsiaTheme="minorEastAsia" w:hAnsi="Garet Book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2C78"/>
    <w:pPr>
      <w:keepNext/>
      <w:keepLines/>
      <w:spacing w:before="360" w:after="120"/>
      <w:outlineLvl w:val="0"/>
    </w:pPr>
    <w:rPr>
      <w:rFonts w:eastAsiaTheme="majorEastAsia" w:cstheme="majorBidi"/>
      <w:b/>
      <w:color w:val="325F53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6269"/>
    <w:pPr>
      <w:keepNext/>
      <w:keepLines/>
      <w:spacing w:before="160"/>
      <w:outlineLvl w:val="1"/>
    </w:pPr>
    <w:rPr>
      <w:rFonts w:eastAsiaTheme="majorEastAsia" w:cstheme="majorBidi"/>
      <w:b/>
      <w:color w:val="325F53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7281"/>
    <w:pPr>
      <w:keepNext/>
      <w:keepLines/>
      <w:spacing w:before="160"/>
      <w:outlineLvl w:val="2"/>
    </w:pPr>
    <w:rPr>
      <w:rFonts w:eastAsiaTheme="majorEastAsia" w:cstheme="majorBidi"/>
      <w:b/>
      <w:color w:val="325F53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2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2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2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2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C78"/>
    <w:rPr>
      <w:rFonts w:ascii="Garet Book" w:eastAsiaTheme="majorEastAsia" w:hAnsi="Garet Book" w:cstheme="majorBidi"/>
      <w:b/>
      <w:color w:val="325F53"/>
      <w:kern w:val="0"/>
      <w:sz w:val="32"/>
      <w:szCs w:val="40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6269"/>
    <w:rPr>
      <w:rFonts w:ascii="Garet Book" w:eastAsiaTheme="majorEastAsia" w:hAnsi="Garet Book" w:cstheme="majorBidi"/>
      <w:b/>
      <w:color w:val="325F53"/>
      <w:kern w:val="0"/>
      <w:sz w:val="28"/>
      <w:szCs w:val="32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7281"/>
    <w:rPr>
      <w:rFonts w:ascii="Garet" w:eastAsiaTheme="majorEastAsia" w:hAnsi="Garet" w:cstheme="majorBidi"/>
      <w:b/>
      <w:color w:val="325F53"/>
      <w:kern w:val="0"/>
      <w:szCs w:val="28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21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1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1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1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1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191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Title 1,Title I"/>
    <w:basedOn w:val="Standard"/>
    <w:next w:val="Standard"/>
    <w:link w:val="TitelZchn"/>
    <w:uiPriority w:val="10"/>
    <w:qFormat/>
    <w:rsid w:val="00FA4EC0"/>
    <w:pPr>
      <w:contextualSpacing/>
    </w:pPr>
    <w:rPr>
      <w:rFonts w:eastAsiaTheme="majorEastAsia" w:cstheme="majorBidi"/>
      <w:b/>
      <w:color w:val="325F53"/>
      <w:spacing w:val="-10"/>
      <w:kern w:val="28"/>
      <w:sz w:val="80"/>
      <w:szCs w:val="56"/>
    </w:rPr>
  </w:style>
  <w:style w:type="character" w:customStyle="1" w:styleId="TitelZchn">
    <w:name w:val="Titel Zchn"/>
    <w:aliases w:val="Title 1 Zchn,Title I Zchn"/>
    <w:basedOn w:val="Absatz-Standardschriftart"/>
    <w:link w:val="Titel"/>
    <w:uiPriority w:val="10"/>
    <w:rsid w:val="00FA4EC0"/>
    <w:rPr>
      <w:rFonts w:ascii="Garet Book" w:eastAsiaTheme="majorEastAsia" w:hAnsi="Garet Book" w:cstheme="majorBidi"/>
      <w:b/>
      <w:color w:val="325F53"/>
      <w:spacing w:val="-10"/>
      <w:kern w:val="28"/>
      <w:sz w:val="80"/>
      <w:szCs w:val="56"/>
      <w:lang w:val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21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2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21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21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21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21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219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121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2191"/>
  </w:style>
  <w:style w:type="paragraph" w:styleId="Fuzeile">
    <w:name w:val="footer"/>
    <w:basedOn w:val="Standard"/>
    <w:link w:val="FuzeileZchn"/>
    <w:uiPriority w:val="99"/>
    <w:unhideWhenUsed/>
    <w:rsid w:val="003121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2191"/>
  </w:style>
  <w:style w:type="character" w:styleId="Seitenzahl">
    <w:name w:val="page number"/>
    <w:basedOn w:val="Absatz-Standardschriftart"/>
    <w:uiPriority w:val="99"/>
    <w:semiHidden/>
    <w:unhideWhenUsed/>
    <w:rsid w:val="00312191"/>
  </w:style>
  <w:style w:type="paragraph" w:styleId="Textkrper">
    <w:name w:val="Body Text"/>
    <w:basedOn w:val="Standard"/>
    <w:link w:val="TextkrperZchn"/>
    <w:uiPriority w:val="1"/>
    <w:qFormat/>
    <w:rsid w:val="009111A0"/>
  </w:style>
  <w:style w:type="character" w:customStyle="1" w:styleId="TextkrperZchn">
    <w:name w:val="Textkörper Zchn"/>
    <w:basedOn w:val="Absatz-Standardschriftart"/>
    <w:link w:val="Textkrper"/>
    <w:uiPriority w:val="1"/>
    <w:rsid w:val="009111A0"/>
    <w:rPr>
      <w:rFonts w:ascii="Garet" w:eastAsia="Garet" w:hAnsi="Garet" w:cs="Gare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D057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57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012C5"/>
    <w:rPr>
      <w:rFonts w:ascii="Garet" w:eastAsia="Garet" w:hAnsi="Garet" w:cs="Garet"/>
      <w:kern w:val="0"/>
      <w:sz w:val="22"/>
      <w:szCs w:val="22"/>
      <w:lang w:val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12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12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12C5"/>
    <w:rPr>
      <w:rFonts w:ascii="Garet" w:eastAsia="Garet" w:hAnsi="Garet" w:cs="Garet"/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12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12C5"/>
    <w:rPr>
      <w:rFonts w:ascii="Garet" w:eastAsia="Garet" w:hAnsi="Garet" w:cs="Garet"/>
      <w:b/>
      <w:bCs/>
      <w:kern w:val="0"/>
      <w:sz w:val="20"/>
      <w:szCs w:val="20"/>
      <w:lang w:val="en-US"/>
      <w14:ligatures w14:val="none"/>
    </w:rPr>
  </w:style>
  <w:style w:type="paragraph" w:customStyle="1" w:styleId="TitleII">
    <w:name w:val="Title II"/>
    <w:basedOn w:val="Standard"/>
    <w:qFormat/>
    <w:rsid w:val="00AC18D8"/>
    <w:rPr>
      <w:b/>
      <w:bCs/>
      <w:color w:val="335F54"/>
      <w:spacing w:val="-47"/>
      <w:w w:val="105"/>
      <w:sz w:val="43"/>
    </w:rPr>
  </w:style>
  <w:style w:type="paragraph" w:customStyle="1" w:styleId="Citations">
    <w:name w:val="Citations"/>
    <w:basedOn w:val="Standard"/>
    <w:qFormat/>
    <w:rsid w:val="00FC2B3C"/>
    <w:rPr>
      <w:b/>
      <w:bCs/>
      <w:i/>
      <w:iCs/>
      <w:color w:val="335F53"/>
      <w:sz w:val="24"/>
      <w:szCs w:val="24"/>
    </w:rPr>
  </w:style>
  <w:style w:type="paragraph" w:customStyle="1" w:styleId="Standardfettgrn">
    <w:name w:val="Standardfettgrün"/>
    <w:basedOn w:val="Standard"/>
    <w:link w:val="StandardfettgrnZchn"/>
    <w:qFormat/>
    <w:rsid w:val="00165AE7"/>
    <w:rPr>
      <w:b/>
      <w:bCs/>
      <w:color w:val="366156"/>
    </w:rPr>
  </w:style>
  <w:style w:type="character" w:customStyle="1" w:styleId="StandardfettgrnZchn">
    <w:name w:val="Standardfettgrün Zchn"/>
    <w:basedOn w:val="Absatz-Standardschriftart"/>
    <w:link w:val="Standardfettgrn"/>
    <w:rsid w:val="00667ADA"/>
    <w:rPr>
      <w:rFonts w:ascii="Garet" w:eastAsia="Garet" w:hAnsi="Garet" w:cs="Garet"/>
      <w:b/>
      <w:bCs/>
      <w:color w:val="366156"/>
      <w:kern w:val="0"/>
      <w:sz w:val="22"/>
      <w:szCs w:val="22"/>
      <w:lang w:val="en-US"/>
      <w14:ligatures w14:val="none"/>
    </w:rPr>
  </w:style>
  <w:style w:type="paragraph" w:customStyle="1" w:styleId="References">
    <w:name w:val="References"/>
    <w:basedOn w:val="Standard"/>
    <w:qFormat/>
    <w:rsid w:val="004F3818"/>
    <w:pPr>
      <w:ind w:left="425" w:hanging="425"/>
    </w:pPr>
    <w:rPr>
      <w:color w:val="000000" w:themeColor="text1"/>
    </w:rPr>
  </w:style>
  <w:style w:type="character" w:styleId="Fett">
    <w:name w:val="Strong"/>
    <w:basedOn w:val="Absatz-Standardschriftart"/>
    <w:uiPriority w:val="22"/>
    <w:qFormat/>
    <w:rsid w:val="002A387E"/>
    <w:rPr>
      <w:b/>
      <w:bCs/>
    </w:rPr>
  </w:style>
  <w:style w:type="character" w:customStyle="1" w:styleId="apple-converted-space">
    <w:name w:val="apple-converted-space"/>
    <w:basedOn w:val="Absatz-Standardschriftart"/>
    <w:rsid w:val="002A387E"/>
  </w:style>
  <w:style w:type="character" w:customStyle="1" w:styleId="s1">
    <w:name w:val="s1"/>
    <w:basedOn w:val="Absatz-Standardschriftart"/>
    <w:rsid w:val="00E90D94"/>
  </w:style>
  <w:style w:type="character" w:styleId="Erwhnung">
    <w:name w:val="Mention"/>
    <w:basedOn w:val="Absatz-Standardschriftart"/>
    <w:uiPriority w:val="99"/>
    <w:unhideWhenUsed/>
    <w:rsid w:val="00AE16F2"/>
    <w:rPr>
      <w:color w:val="2B579A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9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ervorhebung">
    <w:name w:val="Emphasis"/>
    <w:basedOn w:val="Absatz-Standardschriftart"/>
    <w:uiPriority w:val="20"/>
    <w:qFormat/>
    <w:rsid w:val="00EC7281"/>
    <w:rPr>
      <w:i/>
      <w:iCs/>
    </w:rPr>
  </w:style>
  <w:style w:type="character" w:customStyle="1" w:styleId="apple-tab-span">
    <w:name w:val="apple-tab-span"/>
    <w:basedOn w:val="Absatz-Standardschriftart"/>
    <w:rsid w:val="00C84BAB"/>
  </w:style>
  <w:style w:type="character" w:styleId="BesuchterLink">
    <w:name w:val="FollowedHyperlink"/>
    <w:basedOn w:val="Absatz-Standardschriftart"/>
    <w:uiPriority w:val="99"/>
    <w:semiHidden/>
    <w:unhideWhenUsed/>
    <w:rsid w:val="00080D3B"/>
    <w:rPr>
      <w:color w:val="96607D" w:themeColor="followedHyperlink"/>
      <w:u w:val="single"/>
    </w:rPr>
  </w:style>
  <w:style w:type="character" w:customStyle="1" w:styleId="s2">
    <w:name w:val="s2"/>
    <w:basedOn w:val="Absatz-Standardschriftart"/>
    <w:rsid w:val="000073C6"/>
  </w:style>
  <w:style w:type="paragraph" w:customStyle="1" w:styleId="p5">
    <w:name w:val="p5"/>
    <w:basedOn w:val="Standard"/>
    <w:rsid w:val="000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6">
    <w:name w:val="p6"/>
    <w:basedOn w:val="Standard"/>
    <w:rsid w:val="000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1">
    <w:name w:val="p1"/>
    <w:basedOn w:val="Standard"/>
    <w:rsid w:val="0007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Standard"/>
    <w:rsid w:val="00D5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Standard"/>
    <w:rsid w:val="002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4">
    <w:name w:val="p4"/>
    <w:basedOn w:val="Standard"/>
    <w:rsid w:val="002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59"/>
    <w:rsid w:val="0070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1348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3">
    <w:name w:val="Grid Table 3"/>
    <w:basedOn w:val="NormaleTabelle"/>
    <w:uiPriority w:val="48"/>
    <w:rsid w:val="001348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ufzhlungszeichen">
    <w:name w:val="List Bullet"/>
    <w:basedOn w:val="Standard"/>
    <w:uiPriority w:val="99"/>
    <w:unhideWhenUsed/>
    <w:rsid w:val="00D9076B"/>
    <w:pPr>
      <w:numPr>
        <w:numId w:val="8"/>
      </w:numPr>
      <w:contextualSpacing/>
    </w:pPr>
    <w:rPr>
      <w:rFonts w:asciiTheme="minorHAnsi" w:hAnsiTheme="minorHAnsi"/>
    </w:rPr>
  </w:style>
  <w:style w:type="table" w:styleId="HelleListe-Akzent1">
    <w:name w:val="Light List Accent 1"/>
    <w:basedOn w:val="NormaleTabelle"/>
    <w:uiPriority w:val="61"/>
    <w:rsid w:val="00FF6C80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infacheTabelle4">
    <w:name w:val="Plain Table 4"/>
    <w:basedOn w:val="NormaleTabelle"/>
    <w:uiPriority w:val="44"/>
    <w:rsid w:val="009F71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induka.org/hubfs/Schullaufkampagne-25/zinduka-schullauf-25-Ank%C3%BCndigungsplakat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induka.org/hubfs/Schullaufkampagne-25/zinduka-schullauf-25-Elternbrief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induka.org/schullauf/anmeldu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un4GirlsRights@zinduka-ev.org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usheimlich/Desktop/Zinduka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27c51-65bf-4df6-aa03-1b4fec271d89">
      <Terms xmlns="http://schemas.microsoft.com/office/infopath/2007/PartnerControls"/>
    </lcf76f155ced4ddcb4097134ff3c332f>
    <TaxCatchAll xmlns="94d26b06-7a46-45e1-af92-5b42ec24b7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89E517CAD4645B5154F6BF2B585CE" ma:contentTypeVersion="13" ma:contentTypeDescription="Create a new document." ma:contentTypeScope="" ma:versionID="5167890b3ee587d764ba1626a591b51d">
  <xsd:schema xmlns:xsd="http://www.w3.org/2001/XMLSchema" xmlns:xs="http://www.w3.org/2001/XMLSchema" xmlns:p="http://schemas.microsoft.com/office/2006/metadata/properties" xmlns:ns2="5c427c51-65bf-4df6-aa03-1b4fec271d89" xmlns:ns3="94d26b06-7a46-45e1-af92-5b42ec24b734" targetNamespace="http://schemas.microsoft.com/office/2006/metadata/properties" ma:root="true" ma:fieldsID="7937f303cde139ef3aae048af1c6ba33" ns2:_="" ns3:_="">
    <xsd:import namespace="5c427c51-65bf-4df6-aa03-1b4fec271d89"/>
    <xsd:import namespace="94d26b06-7a46-45e1-af92-5b42ec24b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7c51-65bf-4df6-aa03-1b4fec27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4698e2-4398-466b-8c51-f64e3094c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6b06-7a46-45e1-af92-5b42ec24b7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a1cf15-c8c3-4e45-9c78-e4c6ed6ecb64}" ma:internalName="TaxCatchAll" ma:showField="CatchAllData" ma:web="94d26b06-7a46-45e1-af92-5b42ec24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AD79E-C6DE-EA44-A954-1DBBD8AB7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D1349-FEA1-4499-9BFB-108C835AC17D}">
  <ds:schemaRefs>
    <ds:schemaRef ds:uri="http://schemas.microsoft.com/office/2006/metadata/properties"/>
    <ds:schemaRef ds:uri="http://schemas.microsoft.com/office/infopath/2007/PartnerControls"/>
    <ds:schemaRef ds:uri="5c427c51-65bf-4df6-aa03-1b4fec271d89"/>
    <ds:schemaRef ds:uri="94d26b06-7a46-45e1-af92-5b42ec24b734"/>
  </ds:schemaRefs>
</ds:datastoreItem>
</file>

<file path=customXml/itemProps3.xml><?xml version="1.0" encoding="utf-8"?>
<ds:datastoreItem xmlns:ds="http://schemas.openxmlformats.org/officeDocument/2006/customXml" ds:itemID="{BF6130B9-9A90-4639-9AF1-DE570158A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27c51-65bf-4df6-aa03-1b4fec271d89"/>
    <ds:schemaRef ds:uri="94d26b06-7a46-45e1-af92-5b42ec24b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16BA6-DC4F-49EF-9B66-DEB024F63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Zinduka_Word_Template.dotx</Template>
  <TotalTime>0</TotalTime>
  <Pages>2</Pages>
  <Words>224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Heimlich</dc:creator>
  <cp:keywords/>
  <dc:description/>
  <cp:lastModifiedBy>Sabrina González Latorre</cp:lastModifiedBy>
  <cp:revision>47</cp:revision>
  <cp:lastPrinted>2025-03-28T06:13:00Z</cp:lastPrinted>
  <dcterms:created xsi:type="dcterms:W3CDTF">2025-12-04T18:17:00Z</dcterms:created>
  <dcterms:modified xsi:type="dcterms:W3CDTF">2026-01-15T13:29:00Z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0x01010056E89E517CAD4645B5154F6BF2B585CE</vt:lpwstr>
  </property>
  <property fmtid="{D5CDD505-2E9C-101B-9397-08002B2CF9AE}" pid="3" name="MediaServiceImageTags">
    <vt:lpwstr/>
  </property>
</Properties>
</file>