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A56A" w14:textId="4719B831" w:rsidR="646B3B88" w:rsidRPr="00E15AC8" w:rsidRDefault="646B3B88" w:rsidP="78E4E685">
      <w:pPr>
        <w:pStyle w:val="TitleII"/>
        <w:rPr>
          <w:sz w:val="32"/>
          <w:szCs w:val="32"/>
          <w:lang w:val="de-DE"/>
        </w:rPr>
      </w:pPr>
      <w:r w:rsidRPr="00E15AC8">
        <w:rPr>
          <w:sz w:val="32"/>
          <w:szCs w:val="32"/>
          <w:lang w:val="de-DE"/>
        </w:rPr>
        <w:t>Elter</w:t>
      </w:r>
      <w:r w:rsidR="615B8A7E" w:rsidRPr="00E15AC8">
        <w:rPr>
          <w:sz w:val="32"/>
          <w:szCs w:val="32"/>
          <w:lang w:val="de-DE"/>
        </w:rPr>
        <w:t>n</w:t>
      </w:r>
      <w:r w:rsidRPr="00E15AC8">
        <w:rPr>
          <w:sz w:val="32"/>
          <w:szCs w:val="32"/>
          <w:lang w:val="de-DE"/>
        </w:rPr>
        <w:t>brief für den</w:t>
      </w:r>
      <w:r w:rsidR="615B8A7E" w:rsidRPr="00E15AC8">
        <w:rPr>
          <w:sz w:val="32"/>
          <w:szCs w:val="32"/>
          <w:lang w:val="de-DE"/>
        </w:rPr>
        <w:t xml:space="preserve"> </w:t>
      </w:r>
      <w:r w:rsidR="210F8548" w:rsidRPr="00E15AC8">
        <w:rPr>
          <w:sz w:val="32"/>
          <w:szCs w:val="32"/>
          <w:lang w:val="de-DE"/>
        </w:rPr>
        <w:t>RUN4GIRLS RIGHTS</w:t>
      </w:r>
      <w:r w:rsidR="1318B7D2" w:rsidRPr="00E15AC8">
        <w:rPr>
          <w:sz w:val="32"/>
          <w:szCs w:val="32"/>
          <w:lang w:val="de-DE"/>
        </w:rPr>
        <w:t>-</w:t>
      </w:r>
      <w:r w:rsidR="47AE1127" w:rsidRPr="00E15AC8">
        <w:rPr>
          <w:sz w:val="32"/>
          <w:szCs w:val="32"/>
          <w:lang w:val="de-DE"/>
        </w:rPr>
        <w:t xml:space="preserve">Spendenlauf </w:t>
      </w:r>
    </w:p>
    <w:p w14:paraId="6BB7AF3D" w14:textId="5F9475CC" w:rsidR="47AE1127" w:rsidRPr="00E15AC8" w:rsidRDefault="47AE1127" w:rsidP="78E4E685">
      <w:pPr>
        <w:rPr>
          <w:lang w:val="de-DE"/>
        </w:rPr>
      </w:pPr>
      <w:r>
        <w:t>📍</w:t>
      </w:r>
      <w:r w:rsidRPr="00E15AC8">
        <w:rPr>
          <w:lang w:val="de-DE"/>
        </w:rPr>
        <w:t xml:space="preserve"> Schule: [NAME_DER_SCHULE] </w:t>
      </w:r>
    </w:p>
    <w:p w14:paraId="5D225BC3" w14:textId="1D7E1307" w:rsidR="47AE1127" w:rsidRPr="00E15AC8" w:rsidRDefault="47AE1127" w:rsidP="78E4E685">
      <w:pPr>
        <w:rPr>
          <w:lang w:val="de-DE"/>
        </w:rPr>
      </w:pPr>
      <w:r>
        <w:t>🏫</w:t>
      </w:r>
      <w:r w:rsidRPr="00E15AC8">
        <w:rPr>
          <w:lang w:val="de-DE"/>
        </w:rPr>
        <w:t xml:space="preserve"> Klasse: [KLASSENNAME] </w:t>
      </w:r>
    </w:p>
    <w:p w14:paraId="2AAF7562" w14:textId="5C2D22F7" w:rsidR="47AE1127" w:rsidRPr="00E15AC8" w:rsidRDefault="47AE1127" w:rsidP="78E4E685">
      <w:pPr>
        <w:rPr>
          <w:lang w:val="de-DE"/>
        </w:rPr>
      </w:pPr>
      <w:r>
        <w:t>📅</w:t>
      </w:r>
      <w:r w:rsidRPr="00E15AC8">
        <w:rPr>
          <w:lang w:val="de-DE"/>
        </w:rPr>
        <w:t xml:space="preserve"> Datum des Laufs: [DATUM] </w:t>
      </w:r>
    </w:p>
    <w:p w14:paraId="33963ECC" w14:textId="16D8579B" w:rsidR="47AE1127" w:rsidRPr="00E15AC8" w:rsidRDefault="47AE1127" w:rsidP="78E4E685">
      <w:pPr>
        <w:pStyle w:val="Standardfettgrn"/>
        <w:rPr>
          <w:lang w:val="de-DE"/>
        </w:rPr>
      </w:pPr>
      <w:r w:rsidRPr="00E15AC8">
        <w:rPr>
          <w:lang w:val="de-DE"/>
        </w:rPr>
        <w:t xml:space="preserve">Liebe Eltern und Erziehungsberechtigte, </w:t>
      </w:r>
    </w:p>
    <w:p w14:paraId="5FBFAEBF" w14:textId="15DEF723" w:rsidR="47AE1127" w:rsidRPr="00E15AC8" w:rsidRDefault="47AE1127" w:rsidP="78E4E685">
      <w:pPr>
        <w:pStyle w:val="Standardfettgrn"/>
        <w:rPr>
          <w:lang w:val="de-DE"/>
        </w:rPr>
      </w:pPr>
      <w:r w:rsidRPr="00E15AC8">
        <w:rPr>
          <w:lang w:val="de-DE"/>
        </w:rPr>
        <w:t xml:space="preserve">am [DATUM] nimmt die Klasse [KLASSENNAME] unserer Schule am Run4GirlsRights-Spendenlauf teil. Mit dieser gemeinsamen Aktion möchten wir den Verein </w:t>
      </w:r>
      <w:proofErr w:type="spellStart"/>
      <w:r w:rsidRPr="00E15AC8">
        <w:rPr>
          <w:lang w:val="de-DE"/>
        </w:rPr>
        <w:t>Zinduka</w:t>
      </w:r>
      <w:proofErr w:type="spellEnd"/>
      <w:r w:rsidRPr="00E15AC8">
        <w:rPr>
          <w:lang w:val="de-DE"/>
        </w:rPr>
        <w:t xml:space="preserve"> e.V. unterstützen und ein Zeichen für Mädchenrechte setzen. </w:t>
      </w:r>
    </w:p>
    <w:p w14:paraId="65D16870" w14:textId="7F342DE3" w:rsidR="47AE1127" w:rsidRPr="00E15AC8" w:rsidRDefault="47AE1127" w:rsidP="78E4E685">
      <w:pPr>
        <w:rPr>
          <w:lang w:val="de-DE"/>
        </w:rPr>
      </w:pPr>
      <w:r w:rsidRPr="00E15AC8">
        <w:rPr>
          <w:lang w:val="de-DE"/>
        </w:rPr>
        <w:t xml:space="preserve">Zinduka arbeitet seit vielen Jahren in vier Regionen Kenias für den Schutz und die Stärkung von Mädchen. Gemeinsam mit lokalen </w:t>
      </w:r>
      <w:proofErr w:type="gramStart"/>
      <w:r w:rsidRPr="00E15AC8">
        <w:rPr>
          <w:lang w:val="de-DE"/>
        </w:rPr>
        <w:t>Partner:innen</w:t>
      </w:r>
      <w:proofErr w:type="gramEnd"/>
      <w:r w:rsidRPr="00E15AC8">
        <w:rPr>
          <w:lang w:val="de-DE"/>
        </w:rPr>
        <w:t xml:space="preserve"> informiert die Organisation über Mädchenrechte, bildet </w:t>
      </w:r>
      <w:proofErr w:type="gramStart"/>
      <w:r w:rsidRPr="00E15AC8">
        <w:rPr>
          <w:lang w:val="de-DE"/>
        </w:rPr>
        <w:t>Mentor:innen</w:t>
      </w:r>
      <w:proofErr w:type="gramEnd"/>
      <w:r w:rsidRPr="00E15AC8">
        <w:rPr>
          <w:lang w:val="de-DE"/>
        </w:rPr>
        <w:t xml:space="preserve"> aus, begleitet Familien und schafft sichere Lern- und Schutzräume. Ein besonderer Schwerpunkt liegt dabei auf der Prävention vor genderbasierter Gewalt, Frühverheiratung und schädlichen Praktiken wie z.B. der weiblichen Genitalbeschneidung (FGM/C): kulturell sensibel, nachhaltig und direkt in Zusammenarbeit mit den Gemeinden vor Ort. </w:t>
      </w:r>
    </w:p>
    <w:p w14:paraId="5967D83B" w14:textId="16AE9F2C" w:rsidR="47AE1127" w:rsidRPr="00E15AC8" w:rsidRDefault="47AE1127" w:rsidP="78E4E685">
      <w:pPr>
        <w:rPr>
          <w:lang w:val="de-DE"/>
        </w:rPr>
      </w:pPr>
      <w:r w:rsidRPr="00E15AC8">
        <w:rPr>
          <w:lang w:val="de-DE"/>
        </w:rPr>
        <w:t xml:space="preserve">Durch den Spendenlauf können die Schüler:innen auf einfache Weise solidarisch aktiv werden und mit jeder Runde dazu beitragen, Mädchen in Kenia zu stärken. </w:t>
      </w:r>
    </w:p>
    <w:p w14:paraId="535C9C4F" w14:textId="5ADFFFC3" w:rsidR="47AE1127" w:rsidRPr="00E15AC8" w:rsidRDefault="47AE1127" w:rsidP="78E4E685">
      <w:pPr>
        <w:pStyle w:val="Standardfettgrn"/>
        <w:rPr>
          <w:lang w:val="de-DE"/>
        </w:rPr>
      </w:pPr>
      <w:r w:rsidRPr="00E15AC8">
        <w:rPr>
          <w:lang w:val="de-DE"/>
        </w:rPr>
        <w:t xml:space="preserve">So funktioniert der Run4GirlsRights-Lauf: </w:t>
      </w:r>
    </w:p>
    <w:p w14:paraId="73826F34" w14:textId="31E7A7FF" w:rsidR="47AE1127" w:rsidRPr="00E15AC8" w:rsidRDefault="47AE1127" w:rsidP="78E4E685">
      <w:pPr>
        <w:rPr>
          <w:lang w:val="de-DE"/>
        </w:rPr>
      </w:pPr>
      <w:r w:rsidRPr="00E15AC8">
        <w:rPr>
          <w:lang w:val="de-DE"/>
        </w:rPr>
        <w:t xml:space="preserve">Die Kinder laufen an diesem Tag eine festgelegte Strecke oder mehrere Runden. Familie, </w:t>
      </w:r>
      <w:proofErr w:type="gramStart"/>
      <w:r w:rsidRPr="00E15AC8">
        <w:rPr>
          <w:lang w:val="de-DE"/>
        </w:rPr>
        <w:t>Freund:innen</w:t>
      </w:r>
      <w:proofErr w:type="gramEnd"/>
      <w:r w:rsidRPr="00E15AC8">
        <w:rPr>
          <w:lang w:val="de-DE"/>
        </w:rPr>
        <w:t xml:space="preserve"> oder Bekannte können pro Runde oder als Pauschale einen Spendenbetrag zusagen. Dieses Modell ist leicht verständlich, motivierend und schafft ein schönes Gemeinschaftserlebnis. </w:t>
      </w:r>
    </w:p>
    <w:p w14:paraId="54F236A4" w14:textId="77A22F93" w:rsidR="47AE1127" w:rsidRPr="00E15AC8" w:rsidRDefault="47AE1127" w:rsidP="78E4E685">
      <w:pPr>
        <w:rPr>
          <w:lang w:val="de-DE"/>
        </w:rPr>
      </w:pPr>
      <w:r w:rsidRPr="00E15AC8">
        <w:rPr>
          <w:lang w:val="de-DE"/>
        </w:rPr>
        <w:t xml:space="preserve">Wenn Sie Kontakt zu lokalen Unternehmen oder Organisationen haben, freuen wir uns sehr, wenn Sie diese auf die Aktion aufmerksam machen. </w:t>
      </w:r>
    </w:p>
    <w:p w14:paraId="650CBB2C" w14:textId="0B6C37B8" w:rsidR="47AE1127" w:rsidRPr="005D55E4" w:rsidRDefault="47AE1127" w:rsidP="005D55E4">
      <w:pPr>
        <w:pStyle w:val="Standardfettgrn"/>
        <w:rPr>
          <w:lang w:val="de-DE"/>
        </w:rPr>
      </w:pPr>
      <w:r w:rsidRPr="005D55E4">
        <w:rPr>
          <w:lang w:val="de-DE"/>
        </w:rPr>
        <w:t xml:space="preserve">Spendenabwicklung: </w:t>
      </w:r>
    </w:p>
    <w:p w14:paraId="1B15B7F6" w14:textId="76CAF372" w:rsidR="47AE1127" w:rsidRPr="00E15AC8" w:rsidRDefault="47AE1127" w:rsidP="78E4E685">
      <w:pPr>
        <w:rPr>
          <w:lang w:val="de-DE"/>
        </w:rPr>
      </w:pPr>
      <w:r w:rsidRPr="00E15AC8">
        <w:rPr>
          <w:lang w:val="de-DE"/>
        </w:rPr>
        <w:t xml:space="preserve">Die Spenden können entweder in bar über die Klassenlehrkraft gesammelt oder auf das Konto des Fördervereins überwiesen werden. </w:t>
      </w:r>
      <w:r w:rsidRPr="00E15AC8">
        <w:rPr>
          <w:lang w:val="de-DE"/>
        </w:rPr>
        <w:lastRenderedPageBreak/>
        <w:t xml:space="preserve">Der Förderverein leitet anschließend die Gesamtsumme vollständig an </w:t>
      </w:r>
      <w:proofErr w:type="spellStart"/>
      <w:r w:rsidRPr="00E15AC8">
        <w:rPr>
          <w:lang w:val="de-DE"/>
        </w:rPr>
        <w:t>Zinduka</w:t>
      </w:r>
      <w:proofErr w:type="spellEnd"/>
      <w:r w:rsidRPr="00E15AC8">
        <w:rPr>
          <w:lang w:val="de-DE"/>
        </w:rPr>
        <w:t xml:space="preserve"> e. V. weiter. </w:t>
      </w:r>
    </w:p>
    <w:p w14:paraId="1C87B8F1" w14:textId="622DC588" w:rsidR="47AE1127" w:rsidRPr="00E15AC8" w:rsidRDefault="47AE1127" w:rsidP="78E4E685">
      <w:pPr>
        <w:rPr>
          <w:lang w:val="de-DE"/>
        </w:rPr>
      </w:pPr>
      <w:r w:rsidRPr="00E15AC8">
        <w:rPr>
          <w:lang w:val="de-DE"/>
        </w:rPr>
        <w:t xml:space="preserve">Wir danken Ihnen herzlich für Ihre Unterstützung und dafür, dass Sie gemeinsam mit uns ein starkes Zeichen für Bildung, Gleichberechtigung, Schutz und Selbstbestimmung von Mädchen setzen. </w:t>
      </w:r>
    </w:p>
    <w:p w14:paraId="6166CACA" w14:textId="105F660A" w:rsidR="47AE1127" w:rsidRPr="00E15AC8" w:rsidRDefault="47AE1127" w:rsidP="78E4E685">
      <w:pPr>
        <w:rPr>
          <w:lang w:val="de-DE"/>
        </w:rPr>
      </w:pPr>
      <w:r w:rsidRPr="00E15AC8">
        <w:rPr>
          <w:lang w:val="de-DE"/>
        </w:rPr>
        <w:t xml:space="preserve">Mit freundlichen Grüßen </w:t>
      </w:r>
    </w:p>
    <w:p w14:paraId="1E356D48" w14:textId="190B0A80" w:rsidR="47AE1127" w:rsidRPr="00E15AC8" w:rsidRDefault="47AE1127" w:rsidP="78E4E685">
      <w:pPr>
        <w:rPr>
          <w:lang w:val="de-DE"/>
        </w:rPr>
      </w:pPr>
      <w:r w:rsidRPr="00E15AC8">
        <w:rPr>
          <w:lang w:val="de-DE"/>
        </w:rPr>
        <w:t xml:space="preserve">Die Klassenleitung [KLASSENNAME] / Schulleitung [NAME_DER_SCHULE] </w:t>
      </w:r>
    </w:p>
    <w:p w14:paraId="5930284E" w14:textId="567A8616" w:rsidR="78E4E685" w:rsidRPr="00E15AC8" w:rsidRDefault="78E4E685" w:rsidP="78E4E685">
      <w:pPr>
        <w:rPr>
          <w:lang w:val="de-DE"/>
        </w:rPr>
      </w:pPr>
    </w:p>
    <w:sectPr w:rsidR="78E4E685" w:rsidRPr="00E15AC8" w:rsidSect="00AE004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AB41" w14:textId="77777777" w:rsidR="00FB3F6C" w:rsidRDefault="00FB3F6C" w:rsidP="00312191">
      <w:r>
        <w:separator/>
      </w:r>
    </w:p>
  </w:endnote>
  <w:endnote w:type="continuationSeparator" w:id="0">
    <w:p w14:paraId="2FAA792F" w14:textId="77777777" w:rsidR="00FB3F6C" w:rsidRDefault="00FB3F6C" w:rsidP="00312191">
      <w:r>
        <w:continuationSeparator/>
      </w:r>
    </w:p>
  </w:endnote>
  <w:endnote w:type="continuationNotice" w:id="1">
    <w:p w14:paraId="7513904E" w14:textId="77777777" w:rsidR="00FB3F6C" w:rsidRDefault="00FB3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et Book">
    <w:panose1 w:val="00000000000000000000"/>
    <w:charset w:val="4D"/>
    <w:family w:val="auto"/>
    <w:notTrueType/>
    <w:pitch w:val="variable"/>
    <w:sig w:usb0="A000027F" w:usb1="5000E5FB" w:usb2="00000000" w:usb3="00000000" w:csb0="00000097" w:csb1="00000000"/>
  </w:font>
  <w:font w:name="Garet">
    <w:altName w:val="Calibri"/>
    <w:panose1 w:val="00000000000000000000"/>
    <w:charset w:val="4D"/>
    <w:family w:val="auto"/>
    <w:notTrueType/>
    <w:pitch w:val="variable"/>
    <w:sig w:usb0="A000027F" w:usb1="5000E5FB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26039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C2FB9C" w14:textId="77777777" w:rsidR="00312191" w:rsidRDefault="0031219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877864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3B5D72" w14:textId="77777777" w:rsidR="00312191" w:rsidRDefault="003121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7CCD15" w14:textId="77777777" w:rsidR="00312191" w:rsidRDefault="00312191" w:rsidP="003121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17090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BF3283" w14:textId="77777777" w:rsidR="00312191" w:rsidRPr="00312191" w:rsidRDefault="00312191" w:rsidP="00312191">
        <w:pPr>
          <w:pStyle w:val="Footer"/>
          <w:framePr w:wrap="none" w:vAnchor="text" w:hAnchor="margin" w:xAlign="center" w:y="1"/>
          <w:rPr>
            <w:rStyle w:val="PageNumber"/>
          </w:rPr>
        </w:pPr>
        <w:r w:rsidRPr="00C11243">
          <w:rPr>
            <w:rStyle w:val="PageNumber"/>
            <w:sz w:val="13"/>
            <w:szCs w:val="13"/>
          </w:rPr>
          <w:fldChar w:fldCharType="begin"/>
        </w:r>
        <w:r w:rsidRPr="00C11243">
          <w:rPr>
            <w:rStyle w:val="PageNumber"/>
            <w:sz w:val="13"/>
            <w:szCs w:val="13"/>
          </w:rPr>
          <w:instrText xml:space="preserve"> PAGE </w:instrText>
        </w:r>
        <w:r w:rsidRPr="00C11243">
          <w:rPr>
            <w:rStyle w:val="PageNumber"/>
            <w:sz w:val="13"/>
            <w:szCs w:val="13"/>
          </w:rPr>
          <w:fldChar w:fldCharType="separate"/>
        </w:r>
        <w:r w:rsidRPr="00C11243">
          <w:rPr>
            <w:rStyle w:val="PageNumber"/>
            <w:noProof/>
            <w:sz w:val="13"/>
            <w:szCs w:val="13"/>
          </w:rPr>
          <w:t>1</w:t>
        </w:r>
        <w:r w:rsidRPr="00C11243">
          <w:rPr>
            <w:rStyle w:val="PageNumber"/>
            <w:sz w:val="13"/>
            <w:szCs w:val="13"/>
          </w:rPr>
          <w:fldChar w:fldCharType="end"/>
        </w:r>
      </w:p>
    </w:sdtContent>
  </w:sdt>
  <w:p w14:paraId="6801B53D" w14:textId="05ABFC80" w:rsidR="00312191" w:rsidRDefault="002360AC" w:rsidP="00C11243">
    <w:pPr>
      <w:pStyle w:val="Footer"/>
      <w:tabs>
        <w:tab w:val="clear" w:pos="4536"/>
        <w:tab w:val="clear" w:pos="9072"/>
        <w:tab w:val="left" w:pos="1516"/>
      </w:tabs>
      <w:spacing w:after="0"/>
      <w:ind w:right="357"/>
      <w:rPr>
        <w:sz w:val="13"/>
        <w:szCs w:val="13"/>
      </w:rPr>
    </w:pPr>
    <w:r w:rsidRPr="00CF7CE9">
      <w:rPr>
        <w:noProof/>
        <w:sz w:val="13"/>
        <w:szCs w:val="13"/>
      </w:rPr>
      <w:drawing>
        <wp:anchor distT="0" distB="0" distL="114300" distR="114300" simplePos="0" relativeHeight="251658244" behindDoc="1" locked="0" layoutInCell="1" allowOverlap="1" wp14:anchorId="121DB3FE" wp14:editId="4030C6C4">
          <wp:simplePos x="0" y="0"/>
          <wp:positionH relativeFrom="column">
            <wp:posOffset>5321704</wp:posOffset>
          </wp:positionH>
          <wp:positionV relativeFrom="paragraph">
            <wp:posOffset>-519846</wp:posOffset>
          </wp:positionV>
          <wp:extent cx="1389305" cy="1627200"/>
          <wp:effectExtent l="0" t="0" r="0" b="0"/>
          <wp:wrapThrough wrapText="bothSides">
            <wp:wrapPolygon edited="0">
              <wp:start x="0" y="0"/>
              <wp:lineTo x="0" y="21415"/>
              <wp:lineTo x="21333" y="21415"/>
              <wp:lineTo x="21333" y="0"/>
              <wp:lineTo x="0" y="0"/>
            </wp:wrapPolygon>
          </wp:wrapThrough>
          <wp:docPr id="465356960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510152" name="Grafik 2" descr="Ein Bild, das Screenshot, Grafike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05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415"/>
      <w:tblW w:w="8186" w:type="dxa"/>
      <w:tblLayout w:type="fixed"/>
      <w:tblLook w:val="04A0" w:firstRow="1" w:lastRow="0" w:firstColumn="1" w:lastColumn="0" w:noHBand="0" w:noVBand="1"/>
    </w:tblPr>
    <w:tblGrid>
      <w:gridCol w:w="2438"/>
      <w:gridCol w:w="3244"/>
      <w:gridCol w:w="2504"/>
    </w:tblGrid>
    <w:tr w:rsidR="00FF14BC" w:rsidRPr="00CF7CE9" w14:paraId="6F279B00" w14:textId="77777777" w:rsidTr="00B33BA2">
      <w:trPr>
        <w:trHeight w:val="510"/>
      </w:trPr>
      <w:tc>
        <w:tcPr>
          <w:tcW w:w="2438" w:type="dxa"/>
        </w:tcPr>
        <w:p w14:paraId="5C430ADD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proofErr w:type="spellStart"/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Zinduka</w:t>
          </w:r>
          <w:proofErr w:type="spellEnd"/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 xml:space="preserve"> e.V.</w:t>
          </w:r>
        </w:p>
        <w:p w14:paraId="1304AE35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Auf dem Willem 5</w:t>
          </w:r>
        </w:p>
        <w:p w14:paraId="2A8A73F5" w14:textId="77777777" w:rsidR="00E04688" w:rsidRDefault="00C11243" w:rsidP="00E046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35094 Lahntal</w:t>
          </w:r>
        </w:p>
        <w:p w14:paraId="39D20AB2" w14:textId="2592948D" w:rsidR="00C11243" w:rsidRPr="0014537D" w:rsidRDefault="005F259E" w:rsidP="00E046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hyperlink r:id="rId2" w:history="1">
            <w:r w:rsidRPr="00C67E7A">
              <w:rPr>
                <w:rStyle w:val="Hyperlink"/>
                <w:sz w:val="13"/>
                <w:szCs w:val="13"/>
                <w:lang w:val="de-DE"/>
              </w:rPr>
              <w:t>Run4GirlsRights@zinduka-ev.org</w:t>
            </w:r>
          </w:hyperlink>
        </w:p>
      </w:tc>
      <w:tc>
        <w:tcPr>
          <w:tcW w:w="3244" w:type="dxa"/>
        </w:tcPr>
        <w:p w14:paraId="49F13491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Gemeinnütziger Verein nach §§ 51 ff. AO</w:t>
          </w:r>
        </w:p>
        <w:p w14:paraId="457A79B7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Steuernummer: 3125056899</w:t>
          </w:r>
        </w:p>
        <w:p w14:paraId="069C2F8F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VR Marburg 5323</w:t>
          </w:r>
        </w:p>
        <w:p w14:paraId="30D93EC4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Gläubiger-ID: DE15ZZZ00002053965</w:t>
          </w:r>
        </w:p>
      </w:tc>
      <w:tc>
        <w:tcPr>
          <w:tcW w:w="2504" w:type="dxa"/>
        </w:tcPr>
        <w:p w14:paraId="1949B96D" w14:textId="77777777" w:rsidR="00C11243" w:rsidRPr="00AE0045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bCs/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Bankverbindung</w:t>
          </w:r>
          <w:r w:rsidRPr="007C5FFC">
            <w:rPr>
              <w:rFonts w:eastAsia="Calibri" w:cs="Calibri"/>
              <w:bCs/>
              <w:color w:val="000000"/>
              <w:sz w:val="13"/>
              <w:szCs w:val="13"/>
              <w:lang w:val="de-DE"/>
            </w:rPr>
            <w:t>:</w:t>
          </w:r>
        </w:p>
        <w:p w14:paraId="3C5B445E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Sparkasse Marburg Biedenkopf</w:t>
          </w:r>
        </w:p>
        <w:p w14:paraId="145AA5B7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IBAN: DE20533500000021010391</w:t>
          </w:r>
        </w:p>
        <w:p w14:paraId="74940F9B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</w:rPr>
            <w:t>BIC: HELADEF1MAR</w:t>
          </w:r>
        </w:p>
      </w:tc>
    </w:tr>
  </w:tbl>
  <w:p w14:paraId="1F9D2DDA" w14:textId="408DF184" w:rsidR="00B3113A" w:rsidRDefault="00B3113A" w:rsidP="00C11243">
    <w:pPr>
      <w:pStyle w:val="Footer"/>
      <w:tabs>
        <w:tab w:val="clear" w:pos="4536"/>
        <w:tab w:val="clear" w:pos="9072"/>
        <w:tab w:val="left" w:pos="1516"/>
      </w:tabs>
      <w:spacing w:after="0"/>
      <w:ind w:right="360"/>
      <w:rPr>
        <w:sz w:val="13"/>
        <w:szCs w:val="13"/>
      </w:rPr>
    </w:pPr>
  </w:p>
  <w:p w14:paraId="383A5EC5" w14:textId="63A6FE8B" w:rsidR="00B3113A" w:rsidRDefault="00B3113A" w:rsidP="00C11243">
    <w:pPr>
      <w:pStyle w:val="Footer"/>
      <w:tabs>
        <w:tab w:val="clear" w:pos="4536"/>
        <w:tab w:val="clear" w:pos="9072"/>
        <w:tab w:val="left" w:pos="1516"/>
      </w:tabs>
      <w:spacing w:after="0"/>
      <w:ind w:right="360"/>
      <w:rPr>
        <w:sz w:val="13"/>
        <w:szCs w:val="13"/>
      </w:rPr>
    </w:pPr>
  </w:p>
  <w:p w14:paraId="2A67B517" w14:textId="1998601D" w:rsidR="002360AC" w:rsidRPr="00C11243" w:rsidRDefault="002360AC" w:rsidP="00B3113A">
    <w:pPr>
      <w:pStyle w:val="Footer"/>
      <w:tabs>
        <w:tab w:val="clear" w:pos="4536"/>
        <w:tab w:val="clear" w:pos="9072"/>
        <w:tab w:val="left" w:pos="1516"/>
      </w:tabs>
      <w:spacing w:after="0"/>
      <w:ind w:right="357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2676" w14:textId="77777777" w:rsidR="00220C7E" w:rsidRDefault="00220C7E" w:rsidP="00CF7CE9">
    <w:pPr>
      <w:pStyle w:val="Footer"/>
      <w:spacing w:after="0" w:line="240" w:lineRule="auto"/>
      <w:rPr>
        <w:sz w:val="13"/>
        <w:szCs w:val="13"/>
      </w:rPr>
    </w:pPr>
  </w:p>
  <w:p w14:paraId="46AA2E2E" w14:textId="77777777" w:rsidR="0026617A" w:rsidRDefault="0026617A" w:rsidP="00CF7CE9">
    <w:pPr>
      <w:pStyle w:val="Footer"/>
      <w:spacing w:after="0" w:line="240" w:lineRule="auto"/>
      <w:rPr>
        <w:sz w:val="13"/>
        <w:szCs w:val="13"/>
      </w:rPr>
    </w:pPr>
  </w:p>
  <w:p w14:paraId="51A010B0" w14:textId="77777777" w:rsidR="0026617A" w:rsidRDefault="0026617A" w:rsidP="00CF7CE9">
    <w:pPr>
      <w:pStyle w:val="Footer"/>
      <w:spacing w:after="0" w:line="240" w:lineRule="auto"/>
      <w:rPr>
        <w:sz w:val="13"/>
        <w:szCs w:val="13"/>
      </w:rPr>
    </w:pPr>
  </w:p>
  <w:p w14:paraId="7CFAA9E4" w14:textId="41163BAE" w:rsidR="00C97869" w:rsidRPr="00CF7CE9" w:rsidRDefault="00C97869" w:rsidP="00CF7CE9">
    <w:pPr>
      <w:pStyle w:val="Footer"/>
      <w:spacing w:after="0" w:line="240" w:lineRule="auto"/>
      <w:rPr>
        <w:sz w:val="13"/>
        <w:szCs w:val="13"/>
      </w:rPr>
    </w:pPr>
    <w:r w:rsidRPr="00CF7CE9">
      <w:rPr>
        <w:noProof/>
        <w:sz w:val="13"/>
        <w:szCs w:val="13"/>
      </w:rPr>
      <w:drawing>
        <wp:anchor distT="0" distB="0" distL="114300" distR="114300" simplePos="0" relativeHeight="251658241" behindDoc="1" locked="0" layoutInCell="1" allowOverlap="1" wp14:anchorId="40578966" wp14:editId="0CFC5C94">
          <wp:simplePos x="0" y="0"/>
          <wp:positionH relativeFrom="column">
            <wp:posOffset>5313280</wp:posOffset>
          </wp:positionH>
          <wp:positionV relativeFrom="paragraph">
            <wp:posOffset>2297834</wp:posOffset>
          </wp:positionV>
          <wp:extent cx="1389305" cy="1627200"/>
          <wp:effectExtent l="0" t="0" r="0" b="0"/>
          <wp:wrapThrough wrapText="bothSides">
            <wp:wrapPolygon edited="0">
              <wp:start x="0" y="0"/>
              <wp:lineTo x="0" y="21415"/>
              <wp:lineTo x="21333" y="21415"/>
              <wp:lineTo x="21333" y="0"/>
              <wp:lineTo x="0" y="0"/>
            </wp:wrapPolygon>
          </wp:wrapThrough>
          <wp:docPr id="1095101993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510152" name="Grafik 2" descr="Ein Bild, das Screenshot, Grafike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05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D244" w14:textId="77777777" w:rsidR="00FB3F6C" w:rsidRDefault="00FB3F6C" w:rsidP="00312191">
      <w:r>
        <w:separator/>
      </w:r>
    </w:p>
  </w:footnote>
  <w:footnote w:type="continuationSeparator" w:id="0">
    <w:p w14:paraId="71B3888A" w14:textId="77777777" w:rsidR="00FB3F6C" w:rsidRDefault="00FB3F6C" w:rsidP="00312191">
      <w:r>
        <w:continuationSeparator/>
      </w:r>
    </w:p>
  </w:footnote>
  <w:footnote w:type="continuationNotice" w:id="1">
    <w:p w14:paraId="3FDDEF1C" w14:textId="77777777" w:rsidR="00FB3F6C" w:rsidRDefault="00FB3F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5616" w14:textId="0484C882" w:rsidR="00312191" w:rsidRDefault="002360AC" w:rsidP="7EA53A88">
    <w:r>
      <w:rPr>
        <w:noProof/>
        <w14:ligatures w14:val="standardContextual"/>
      </w:rPr>
      <w:drawing>
        <wp:anchor distT="0" distB="0" distL="114300" distR="114300" simplePos="0" relativeHeight="251658243" behindDoc="0" locked="0" layoutInCell="1" allowOverlap="1" wp14:anchorId="750CD281" wp14:editId="13A85E82">
          <wp:simplePos x="0" y="0"/>
          <wp:positionH relativeFrom="column">
            <wp:posOffset>5457825</wp:posOffset>
          </wp:positionH>
          <wp:positionV relativeFrom="paragraph">
            <wp:posOffset>-162756</wp:posOffset>
          </wp:positionV>
          <wp:extent cx="968375" cy="678815"/>
          <wp:effectExtent l="0" t="0" r="0" b="0"/>
          <wp:wrapThrough wrapText="bothSides">
            <wp:wrapPolygon edited="0">
              <wp:start x="0" y="0"/>
              <wp:lineTo x="0" y="21014"/>
              <wp:lineTo x="21246" y="21014"/>
              <wp:lineTo x="21246" y="0"/>
              <wp:lineTo x="0" y="0"/>
            </wp:wrapPolygon>
          </wp:wrapThrough>
          <wp:docPr id="717573418" name="Picture 1" descr="A map of africa with a red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447077" name="Picture 1" descr="A map of africa with a red l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191">
      <w:rPr>
        <w:noProof/>
      </w:rPr>
      <w:drawing>
        <wp:anchor distT="0" distB="0" distL="114300" distR="114300" simplePos="0" relativeHeight="251658240" behindDoc="1" locked="0" layoutInCell="1" allowOverlap="1" wp14:anchorId="61038188" wp14:editId="32151AD9">
          <wp:simplePos x="0" y="0"/>
          <wp:positionH relativeFrom="column">
            <wp:posOffset>-899794</wp:posOffset>
          </wp:positionH>
          <wp:positionV relativeFrom="paragraph">
            <wp:posOffset>-449580</wp:posOffset>
          </wp:positionV>
          <wp:extent cx="1365956" cy="1725714"/>
          <wp:effectExtent l="0" t="0" r="5715" b="1905"/>
          <wp:wrapNone/>
          <wp:docPr id="1417775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19201" name="Grafik 1325119201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974" cy="1764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539E" w14:textId="2C1E4FD3" w:rsidR="003A1B31" w:rsidRDefault="003A1B31" w:rsidP="003A1B31">
    <w:pPr>
      <w:pStyle w:val="Header"/>
      <w:tabs>
        <w:tab w:val="clear" w:pos="4536"/>
        <w:tab w:val="clear" w:pos="9072"/>
        <w:tab w:val="left" w:pos="2336"/>
        <w:tab w:val="left" w:pos="7190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0DA5D0C0" wp14:editId="21E90C2C">
          <wp:simplePos x="0" y="0"/>
          <wp:positionH relativeFrom="column">
            <wp:posOffset>-895724</wp:posOffset>
          </wp:positionH>
          <wp:positionV relativeFrom="paragraph">
            <wp:posOffset>-478634</wp:posOffset>
          </wp:positionV>
          <wp:extent cx="1365956" cy="1725714"/>
          <wp:effectExtent l="0" t="0" r="5715" b="1905"/>
          <wp:wrapNone/>
          <wp:docPr id="1928056964" name="Grafik 1" descr="A white and grey obje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914790" name="Grafik 1" descr="A white and grey obje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956" cy="1725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588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71D79"/>
    <w:multiLevelType w:val="hybridMultilevel"/>
    <w:tmpl w:val="D44C2704"/>
    <w:lvl w:ilvl="0" w:tplc="67F0FA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62AD"/>
    <w:multiLevelType w:val="hybridMultilevel"/>
    <w:tmpl w:val="95F0A270"/>
    <w:lvl w:ilvl="0" w:tplc="314C7D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426AF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396F70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7F2DC3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D66938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EBA336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18073D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942EB3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68C999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81C"/>
    <w:multiLevelType w:val="hybridMultilevel"/>
    <w:tmpl w:val="6DCEFA3E"/>
    <w:lvl w:ilvl="0" w:tplc="67F0FA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8C3FA"/>
    <w:multiLevelType w:val="hybridMultilevel"/>
    <w:tmpl w:val="FE186804"/>
    <w:lvl w:ilvl="0" w:tplc="C6ECC8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910FDE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4A216E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294D4B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2B0F9E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2E0CF9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9D4DDF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60CD3B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578C3A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20862"/>
    <w:multiLevelType w:val="hybridMultilevel"/>
    <w:tmpl w:val="9D28B966"/>
    <w:lvl w:ilvl="0" w:tplc="67F0FA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93A138"/>
    <w:multiLevelType w:val="hybridMultilevel"/>
    <w:tmpl w:val="B1546DC2"/>
    <w:lvl w:ilvl="0" w:tplc="3B4AD8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5C854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19A4F0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3FA835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486E96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E7AB47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8069B6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7464DB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FF82C6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737A"/>
    <w:multiLevelType w:val="hybridMultilevel"/>
    <w:tmpl w:val="3DFA1C32"/>
    <w:lvl w:ilvl="0" w:tplc="197E66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12A60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EAC78D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C5252A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E704C0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65290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C7CF3D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9C6614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78433E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644CC"/>
    <w:multiLevelType w:val="hybridMultilevel"/>
    <w:tmpl w:val="5566910E"/>
    <w:lvl w:ilvl="0" w:tplc="5922E1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422FC7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3A006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A9277F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AE2192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4A68DF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840462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9884B5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B20111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B66F9"/>
    <w:multiLevelType w:val="hybridMultilevel"/>
    <w:tmpl w:val="79A64A4C"/>
    <w:lvl w:ilvl="0" w:tplc="67F0FA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AAA457"/>
    <w:multiLevelType w:val="hybridMultilevel"/>
    <w:tmpl w:val="BB1A54E0"/>
    <w:lvl w:ilvl="0" w:tplc="6DACCD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BB4E4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32B16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828390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E12F4E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6B02CD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30E786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1AC330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076B80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B2753"/>
    <w:multiLevelType w:val="hybridMultilevel"/>
    <w:tmpl w:val="98C8A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25560"/>
    <w:multiLevelType w:val="hybridMultilevel"/>
    <w:tmpl w:val="3364F92A"/>
    <w:lvl w:ilvl="0" w:tplc="67F0FA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A1145F"/>
    <w:multiLevelType w:val="hybridMultilevel"/>
    <w:tmpl w:val="5EECDDEE"/>
    <w:lvl w:ilvl="0" w:tplc="6D26E9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EF023A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7541FF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FE0442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43C013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DCC26C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EF6931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12AC45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14A9CD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149A9"/>
    <w:multiLevelType w:val="hybridMultilevel"/>
    <w:tmpl w:val="3192245A"/>
    <w:lvl w:ilvl="0" w:tplc="0F90655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E0B93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792865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F38701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A922D7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5BA77D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28C89A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2ACC89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07C6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10D5E03"/>
    <w:multiLevelType w:val="multilevel"/>
    <w:tmpl w:val="A44C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720F83"/>
    <w:multiLevelType w:val="hybridMultilevel"/>
    <w:tmpl w:val="B1269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83096">
    <w:abstractNumId w:val="7"/>
  </w:num>
  <w:num w:numId="2" w16cid:durableId="950092517">
    <w:abstractNumId w:val="10"/>
  </w:num>
  <w:num w:numId="3" w16cid:durableId="1264679490">
    <w:abstractNumId w:val="2"/>
  </w:num>
  <w:num w:numId="4" w16cid:durableId="1807118667">
    <w:abstractNumId w:val="4"/>
  </w:num>
  <w:num w:numId="5" w16cid:durableId="596599241">
    <w:abstractNumId w:val="13"/>
  </w:num>
  <w:num w:numId="6" w16cid:durableId="1293094422">
    <w:abstractNumId w:val="6"/>
  </w:num>
  <w:num w:numId="7" w16cid:durableId="450056071">
    <w:abstractNumId w:val="8"/>
  </w:num>
  <w:num w:numId="8" w16cid:durableId="1751272497">
    <w:abstractNumId w:val="14"/>
  </w:num>
  <w:num w:numId="9" w16cid:durableId="150172266">
    <w:abstractNumId w:val="0"/>
  </w:num>
  <w:num w:numId="10" w16cid:durableId="574240379">
    <w:abstractNumId w:val="15"/>
  </w:num>
  <w:num w:numId="11" w16cid:durableId="2044093067">
    <w:abstractNumId w:val="11"/>
  </w:num>
  <w:num w:numId="12" w16cid:durableId="1317563203">
    <w:abstractNumId w:val="1"/>
  </w:num>
  <w:num w:numId="13" w16cid:durableId="10309538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5318291">
    <w:abstractNumId w:val="3"/>
  </w:num>
  <w:num w:numId="15" w16cid:durableId="1028484626">
    <w:abstractNumId w:val="12"/>
  </w:num>
  <w:num w:numId="16" w16cid:durableId="2138140848">
    <w:abstractNumId w:val="5"/>
  </w:num>
  <w:num w:numId="17" w16cid:durableId="33326947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46"/>
    <w:rsid w:val="0000013C"/>
    <w:rsid w:val="00000A71"/>
    <w:rsid w:val="000023CD"/>
    <w:rsid w:val="000025A2"/>
    <w:rsid w:val="000045F0"/>
    <w:rsid w:val="00005261"/>
    <w:rsid w:val="00006E47"/>
    <w:rsid w:val="00006EA9"/>
    <w:rsid w:val="000073C6"/>
    <w:rsid w:val="00010683"/>
    <w:rsid w:val="00011E07"/>
    <w:rsid w:val="00013821"/>
    <w:rsid w:val="00015924"/>
    <w:rsid w:val="00016A46"/>
    <w:rsid w:val="000178D1"/>
    <w:rsid w:val="00017D05"/>
    <w:rsid w:val="0002107F"/>
    <w:rsid w:val="000255E4"/>
    <w:rsid w:val="00025EF9"/>
    <w:rsid w:val="000265B8"/>
    <w:rsid w:val="00026859"/>
    <w:rsid w:val="00027247"/>
    <w:rsid w:val="000276FB"/>
    <w:rsid w:val="00034D35"/>
    <w:rsid w:val="0003578F"/>
    <w:rsid w:val="00036269"/>
    <w:rsid w:val="00037101"/>
    <w:rsid w:val="000428CB"/>
    <w:rsid w:val="00043282"/>
    <w:rsid w:val="00043661"/>
    <w:rsid w:val="000450E8"/>
    <w:rsid w:val="00045D0F"/>
    <w:rsid w:val="000531E7"/>
    <w:rsid w:val="000601A5"/>
    <w:rsid w:val="00061C10"/>
    <w:rsid w:val="00061ED8"/>
    <w:rsid w:val="000651C0"/>
    <w:rsid w:val="000655F5"/>
    <w:rsid w:val="000736E4"/>
    <w:rsid w:val="000737AB"/>
    <w:rsid w:val="00080D3B"/>
    <w:rsid w:val="00081359"/>
    <w:rsid w:val="000841E8"/>
    <w:rsid w:val="00091AC3"/>
    <w:rsid w:val="0009714B"/>
    <w:rsid w:val="0009768B"/>
    <w:rsid w:val="0009792E"/>
    <w:rsid w:val="000A1100"/>
    <w:rsid w:val="000A3F74"/>
    <w:rsid w:val="000A6D52"/>
    <w:rsid w:val="000A784B"/>
    <w:rsid w:val="000B0004"/>
    <w:rsid w:val="000B35CB"/>
    <w:rsid w:val="000B7F46"/>
    <w:rsid w:val="000C32F1"/>
    <w:rsid w:val="000C5D72"/>
    <w:rsid w:val="000C7167"/>
    <w:rsid w:val="000D1756"/>
    <w:rsid w:val="000E0D7B"/>
    <w:rsid w:val="000E175A"/>
    <w:rsid w:val="000E1E35"/>
    <w:rsid w:val="000E2D78"/>
    <w:rsid w:val="000E5C10"/>
    <w:rsid w:val="000E698E"/>
    <w:rsid w:val="000E6B02"/>
    <w:rsid w:val="000E7F66"/>
    <w:rsid w:val="000F1836"/>
    <w:rsid w:val="000F2A4A"/>
    <w:rsid w:val="000F4FD2"/>
    <w:rsid w:val="000F58B7"/>
    <w:rsid w:val="00100F59"/>
    <w:rsid w:val="00102333"/>
    <w:rsid w:val="00102C77"/>
    <w:rsid w:val="00107438"/>
    <w:rsid w:val="00110018"/>
    <w:rsid w:val="00110920"/>
    <w:rsid w:val="001209C6"/>
    <w:rsid w:val="00124893"/>
    <w:rsid w:val="001252FD"/>
    <w:rsid w:val="00127892"/>
    <w:rsid w:val="00127B34"/>
    <w:rsid w:val="00131D0E"/>
    <w:rsid w:val="00132086"/>
    <w:rsid w:val="00134851"/>
    <w:rsid w:val="00140281"/>
    <w:rsid w:val="00141004"/>
    <w:rsid w:val="00142E8D"/>
    <w:rsid w:val="0014537D"/>
    <w:rsid w:val="001476FA"/>
    <w:rsid w:val="00152C78"/>
    <w:rsid w:val="0015633C"/>
    <w:rsid w:val="00156893"/>
    <w:rsid w:val="00160F42"/>
    <w:rsid w:val="001620E8"/>
    <w:rsid w:val="00163030"/>
    <w:rsid w:val="00165AE7"/>
    <w:rsid w:val="00165B62"/>
    <w:rsid w:val="00171E59"/>
    <w:rsid w:val="0017502B"/>
    <w:rsid w:val="00175A3F"/>
    <w:rsid w:val="001779D6"/>
    <w:rsid w:val="0018060B"/>
    <w:rsid w:val="001832EC"/>
    <w:rsid w:val="0018550E"/>
    <w:rsid w:val="001859CC"/>
    <w:rsid w:val="001900B2"/>
    <w:rsid w:val="00191CE8"/>
    <w:rsid w:val="00195F2B"/>
    <w:rsid w:val="00196B91"/>
    <w:rsid w:val="001A2EEB"/>
    <w:rsid w:val="001A5545"/>
    <w:rsid w:val="001B4DD1"/>
    <w:rsid w:val="001B4E98"/>
    <w:rsid w:val="001B5FED"/>
    <w:rsid w:val="001B6470"/>
    <w:rsid w:val="001C0FE5"/>
    <w:rsid w:val="001C2FA9"/>
    <w:rsid w:val="001C5B17"/>
    <w:rsid w:val="001D25A2"/>
    <w:rsid w:val="001E28A8"/>
    <w:rsid w:val="001E2D7C"/>
    <w:rsid w:val="001E4414"/>
    <w:rsid w:val="001F07D6"/>
    <w:rsid w:val="001F089F"/>
    <w:rsid w:val="001F0957"/>
    <w:rsid w:val="001F4CD2"/>
    <w:rsid w:val="001F4EF2"/>
    <w:rsid w:val="00206CB4"/>
    <w:rsid w:val="00207023"/>
    <w:rsid w:val="00207782"/>
    <w:rsid w:val="00207B85"/>
    <w:rsid w:val="0020B83C"/>
    <w:rsid w:val="002158C9"/>
    <w:rsid w:val="00220C7E"/>
    <w:rsid w:val="00221944"/>
    <w:rsid w:val="00221DF8"/>
    <w:rsid w:val="0022562F"/>
    <w:rsid w:val="00225EB5"/>
    <w:rsid w:val="002262EE"/>
    <w:rsid w:val="00227F63"/>
    <w:rsid w:val="00227FC5"/>
    <w:rsid w:val="00232418"/>
    <w:rsid w:val="002326E1"/>
    <w:rsid w:val="00232B0E"/>
    <w:rsid w:val="00233CCE"/>
    <w:rsid w:val="002360AC"/>
    <w:rsid w:val="00242C14"/>
    <w:rsid w:val="00242D3B"/>
    <w:rsid w:val="002472A2"/>
    <w:rsid w:val="00251C84"/>
    <w:rsid w:val="00253299"/>
    <w:rsid w:val="00253353"/>
    <w:rsid w:val="002568C4"/>
    <w:rsid w:val="00261E1E"/>
    <w:rsid w:val="00261F1A"/>
    <w:rsid w:val="002621B1"/>
    <w:rsid w:val="002624D5"/>
    <w:rsid w:val="00264AB7"/>
    <w:rsid w:val="00265512"/>
    <w:rsid w:val="0026617A"/>
    <w:rsid w:val="00266952"/>
    <w:rsid w:val="00266D65"/>
    <w:rsid w:val="0027209F"/>
    <w:rsid w:val="002737AF"/>
    <w:rsid w:val="00273ACF"/>
    <w:rsid w:val="00273F78"/>
    <w:rsid w:val="0027514A"/>
    <w:rsid w:val="00276249"/>
    <w:rsid w:val="00290FA3"/>
    <w:rsid w:val="002A30C7"/>
    <w:rsid w:val="002A30FF"/>
    <w:rsid w:val="002A387E"/>
    <w:rsid w:val="002A5349"/>
    <w:rsid w:val="002A6A0C"/>
    <w:rsid w:val="002B0731"/>
    <w:rsid w:val="002B121E"/>
    <w:rsid w:val="002B1719"/>
    <w:rsid w:val="002B281C"/>
    <w:rsid w:val="002B3F7A"/>
    <w:rsid w:val="002B4435"/>
    <w:rsid w:val="002B47C2"/>
    <w:rsid w:val="002B4EF9"/>
    <w:rsid w:val="002B534F"/>
    <w:rsid w:val="002B624A"/>
    <w:rsid w:val="002B7769"/>
    <w:rsid w:val="002C131D"/>
    <w:rsid w:val="002C1FCB"/>
    <w:rsid w:val="002D29BD"/>
    <w:rsid w:val="002D3272"/>
    <w:rsid w:val="002D38BB"/>
    <w:rsid w:val="002D6515"/>
    <w:rsid w:val="002E162A"/>
    <w:rsid w:val="002E17AC"/>
    <w:rsid w:val="002E1DEB"/>
    <w:rsid w:val="002E737B"/>
    <w:rsid w:val="002F0F77"/>
    <w:rsid w:val="002F15ED"/>
    <w:rsid w:val="002F63FA"/>
    <w:rsid w:val="002F7158"/>
    <w:rsid w:val="002F75C4"/>
    <w:rsid w:val="00301D7C"/>
    <w:rsid w:val="00302631"/>
    <w:rsid w:val="00303888"/>
    <w:rsid w:val="00305471"/>
    <w:rsid w:val="00305BAF"/>
    <w:rsid w:val="00306136"/>
    <w:rsid w:val="00306263"/>
    <w:rsid w:val="00310090"/>
    <w:rsid w:val="00312191"/>
    <w:rsid w:val="00321A8E"/>
    <w:rsid w:val="00321F66"/>
    <w:rsid w:val="00322871"/>
    <w:rsid w:val="0032365C"/>
    <w:rsid w:val="00324BB6"/>
    <w:rsid w:val="00327301"/>
    <w:rsid w:val="0032790E"/>
    <w:rsid w:val="0033405B"/>
    <w:rsid w:val="003448BB"/>
    <w:rsid w:val="00344BC0"/>
    <w:rsid w:val="00346F0F"/>
    <w:rsid w:val="00357CC4"/>
    <w:rsid w:val="003605F4"/>
    <w:rsid w:val="0036339F"/>
    <w:rsid w:val="00372C36"/>
    <w:rsid w:val="003735D9"/>
    <w:rsid w:val="00374243"/>
    <w:rsid w:val="00374277"/>
    <w:rsid w:val="00374941"/>
    <w:rsid w:val="003754B2"/>
    <w:rsid w:val="003776F4"/>
    <w:rsid w:val="00377D5D"/>
    <w:rsid w:val="00393863"/>
    <w:rsid w:val="00395553"/>
    <w:rsid w:val="0039595F"/>
    <w:rsid w:val="003A03B5"/>
    <w:rsid w:val="003A0D3E"/>
    <w:rsid w:val="003A193D"/>
    <w:rsid w:val="003A1A23"/>
    <w:rsid w:val="003A1B31"/>
    <w:rsid w:val="003A1E62"/>
    <w:rsid w:val="003A4890"/>
    <w:rsid w:val="003A592A"/>
    <w:rsid w:val="003A62E5"/>
    <w:rsid w:val="003A7C6C"/>
    <w:rsid w:val="003B5EC9"/>
    <w:rsid w:val="003B74B3"/>
    <w:rsid w:val="003B7C43"/>
    <w:rsid w:val="003C021A"/>
    <w:rsid w:val="003C3354"/>
    <w:rsid w:val="003C3FB5"/>
    <w:rsid w:val="003C4C9C"/>
    <w:rsid w:val="003C7B76"/>
    <w:rsid w:val="003D697C"/>
    <w:rsid w:val="003D7180"/>
    <w:rsid w:val="003D7FAB"/>
    <w:rsid w:val="003E278E"/>
    <w:rsid w:val="003E2AAB"/>
    <w:rsid w:val="003E432B"/>
    <w:rsid w:val="003F5D6F"/>
    <w:rsid w:val="003F638E"/>
    <w:rsid w:val="003F65A8"/>
    <w:rsid w:val="00403A34"/>
    <w:rsid w:val="00404B86"/>
    <w:rsid w:val="004057DC"/>
    <w:rsid w:val="00406534"/>
    <w:rsid w:val="0041471C"/>
    <w:rsid w:val="004154B6"/>
    <w:rsid w:val="00416425"/>
    <w:rsid w:val="00422021"/>
    <w:rsid w:val="00422E6B"/>
    <w:rsid w:val="00424BD5"/>
    <w:rsid w:val="00424F8D"/>
    <w:rsid w:val="00426856"/>
    <w:rsid w:val="00434A0C"/>
    <w:rsid w:val="00436898"/>
    <w:rsid w:val="00436EE3"/>
    <w:rsid w:val="00440B3F"/>
    <w:rsid w:val="00441A93"/>
    <w:rsid w:val="00441DF9"/>
    <w:rsid w:val="004508DC"/>
    <w:rsid w:val="00453780"/>
    <w:rsid w:val="00453C1D"/>
    <w:rsid w:val="0045400C"/>
    <w:rsid w:val="004553C8"/>
    <w:rsid w:val="00456297"/>
    <w:rsid w:val="00463A0D"/>
    <w:rsid w:val="004648CC"/>
    <w:rsid w:val="00467011"/>
    <w:rsid w:val="004679C2"/>
    <w:rsid w:val="00467B5A"/>
    <w:rsid w:val="00472D20"/>
    <w:rsid w:val="00473671"/>
    <w:rsid w:val="00475275"/>
    <w:rsid w:val="00480157"/>
    <w:rsid w:val="0048270A"/>
    <w:rsid w:val="00484DE6"/>
    <w:rsid w:val="00484EB8"/>
    <w:rsid w:val="00485145"/>
    <w:rsid w:val="00485213"/>
    <w:rsid w:val="00490D45"/>
    <w:rsid w:val="00493D14"/>
    <w:rsid w:val="00495D5E"/>
    <w:rsid w:val="00496536"/>
    <w:rsid w:val="004972D8"/>
    <w:rsid w:val="004A016A"/>
    <w:rsid w:val="004A228E"/>
    <w:rsid w:val="004A26EA"/>
    <w:rsid w:val="004A4F75"/>
    <w:rsid w:val="004B1F07"/>
    <w:rsid w:val="004B270F"/>
    <w:rsid w:val="004B3416"/>
    <w:rsid w:val="004B400D"/>
    <w:rsid w:val="004B479C"/>
    <w:rsid w:val="004B71A9"/>
    <w:rsid w:val="004C1C04"/>
    <w:rsid w:val="004C25B5"/>
    <w:rsid w:val="004C40EE"/>
    <w:rsid w:val="004C52E9"/>
    <w:rsid w:val="004C6152"/>
    <w:rsid w:val="004D0A5B"/>
    <w:rsid w:val="004D0C85"/>
    <w:rsid w:val="004D1A47"/>
    <w:rsid w:val="004D68BC"/>
    <w:rsid w:val="004D7B13"/>
    <w:rsid w:val="004E1412"/>
    <w:rsid w:val="004E2684"/>
    <w:rsid w:val="004E287E"/>
    <w:rsid w:val="004E32BC"/>
    <w:rsid w:val="004E6554"/>
    <w:rsid w:val="004F0064"/>
    <w:rsid w:val="004F3818"/>
    <w:rsid w:val="004F6BEE"/>
    <w:rsid w:val="004F7572"/>
    <w:rsid w:val="00503443"/>
    <w:rsid w:val="00505B2C"/>
    <w:rsid w:val="00505CAF"/>
    <w:rsid w:val="005116AA"/>
    <w:rsid w:val="005139F0"/>
    <w:rsid w:val="00514611"/>
    <w:rsid w:val="00515E4B"/>
    <w:rsid w:val="005170E6"/>
    <w:rsid w:val="0052073D"/>
    <w:rsid w:val="00521F0D"/>
    <w:rsid w:val="00522D84"/>
    <w:rsid w:val="00523995"/>
    <w:rsid w:val="00525775"/>
    <w:rsid w:val="0052681E"/>
    <w:rsid w:val="0053178C"/>
    <w:rsid w:val="00532983"/>
    <w:rsid w:val="0053469F"/>
    <w:rsid w:val="0053500C"/>
    <w:rsid w:val="00541FAD"/>
    <w:rsid w:val="005478D4"/>
    <w:rsid w:val="005522D3"/>
    <w:rsid w:val="00554C46"/>
    <w:rsid w:val="00555061"/>
    <w:rsid w:val="00560333"/>
    <w:rsid w:val="0056186A"/>
    <w:rsid w:val="005638DF"/>
    <w:rsid w:val="005658BD"/>
    <w:rsid w:val="00566985"/>
    <w:rsid w:val="00566F98"/>
    <w:rsid w:val="00570484"/>
    <w:rsid w:val="005712B6"/>
    <w:rsid w:val="00572699"/>
    <w:rsid w:val="005742C4"/>
    <w:rsid w:val="00574E91"/>
    <w:rsid w:val="00585D4B"/>
    <w:rsid w:val="00585FA5"/>
    <w:rsid w:val="0058711D"/>
    <w:rsid w:val="005968CC"/>
    <w:rsid w:val="005A0B1B"/>
    <w:rsid w:val="005A4AEA"/>
    <w:rsid w:val="005A716B"/>
    <w:rsid w:val="005B3739"/>
    <w:rsid w:val="005B7482"/>
    <w:rsid w:val="005C0D74"/>
    <w:rsid w:val="005C20F7"/>
    <w:rsid w:val="005C2EA3"/>
    <w:rsid w:val="005C607B"/>
    <w:rsid w:val="005C6680"/>
    <w:rsid w:val="005D0574"/>
    <w:rsid w:val="005D4ECF"/>
    <w:rsid w:val="005D55E4"/>
    <w:rsid w:val="005E1778"/>
    <w:rsid w:val="005E319A"/>
    <w:rsid w:val="005E33F7"/>
    <w:rsid w:val="005E461A"/>
    <w:rsid w:val="005E7B17"/>
    <w:rsid w:val="005E7E9C"/>
    <w:rsid w:val="005E7EC1"/>
    <w:rsid w:val="005F1A8E"/>
    <w:rsid w:val="005F259E"/>
    <w:rsid w:val="005F2EB3"/>
    <w:rsid w:val="005F3A27"/>
    <w:rsid w:val="005F4920"/>
    <w:rsid w:val="005F752B"/>
    <w:rsid w:val="00600DEA"/>
    <w:rsid w:val="00602E43"/>
    <w:rsid w:val="00606FCD"/>
    <w:rsid w:val="0061214C"/>
    <w:rsid w:val="00612314"/>
    <w:rsid w:val="00614ECE"/>
    <w:rsid w:val="00615E74"/>
    <w:rsid w:val="0062004C"/>
    <w:rsid w:val="00620168"/>
    <w:rsid w:val="006204D2"/>
    <w:rsid w:val="00621B0E"/>
    <w:rsid w:val="00621F20"/>
    <w:rsid w:val="006248AC"/>
    <w:rsid w:val="00625404"/>
    <w:rsid w:val="00626D95"/>
    <w:rsid w:val="0062729D"/>
    <w:rsid w:val="00630B51"/>
    <w:rsid w:val="00630B65"/>
    <w:rsid w:val="006340D8"/>
    <w:rsid w:val="00634F86"/>
    <w:rsid w:val="006369A1"/>
    <w:rsid w:val="006402D6"/>
    <w:rsid w:val="00641C20"/>
    <w:rsid w:val="00642479"/>
    <w:rsid w:val="006437F1"/>
    <w:rsid w:val="00643B45"/>
    <w:rsid w:val="00645D88"/>
    <w:rsid w:val="00647846"/>
    <w:rsid w:val="00652034"/>
    <w:rsid w:val="006523EA"/>
    <w:rsid w:val="006528AA"/>
    <w:rsid w:val="00653991"/>
    <w:rsid w:val="00654E97"/>
    <w:rsid w:val="00661744"/>
    <w:rsid w:val="006639A3"/>
    <w:rsid w:val="006646DF"/>
    <w:rsid w:val="00667ADA"/>
    <w:rsid w:val="00667BA3"/>
    <w:rsid w:val="006705A0"/>
    <w:rsid w:val="006772E9"/>
    <w:rsid w:val="00677409"/>
    <w:rsid w:val="00687648"/>
    <w:rsid w:val="00693D2B"/>
    <w:rsid w:val="00694C97"/>
    <w:rsid w:val="006A1B34"/>
    <w:rsid w:val="006A220A"/>
    <w:rsid w:val="006A7761"/>
    <w:rsid w:val="006B1E5D"/>
    <w:rsid w:val="006B4B34"/>
    <w:rsid w:val="006B62D8"/>
    <w:rsid w:val="006B654D"/>
    <w:rsid w:val="006C1613"/>
    <w:rsid w:val="006C1E6C"/>
    <w:rsid w:val="006C21B8"/>
    <w:rsid w:val="006C34ED"/>
    <w:rsid w:val="006C4294"/>
    <w:rsid w:val="006C796E"/>
    <w:rsid w:val="006D4427"/>
    <w:rsid w:val="006D5240"/>
    <w:rsid w:val="006D5805"/>
    <w:rsid w:val="006D7926"/>
    <w:rsid w:val="006E1134"/>
    <w:rsid w:val="006E1EBE"/>
    <w:rsid w:val="006E2BE1"/>
    <w:rsid w:val="006E3474"/>
    <w:rsid w:val="006E43A7"/>
    <w:rsid w:val="006E6188"/>
    <w:rsid w:val="006F1066"/>
    <w:rsid w:val="006F1370"/>
    <w:rsid w:val="006F3462"/>
    <w:rsid w:val="006F4287"/>
    <w:rsid w:val="006F71D6"/>
    <w:rsid w:val="007008A8"/>
    <w:rsid w:val="007025DB"/>
    <w:rsid w:val="00702609"/>
    <w:rsid w:val="00702AAB"/>
    <w:rsid w:val="00704D04"/>
    <w:rsid w:val="00705DA3"/>
    <w:rsid w:val="00707AB1"/>
    <w:rsid w:val="00707E96"/>
    <w:rsid w:val="0071064A"/>
    <w:rsid w:val="00712381"/>
    <w:rsid w:val="0071378B"/>
    <w:rsid w:val="00716ECD"/>
    <w:rsid w:val="00716FB9"/>
    <w:rsid w:val="00717131"/>
    <w:rsid w:val="007175BA"/>
    <w:rsid w:val="007203A0"/>
    <w:rsid w:val="007214E3"/>
    <w:rsid w:val="00722EA0"/>
    <w:rsid w:val="00727A76"/>
    <w:rsid w:val="00727F2E"/>
    <w:rsid w:val="007339FE"/>
    <w:rsid w:val="007342C4"/>
    <w:rsid w:val="00734A67"/>
    <w:rsid w:val="00735AD2"/>
    <w:rsid w:val="00736637"/>
    <w:rsid w:val="00741634"/>
    <w:rsid w:val="007421A6"/>
    <w:rsid w:val="007421B3"/>
    <w:rsid w:val="00743975"/>
    <w:rsid w:val="00744385"/>
    <w:rsid w:val="007511C0"/>
    <w:rsid w:val="00753B3E"/>
    <w:rsid w:val="00754436"/>
    <w:rsid w:val="007547FB"/>
    <w:rsid w:val="00754A19"/>
    <w:rsid w:val="00756601"/>
    <w:rsid w:val="007602AB"/>
    <w:rsid w:val="00762482"/>
    <w:rsid w:val="007624E9"/>
    <w:rsid w:val="0076746A"/>
    <w:rsid w:val="00771240"/>
    <w:rsid w:val="00772D97"/>
    <w:rsid w:val="00772DDD"/>
    <w:rsid w:val="007738A6"/>
    <w:rsid w:val="00775DE1"/>
    <w:rsid w:val="00776F8B"/>
    <w:rsid w:val="007774E9"/>
    <w:rsid w:val="00784386"/>
    <w:rsid w:val="00784F98"/>
    <w:rsid w:val="007858C7"/>
    <w:rsid w:val="00785974"/>
    <w:rsid w:val="00785B9D"/>
    <w:rsid w:val="00790741"/>
    <w:rsid w:val="00791195"/>
    <w:rsid w:val="007937DC"/>
    <w:rsid w:val="007953F2"/>
    <w:rsid w:val="007965C1"/>
    <w:rsid w:val="007A0A82"/>
    <w:rsid w:val="007A148A"/>
    <w:rsid w:val="007A1909"/>
    <w:rsid w:val="007A2BA0"/>
    <w:rsid w:val="007B0D97"/>
    <w:rsid w:val="007B5B4C"/>
    <w:rsid w:val="007B6051"/>
    <w:rsid w:val="007B711C"/>
    <w:rsid w:val="007B74C7"/>
    <w:rsid w:val="007C0286"/>
    <w:rsid w:val="007C5FFC"/>
    <w:rsid w:val="007D0BB2"/>
    <w:rsid w:val="007D23FC"/>
    <w:rsid w:val="007D248F"/>
    <w:rsid w:val="007D28AD"/>
    <w:rsid w:val="007E0475"/>
    <w:rsid w:val="007E0A7B"/>
    <w:rsid w:val="007E3011"/>
    <w:rsid w:val="007E41F9"/>
    <w:rsid w:val="007E514C"/>
    <w:rsid w:val="007E5395"/>
    <w:rsid w:val="007E58B3"/>
    <w:rsid w:val="007F141F"/>
    <w:rsid w:val="007F3A18"/>
    <w:rsid w:val="007F3A3E"/>
    <w:rsid w:val="007F409E"/>
    <w:rsid w:val="007F4A00"/>
    <w:rsid w:val="007F6E9F"/>
    <w:rsid w:val="007F7B30"/>
    <w:rsid w:val="0080138D"/>
    <w:rsid w:val="00801879"/>
    <w:rsid w:val="00802A1A"/>
    <w:rsid w:val="00806548"/>
    <w:rsid w:val="008071DD"/>
    <w:rsid w:val="0081369A"/>
    <w:rsid w:val="008201CD"/>
    <w:rsid w:val="0082144F"/>
    <w:rsid w:val="00831362"/>
    <w:rsid w:val="0083161A"/>
    <w:rsid w:val="00832FAA"/>
    <w:rsid w:val="0083319C"/>
    <w:rsid w:val="00842F82"/>
    <w:rsid w:val="0084447D"/>
    <w:rsid w:val="00847C02"/>
    <w:rsid w:val="00847E6C"/>
    <w:rsid w:val="00851513"/>
    <w:rsid w:val="00852790"/>
    <w:rsid w:val="00854A71"/>
    <w:rsid w:val="00857463"/>
    <w:rsid w:val="00857515"/>
    <w:rsid w:val="008615FF"/>
    <w:rsid w:val="00861762"/>
    <w:rsid w:val="008625C5"/>
    <w:rsid w:val="00862DD8"/>
    <w:rsid w:val="00875803"/>
    <w:rsid w:val="008802D5"/>
    <w:rsid w:val="00883E0F"/>
    <w:rsid w:val="00890647"/>
    <w:rsid w:val="00891D18"/>
    <w:rsid w:val="00893D5A"/>
    <w:rsid w:val="00894248"/>
    <w:rsid w:val="0089522B"/>
    <w:rsid w:val="00897F82"/>
    <w:rsid w:val="008A33DF"/>
    <w:rsid w:val="008A480C"/>
    <w:rsid w:val="008A7321"/>
    <w:rsid w:val="008B198F"/>
    <w:rsid w:val="008B1D8E"/>
    <w:rsid w:val="008B5CA3"/>
    <w:rsid w:val="008B5ECC"/>
    <w:rsid w:val="008B61F3"/>
    <w:rsid w:val="008B6BEF"/>
    <w:rsid w:val="008B7942"/>
    <w:rsid w:val="008C12EC"/>
    <w:rsid w:val="008C6CF3"/>
    <w:rsid w:val="008C71FB"/>
    <w:rsid w:val="008D0B45"/>
    <w:rsid w:val="008D0EA9"/>
    <w:rsid w:val="008D12FC"/>
    <w:rsid w:val="008D1563"/>
    <w:rsid w:val="008D628C"/>
    <w:rsid w:val="008D7135"/>
    <w:rsid w:val="008E0059"/>
    <w:rsid w:val="008E3164"/>
    <w:rsid w:val="008E510E"/>
    <w:rsid w:val="008E6F07"/>
    <w:rsid w:val="008F349F"/>
    <w:rsid w:val="008F5A30"/>
    <w:rsid w:val="009025B3"/>
    <w:rsid w:val="009042D9"/>
    <w:rsid w:val="00904909"/>
    <w:rsid w:val="009101FB"/>
    <w:rsid w:val="009111A0"/>
    <w:rsid w:val="00913011"/>
    <w:rsid w:val="00913AC6"/>
    <w:rsid w:val="00914141"/>
    <w:rsid w:val="009146B5"/>
    <w:rsid w:val="00917ECF"/>
    <w:rsid w:val="00920035"/>
    <w:rsid w:val="00921DC7"/>
    <w:rsid w:val="00922822"/>
    <w:rsid w:val="009228AF"/>
    <w:rsid w:val="009233AF"/>
    <w:rsid w:val="00931798"/>
    <w:rsid w:val="00931C94"/>
    <w:rsid w:val="0093310C"/>
    <w:rsid w:val="00936087"/>
    <w:rsid w:val="0094003F"/>
    <w:rsid w:val="0094324A"/>
    <w:rsid w:val="0094483C"/>
    <w:rsid w:val="00946401"/>
    <w:rsid w:val="00947AAC"/>
    <w:rsid w:val="00954C53"/>
    <w:rsid w:val="00963420"/>
    <w:rsid w:val="00965B0D"/>
    <w:rsid w:val="009701E9"/>
    <w:rsid w:val="00974D59"/>
    <w:rsid w:val="00977D30"/>
    <w:rsid w:val="0098076D"/>
    <w:rsid w:val="00982630"/>
    <w:rsid w:val="00983256"/>
    <w:rsid w:val="009835FA"/>
    <w:rsid w:val="009922A1"/>
    <w:rsid w:val="0099488C"/>
    <w:rsid w:val="0099523C"/>
    <w:rsid w:val="009955AB"/>
    <w:rsid w:val="009A1AC9"/>
    <w:rsid w:val="009A317A"/>
    <w:rsid w:val="009A4530"/>
    <w:rsid w:val="009B233E"/>
    <w:rsid w:val="009B242C"/>
    <w:rsid w:val="009C241D"/>
    <w:rsid w:val="009C28B5"/>
    <w:rsid w:val="009C4DB7"/>
    <w:rsid w:val="009C6191"/>
    <w:rsid w:val="009D0FDB"/>
    <w:rsid w:val="009D1F62"/>
    <w:rsid w:val="009D2793"/>
    <w:rsid w:val="009D5DD6"/>
    <w:rsid w:val="009E1406"/>
    <w:rsid w:val="009E2069"/>
    <w:rsid w:val="009E25F9"/>
    <w:rsid w:val="009E264C"/>
    <w:rsid w:val="009E3346"/>
    <w:rsid w:val="009E595E"/>
    <w:rsid w:val="009E64DD"/>
    <w:rsid w:val="009E68EC"/>
    <w:rsid w:val="009E6963"/>
    <w:rsid w:val="009F3C46"/>
    <w:rsid w:val="009F3D05"/>
    <w:rsid w:val="009F528E"/>
    <w:rsid w:val="009F711E"/>
    <w:rsid w:val="00A02AC6"/>
    <w:rsid w:val="00A03293"/>
    <w:rsid w:val="00A0329F"/>
    <w:rsid w:val="00A03BEB"/>
    <w:rsid w:val="00A05DA6"/>
    <w:rsid w:val="00A104E6"/>
    <w:rsid w:val="00A122DE"/>
    <w:rsid w:val="00A1259B"/>
    <w:rsid w:val="00A129EB"/>
    <w:rsid w:val="00A13581"/>
    <w:rsid w:val="00A17F35"/>
    <w:rsid w:val="00A20B06"/>
    <w:rsid w:val="00A22E57"/>
    <w:rsid w:val="00A24C8A"/>
    <w:rsid w:val="00A24F1D"/>
    <w:rsid w:val="00A24FC5"/>
    <w:rsid w:val="00A27DF2"/>
    <w:rsid w:val="00A31A09"/>
    <w:rsid w:val="00A325E6"/>
    <w:rsid w:val="00A32714"/>
    <w:rsid w:val="00A32E1E"/>
    <w:rsid w:val="00A338B9"/>
    <w:rsid w:val="00A34244"/>
    <w:rsid w:val="00A37783"/>
    <w:rsid w:val="00A45352"/>
    <w:rsid w:val="00A46F4A"/>
    <w:rsid w:val="00A471FF"/>
    <w:rsid w:val="00A537E8"/>
    <w:rsid w:val="00A54566"/>
    <w:rsid w:val="00A5714F"/>
    <w:rsid w:val="00A5762D"/>
    <w:rsid w:val="00A60312"/>
    <w:rsid w:val="00A61A8F"/>
    <w:rsid w:val="00A626FA"/>
    <w:rsid w:val="00A62918"/>
    <w:rsid w:val="00A6302E"/>
    <w:rsid w:val="00A64EB1"/>
    <w:rsid w:val="00A7651B"/>
    <w:rsid w:val="00A807DA"/>
    <w:rsid w:val="00A81538"/>
    <w:rsid w:val="00A82C00"/>
    <w:rsid w:val="00A83E54"/>
    <w:rsid w:val="00A840E7"/>
    <w:rsid w:val="00A862D9"/>
    <w:rsid w:val="00A87050"/>
    <w:rsid w:val="00A91ED0"/>
    <w:rsid w:val="00A929C9"/>
    <w:rsid w:val="00A9553E"/>
    <w:rsid w:val="00A968E6"/>
    <w:rsid w:val="00A96AD7"/>
    <w:rsid w:val="00AA34F4"/>
    <w:rsid w:val="00AA4AEE"/>
    <w:rsid w:val="00AA5EB6"/>
    <w:rsid w:val="00AA6845"/>
    <w:rsid w:val="00AB041E"/>
    <w:rsid w:val="00AB2D0C"/>
    <w:rsid w:val="00AB2EE9"/>
    <w:rsid w:val="00AB4AF9"/>
    <w:rsid w:val="00AB525F"/>
    <w:rsid w:val="00AB5304"/>
    <w:rsid w:val="00AC0C82"/>
    <w:rsid w:val="00AC1378"/>
    <w:rsid w:val="00AC18D8"/>
    <w:rsid w:val="00AC4CBB"/>
    <w:rsid w:val="00AD1783"/>
    <w:rsid w:val="00AE0045"/>
    <w:rsid w:val="00AE122D"/>
    <w:rsid w:val="00AE16F2"/>
    <w:rsid w:val="00AE6B2E"/>
    <w:rsid w:val="00AF1ED7"/>
    <w:rsid w:val="00B012C5"/>
    <w:rsid w:val="00B04B21"/>
    <w:rsid w:val="00B074C3"/>
    <w:rsid w:val="00B0764D"/>
    <w:rsid w:val="00B10AC1"/>
    <w:rsid w:val="00B1105E"/>
    <w:rsid w:val="00B1143D"/>
    <w:rsid w:val="00B13065"/>
    <w:rsid w:val="00B1375B"/>
    <w:rsid w:val="00B200FD"/>
    <w:rsid w:val="00B218C5"/>
    <w:rsid w:val="00B23126"/>
    <w:rsid w:val="00B23F2A"/>
    <w:rsid w:val="00B246B6"/>
    <w:rsid w:val="00B24F8B"/>
    <w:rsid w:val="00B2583B"/>
    <w:rsid w:val="00B25AFF"/>
    <w:rsid w:val="00B27E38"/>
    <w:rsid w:val="00B3113A"/>
    <w:rsid w:val="00B314A2"/>
    <w:rsid w:val="00B33BA2"/>
    <w:rsid w:val="00B35843"/>
    <w:rsid w:val="00B3595E"/>
    <w:rsid w:val="00B36747"/>
    <w:rsid w:val="00B37498"/>
    <w:rsid w:val="00B4104C"/>
    <w:rsid w:val="00B41725"/>
    <w:rsid w:val="00B47F1D"/>
    <w:rsid w:val="00B50746"/>
    <w:rsid w:val="00B55F94"/>
    <w:rsid w:val="00B57E0E"/>
    <w:rsid w:val="00B62914"/>
    <w:rsid w:val="00B6351F"/>
    <w:rsid w:val="00B660F4"/>
    <w:rsid w:val="00B67AA0"/>
    <w:rsid w:val="00B708A9"/>
    <w:rsid w:val="00B70C95"/>
    <w:rsid w:val="00B72ABD"/>
    <w:rsid w:val="00B75E5C"/>
    <w:rsid w:val="00B8003C"/>
    <w:rsid w:val="00B8630B"/>
    <w:rsid w:val="00B869C1"/>
    <w:rsid w:val="00B905E0"/>
    <w:rsid w:val="00B92E4F"/>
    <w:rsid w:val="00B95DD0"/>
    <w:rsid w:val="00B97512"/>
    <w:rsid w:val="00B97AD8"/>
    <w:rsid w:val="00BA149C"/>
    <w:rsid w:val="00BA4385"/>
    <w:rsid w:val="00BA5FCE"/>
    <w:rsid w:val="00BA6684"/>
    <w:rsid w:val="00BB4BA5"/>
    <w:rsid w:val="00BB51A8"/>
    <w:rsid w:val="00BB5FB8"/>
    <w:rsid w:val="00BC0477"/>
    <w:rsid w:val="00BC4A9D"/>
    <w:rsid w:val="00BD00E1"/>
    <w:rsid w:val="00BD0427"/>
    <w:rsid w:val="00BD05E2"/>
    <w:rsid w:val="00BD0FEC"/>
    <w:rsid w:val="00BD1B61"/>
    <w:rsid w:val="00BD343A"/>
    <w:rsid w:val="00BD3CFC"/>
    <w:rsid w:val="00BE46F1"/>
    <w:rsid w:val="00BE4BF3"/>
    <w:rsid w:val="00BF05A9"/>
    <w:rsid w:val="00BF2C23"/>
    <w:rsid w:val="00BF36B6"/>
    <w:rsid w:val="00BF5851"/>
    <w:rsid w:val="00BF6A7F"/>
    <w:rsid w:val="00BF7124"/>
    <w:rsid w:val="00BF7323"/>
    <w:rsid w:val="00BF76D4"/>
    <w:rsid w:val="00C0024A"/>
    <w:rsid w:val="00C0059B"/>
    <w:rsid w:val="00C00AD1"/>
    <w:rsid w:val="00C01598"/>
    <w:rsid w:val="00C04895"/>
    <w:rsid w:val="00C0697F"/>
    <w:rsid w:val="00C07E99"/>
    <w:rsid w:val="00C10BA4"/>
    <w:rsid w:val="00C10F05"/>
    <w:rsid w:val="00C11243"/>
    <w:rsid w:val="00C1124B"/>
    <w:rsid w:val="00C12DE6"/>
    <w:rsid w:val="00C135C3"/>
    <w:rsid w:val="00C14281"/>
    <w:rsid w:val="00C1600F"/>
    <w:rsid w:val="00C16CAE"/>
    <w:rsid w:val="00C17968"/>
    <w:rsid w:val="00C20FFB"/>
    <w:rsid w:val="00C23C14"/>
    <w:rsid w:val="00C24824"/>
    <w:rsid w:val="00C319C0"/>
    <w:rsid w:val="00C35755"/>
    <w:rsid w:val="00C40CCD"/>
    <w:rsid w:val="00C4295A"/>
    <w:rsid w:val="00C4386F"/>
    <w:rsid w:val="00C44E8B"/>
    <w:rsid w:val="00C46B4A"/>
    <w:rsid w:val="00C47AEB"/>
    <w:rsid w:val="00C50D74"/>
    <w:rsid w:val="00C53357"/>
    <w:rsid w:val="00C6031A"/>
    <w:rsid w:val="00C6217D"/>
    <w:rsid w:val="00C6262E"/>
    <w:rsid w:val="00C65A0D"/>
    <w:rsid w:val="00C67ECD"/>
    <w:rsid w:val="00C710C6"/>
    <w:rsid w:val="00C71BBC"/>
    <w:rsid w:val="00C7508E"/>
    <w:rsid w:val="00C75E35"/>
    <w:rsid w:val="00C764DF"/>
    <w:rsid w:val="00C768FD"/>
    <w:rsid w:val="00C8067A"/>
    <w:rsid w:val="00C80A6B"/>
    <w:rsid w:val="00C84BAB"/>
    <w:rsid w:val="00C91091"/>
    <w:rsid w:val="00C936B9"/>
    <w:rsid w:val="00C94C90"/>
    <w:rsid w:val="00C95CC1"/>
    <w:rsid w:val="00C97869"/>
    <w:rsid w:val="00CA75F4"/>
    <w:rsid w:val="00CB164D"/>
    <w:rsid w:val="00CB2573"/>
    <w:rsid w:val="00CB2E12"/>
    <w:rsid w:val="00CB3F6E"/>
    <w:rsid w:val="00CC2967"/>
    <w:rsid w:val="00CC37C5"/>
    <w:rsid w:val="00CC3A0D"/>
    <w:rsid w:val="00CC51B2"/>
    <w:rsid w:val="00CC522B"/>
    <w:rsid w:val="00CC5E8F"/>
    <w:rsid w:val="00CD2C62"/>
    <w:rsid w:val="00CE21DA"/>
    <w:rsid w:val="00CF17B0"/>
    <w:rsid w:val="00CF25C6"/>
    <w:rsid w:val="00CF27C5"/>
    <w:rsid w:val="00CF4B34"/>
    <w:rsid w:val="00CF57A4"/>
    <w:rsid w:val="00CF7CE9"/>
    <w:rsid w:val="00D00EF7"/>
    <w:rsid w:val="00D0107D"/>
    <w:rsid w:val="00D01418"/>
    <w:rsid w:val="00D0274B"/>
    <w:rsid w:val="00D1103F"/>
    <w:rsid w:val="00D129A6"/>
    <w:rsid w:val="00D14FB6"/>
    <w:rsid w:val="00D16665"/>
    <w:rsid w:val="00D17D69"/>
    <w:rsid w:val="00D247ED"/>
    <w:rsid w:val="00D25827"/>
    <w:rsid w:val="00D26879"/>
    <w:rsid w:val="00D3168F"/>
    <w:rsid w:val="00D31B46"/>
    <w:rsid w:val="00D32384"/>
    <w:rsid w:val="00D3289A"/>
    <w:rsid w:val="00D32D77"/>
    <w:rsid w:val="00D3542E"/>
    <w:rsid w:val="00D36637"/>
    <w:rsid w:val="00D37394"/>
    <w:rsid w:val="00D40B83"/>
    <w:rsid w:val="00D41122"/>
    <w:rsid w:val="00D419D8"/>
    <w:rsid w:val="00D4242D"/>
    <w:rsid w:val="00D43F3D"/>
    <w:rsid w:val="00D451F2"/>
    <w:rsid w:val="00D51388"/>
    <w:rsid w:val="00D516A3"/>
    <w:rsid w:val="00D51DDD"/>
    <w:rsid w:val="00D5413A"/>
    <w:rsid w:val="00D54BDF"/>
    <w:rsid w:val="00D57238"/>
    <w:rsid w:val="00D57F0D"/>
    <w:rsid w:val="00D61E1F"/>
    <w:rsid w:val="00D62CE8"/>
    <w:rsid w:val="00D70C1A"/>
    <w:rsid w:val="00D71491"/>
    <w:rsid w:val="00D71503"/>
    <w:rsid w:val="00D73DC5"/>
    <w:rsid w:val="00D74A77"/>
    <w:rsid w:val="00D75A82"/>
    <w:rsid w:val="00D7748F"/>
    <w:rsid w:val="00D83314"/>
    <w:rsid w:val="00D862A1"/>
    <w:rsid w:val="00D9076B"/>
    <w:rsid w:val="00D93CA5"/>
    <w:rsid w:val="00D9454F"/>
    <w:rsid w:val="00D95C63"/>
    <w:rsid w:val="00D97152"/>
    <w:rsid w:val="00DA3C8B"/>
    <w:rsid w:val="00DA3E90"/>
    <w:rsid w:val="00DA439F"/>
    <w:rsid w:val="00DA5936"/>
    <w:rsid w:val="00DA5CA4"/>
    <w:rsid w:val="00DA5E1D"/>
    <w:rsid w:val="00DA7279"/>
    <w:rsid w:val="00DB1AEB"/>
    <w:rsid w:val="00DC06DF"/>
    <w:rsid w:val="00DC525B"/>
    <w:rsid w:val="00DC5C3B"/>
    <w:rsid w:val="00DC6E30"/>
    <w:rsid w:val="00DC7AE1"/>
    <w:rsid w:val="00DC7D7D"/>
    <w:rsid w:val="00DD49EA"/>
    <w:rsid w:val="00DD612C"/>
    <w:rsid w:val="00DD6EC4"/>
    <w:rsid w:val="00DE33B8"/>
    <w:rsid w:val="00DE6945"/>
    <w:rsid w:val="00DE75F1"/>
    <w:rsid w:val="00DE7A0B"/>
    <w:rsid w:val="00DF1ADA"/>
    <w:rsid w:val="00DF443E"/>
    <w:rsid w:val="00DF4C08"/>
    <w:rsid w:val="00DF59C2"/>
    <w:rsid w:val="00DF664B"/>
    <w:rsid w:val="00DF7B02"/>
    <w:rsid w:val="00E01DEF"/>
    <w:rsid w:val="00E02BD9"/>
    <w:rsid w:val="00E03375"/>
    <w:rsid w:val="00E03525"/>
    <w:rsid w:val="00E04688"/>
    <w:rsid w:val="00E04F8C"/>
    <w:rsid w:val="00E05A3B"/>
    <w:rsid w:val="00E06E94"/>
    <w:rsid w:val="00E12451"/>
    <w:rsid w:val="00E13228"/>
    <w:rsid w:val="00E13552"/>
    <w:rsid w:val="00E15AC8"/>
    <w:rsid w:val="00E2641C"/>
    <w:rsid w:val="00E26C41"/>
    <w:rsid w:val="00E2768E"/>
    <w:rsid w:val="00E27C38"/>
    <w:rsid w:val="00E31802"/>
    <w:rsid w:val="00E36677"/>
    <w:rsid w:val="00E40844"/>
    <w:rsid w:val="00E416DE"/>
    <w:rsid w:val="00E427CF"/>
    <w:rsid w:val="00E45249"/>
    <w:rsid w:val="00E4531F"/>
    <w:rsid w:val="00E46537"/>
    <w:rsid w:val="00E5096A"/>
    <w:rsid w:val="00E53C7E"/>
    <w:rsid w:val="00E55A15"/>
    <w:rsid w:val="00E568D3"/>
    <w:rsid w:val="00E622EA"/>
    <w:rsid w:val="00E62B72"/>
    <w:rsid w:val="00E62D41"/>
    <w:rsid w:val="00E639F0"/>
    <w:rsid w:val="00E67712"/>
    <w:rsid w:val="00E72F7A"/>
    <w:rsid w:val="00E7326A"/>
    <w:rsid w:val="00E73E33"/>
    <w:rsid w:val="00E76720"/>
    <w:rsid w:val="00E80C6A"/>
    <w:rsid w:val="00E90D94"/>
    <w:rsid w:val="00E91E6B"/>
    <w:rsid w:val="00E925F9"/>
    <w:rsid w:val="00EA4768"/>
    <w:rsid w:val="00EA7688"/>
    <w:rsid w:val="00EB07CC"/>
    <w:rsid w:val="00EB4D66"/>
    <w:rsid w:val="00EB52BD"/>
    <w:rsid w:val="00EB56DF"/>
    <w:rsid w:val="00EB59DC"/>
    <w:rsid w:val="00EC1558"/>
    <w:rsid w:val="00EC1CF3"/>
    <w:rsid w:val="00EC2A10"/>
    <w:rsid w:val="00EC2CCC"/>
    <w:rsid w:val="00EC3280"/>
    <w:rsid w:val="00EC5A27"/>
    <w:rsid w:val="00EC6752"/>
    <w:rsid w:val="00EC7281"/>
    <w:rsid w:val="00ED08B2"/>
    <w:rsid w:val="00ED08E7"/>
    <w:rsid w:val="00ED1763"/>
    <w:rsid w:val="00ED3F09"/>
    <w:rsid w:val="00EE160D"/>
    <w:rsid w:val="00EE4F92"/>
    <w:rsid w:val="00EE610C"/>
    <w:rsid w:val="00EF0574"/>
    <w:rsid w:val="00EF0B82"/>
    <w:rsid w:val="00EF3B8F"/>
    <w:rsid w:val="00EF4699"/>
    <w:rsid w:val="00EF589A"/>
    <w:rsid w:val="00EF624E"/>
    <w:rsid w:val="00EF6B97"/>
    <w:rsid w:val="00EF71F1"/>
    <w:rsid w:val="00EF768E"/>
    <w:rsid w:val="00F0116F"/>
    <w:rsid w:val="00F02D8C"/>
    <w:rsid w:val="00F052CE"/>
    <w:rsid w:val="00F06945"/>
    <w:rsid w:val="00F101DD"/>
    <w:rsid w:val="00F111A0"/>
    <w:rsid w:val="00F11E98"/>
    <w:rsid w:val="00F129DA"/>
    <w:rsid w:val="00F148F7"/>
    <w:rsid w:val="00F1737F"/>
    <w:rsid w:val="00F2010E"/>
    <w:rsid w:val="00F2211F"/>
    <w:rsid w:val="00F23BB7"/>
    <w:rsid w:val="00F243C3"/>
    <w:rsid w:val="00F25D29"/>
    <w:rsid w:val="00F3298A"/>
    <w:rsid w:val="00F34301"/>
    <w:rsid w:val="00F36985"/>
    <w:rsid w:val="00F406C8"/>
    <w:rsid w:val="00F40760"/>
    <w:rsid w:val="00F412DF"/>
    <w:rsid w:val="00F50236"/>
    <w:rsid w:val="00F50E26"/>
    <w:rsid w:val="00F51D68"/>
    <w:rsid w:val="00F530D1"/>
    <w:rsid w:val="00F542C9"/>
    <w:rsid w:val="00F563CB"/>
    <w:rsid w:val="00F6149E"/>
    <w:rsid w:val="00F65818"/>
    <w:rsid w:val="00F67558"/>
    <w:rsid w:val="00F67C10"/>
    <w:rsid w:val="00F73482"/>
    <w:rsid w:val="00F76087"/>
    <w:rsid w:val="00F830B0"/>
    <w:rsid w:val="00F8352E"/>
    <w:rsid w:val="00F83E4D"/>
    <w:rsid w:val="00F85C42"/>
    <w:rsid w:val="00F92D60"/>
    <w:rsid w:val="00F969B3"/>
    <w:rsid w:val="00F96F81"/>
    <w:rsid w:val="00F96F98"/>
    <w:rsid w:val="00F977BB"/>
    <w:rsid w:val="00FA3067"/>
    <w:rsid w:val="00FA32FC"/>
    <w:rsid w:val="00FA3F91"/>
    <w:rsid w:val="00FA4EC0"/>
    <w:rsid w:val="00FB2847"/>
    <w:rsid w:val="00FB383A"/>
    <w:rsid w:val="00FB3F6C"/>
    <w:rsid w:val="00FC11B4"/>
    <w:rsid w:val="00FC2B3C"/>
    <w:rsid w:val="00FC4C89"/>
    <w:rsid w:val="00FC5B76"/>
    <w:rsid w:val="00FD1D76"/>
    <w:rsid w:val="00FD600E"/>
    <w:rsid w:val="00FD6FF6"/>
    <w:rsid w:val="00FD79A9"/>
    <w:rsid w:val="00FE1253"/>
    <w:rsid w:val="00FE1698"/>
    <w:rsid w:val="00FE25EA"/>
    <w:rsid w:val="00FE4028"/>
    <w:rsid w:val="00FE45E6"/>
    <w:rsid w:val="00FE5D5C"/>
    <w:rsid w:val="00FE6CDF"/>
    <w:rsid w:val="00FF14BC"/>
    <w:rsid w:val="00FF3E27"/>
    <w:rsid w:val="00FF4280"/>
    <w:rsid w:val="00FF44FE"/>
    <w:rsid w:val="00FF6C80"/>
    <w:rsid w:val="01CD2F9C"/>
    <w:rsid w:val="02A11E8A"/>
    <w:rsid w:val="07C9567D"/>
    <w:rsid w:val="081A1EC7"/>
    <w:rsid w:val="08713549"/>
    <w:rsid w:val="08B0CD97"/>
    <w:rsid w:val="08E0750B"/>
    <w:rsid w:val="0B931D46"/>
    <w:rsid w:val="1318B7D2"/>
    <w:rsid w:val="1B409A88"/>
    <w:rsid w:val="1EE721C5"/>
    <w:rsid w:val="1FB0C9FF"/>
    <w:rsid w:val="210F8548"/>
    <w:rsid w:val="22330AE9"/>
    <w:rsid w:val="2236A7BE"/>
    <w:rsid w:val="23CD80A4"/>
    <w:rsid w:val="25EBC2F5"/>
    <w:rsid w:val="2E76037C"/>
    <w:rsid w:val="302E4335"/>
    <w:rsid w:val="34AF6C00"/>
    <w:rsid w:val="34C2ED0B"/>
    <w:rsid w:val="3562A978"/>
    <w:rsid w:val="3BEFDF8C"/>
    <w:rsid w:val="3FF74395"/>
    <w:rsid w:val="40B62DD3"/>
    <w:rsid w:val="40C840D4"/>
    <w:rsid w:val="416B5F34"/>
    <w:rsid w:val="454C47CF"/>
    <w:rsid w:val="461F47AD"/>
    <w:rsid w:val="479A82AC"/>
    <w:rsid w:val="47AE1127"/>
    <w:rsid w:val="4C2672C2"/>
    <w:rsid w:val="4D9E2DAA"/>
    <w:rsid w:val="5698D79A"/>
    <w:rsid w:val="5A57DBD3"/>
    <w:rsid w:val="6052662A"/>
    <w:rsid w:val="615B8A7E"/>
    <w:rsid w:val="63E64922"/>
    <w:rsid w:val="646B3B88"/>
    <w:rsid w:val="67F50F35"/>
    <w:rsid w:val="6868A3FD"/>
    <w:rsid w:val="69FC5026"/>
    <w:rsid w:val="6CDC2325"/>
    <w:rsid w:val="708F2155"/>
    <w:rsid w:val="70A203B8"/>
    <w:rsid w:val="73233D11"/>
    <w:rsid w:val="759AFC94"/>
    <w:rsid w:val="78E4E685"/>
    <w:rsid w:val="7AC52FC8"/>
    <w:rsid w:val="7EA53A88"/>
    <w:rsid w:val="7FF3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7805F3"/>
  <w15:chartTrackingRefBased/>
  <w15:docId w15:val="{6F845E9A-EC53-447F-8F41-239CDAB2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F1"/>
    <w:pPr>
      <w:spacing w:after="200" w:line="276" w:lineRule="auto"/>
    </w:pPr>
    <w:rPr>
      <w:rFonts w:ascii="Garet Book" w:eastAsiaTheme="minorEastAsia" w:hAnsi="Garet Book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C78"/>
    <w:pPr>
      <w:keepNext/>
      <w:keepLines/>
      <w:spacing w:before="360" w:after="120"/>
      <w:outlineLvl w:val="0"/>
    </w:pPr>
    <w:rPr>
      <w:rFonts w:eastAsiaTheme="majorEastAsia" w:cstheme="majorBidi"/>
      <w:b/>
      <w:color w:val="325F53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269"/>
    <w:pPr>
      <w:keepNext/>
      <w:keepLines/>
      <w:spacing w:before="160"/>
      <w:outlineLvl w:val="1"/>
    </w:pPr>
    <w:rPr>
      <w:rFonts w:eastAsiaTheme="majorEastAsia" w:cstheme="majorBidi"/>
      <w:b/>
      <w:color w:val="325F53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7281"/>
    <w:pPr>
      <w:keepNext/>
      <w:keepLines/>
      <w:spacing w:before="160"/>
      <w:outlineLvl w:val="2"/>
    </w:pPr>
    <w:rPr>
      <w:rFonts w:eastAsiaTheme="majorEastAsia" w:cstheme="majorBidi"/>
      <w:b/>
      <w:color w:val="325F53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C78"/>
    <w:rPr>
      <w:rFonts w:ascii="Garet Book" w:eastAsiaTheme="majorEastAsia" w:hAnsi="Garet Book" w:cstheme="majorBidi"/>
      <w:b/>
      <w:color w:val="325F53"/>
      <w:kern w:val="0"/>
      <w:sz w:val="32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6269"/>
    <w:rPr>
      <w:rFonts w:ascii="Garet Book" w:eastAsiaTheme="majorEastAsia" w:hAnsi="Garet Book" w:cstheme="majorBidi"/>
      <w:b/>
      <w:color w:val="325F53"/>
      <w:kern w:val="0"/>
      <w:sz w:val="28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C7281"/>
    <w:rPr>
      <w:rFonts w:ascii="Garet" w:eastAsiaTheme="majorEastAsia" w:hAnsi="Garet" w:cstheme="majorBidi"/>
      <w:b/>
      <w:color w:val="325F53"/>
      <w:kern w:val="0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19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itle 1,Title I"/>
    <w:basedOn w:val="Normal"/>
    <w:next w:val="Normal"/>
    <w:link w:val="TitleChar"/>
    <w:uiPriority w:val="10"/>
    <w:qFormat/>
    <w:rsid w:val="00FA4EC0"/>
    <w:pPr>
      <w:contextualSpacing/>
    </w:pPr>
    <w:rPr>
      <w:rFonts w:eastAsiaTheme="majorEastAsia" w:cstheme="majorBidi"/>
      <w:b/>
      <w:color w:val="325F53"/>
      <w:spacing w:val="-10"/>
      <w:kern w:val="28"/>
      <w:sz w:val="80"/>
      <w:szCs w:val="56"/>
    </w:rPr>
  </w:style>
  <w:style w:type="character" w:customStyle="1" w:styleId="TitleChar">
    <w:name w:val="Title Char"/>
    <w:aliases w:val="Title 1 Char,Title I Char"/>
    <w:basedOn w:val="DefaultParagraphFont"/>
    <w:link w:val="Title"/>
    <w:uiPriority w:val="10"/>
    <w:rsid w:val="00FA4EC0"/>
    <w:rPr>
      <w:rFonts w:ascii="Garet Book" w:eastAsiaTheme="majorEastAsia" w:hAnsi="Garet Book" w:cstheme="majorBidi"/>
      <w:b/>
      <w:color w:val="325F53"/>
      <w:spacing w:val="-10"/>
      <w:kern w:val="28"/>
      <w:sz w:val="80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1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1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21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191"/>
  </w:style>
  <w:style w:type="paragraph" w:styleId="Footer">
    <w:name w:val="footer"/>
    <w:basedOn w:val="Normal"/>
    <w:link w:val="FooterChar"/>
    <w:uiPriority w:val="99"/>
    <w:unhideWhenUsed/>
    <w:rsid w:val="003121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191"/>
  </w:style>
  <w:style w:type="character" w:styleId="PageNumber">
    <w:name w:val="page number"/>
    <w:basedOn w:val="DefaultParagraphFont"/>
    <w:uiPriority w:val="99"/>
    <w:semiHidden/>
    <w:unhideWhenUsed/>
    <w:rsid w:val="00312191"/>
  </w:style>
  <w:style w:type="paragraph" w:styleId="BodyText">
    <w:name w:val="Body Text"/>
    <w:basedOn w:val="Normal"/>
    <w:link w:val="BodyTextChar"/>
    <w:uiPriority w:val="1"/>
    <w:qFormat/>
    <w:rsid w:val="009111A0"/>
  </w:style>
  <w:style w:type="character" w:customStyle="1" w:styleId="BodyTextChar">
    <w:name w:val="Body Text Char"/>
    <w:basedOn w:val="DefaultParagraphFont"/>
    <w:link w:val="BodyText"/>
    <w:uiPriority w:val="1"/>
    <w:rsid w:val="009111A0"/>
    <w:rPr>
      <w:rFonts w:ascii="Garet" w:eastAsia="Garet" w:hAnsi="Garet" w:cs="Garet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D05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5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12C5"/>
    <w:rPr>
      <w:rFonts w:ascii="Garet" w:eastAsia="Garet" w:hAnsi="Garet" w:cs="Garet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01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2C5"/>
    <w:rPr>
      <w:rFonts w:ascii="Garet" w:eastAsia="Garet" w:hAnsi="Garet" w:cs="Garet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C5"/>
    <w:rPr>
      <w:rFonts w:ascii="Garet" w:eastAsia="Garet" w:hAnsi="Garet" w:cs="Garet"/>
      <w:b/>
      <w:bCs/>
      <w:kern w:val="0"/>
      <w:sz w:val="20"/>
      <w:szCs w:val="20"/>
      <w:lang w:val="en-US"/>
      <w14:ligatures w14:val="none"/>
    </w:rPr>
  </w:style>
  <w:style w:type="paragraph" w:customStyle="1" w:styleId="TitleII">
    <w:name w:val="Title II"/>
    <w:basedOn w:val="Normal"/>
    <w:qFormat/>
    <w:rsid w:val="00AC18D8"/>
    <w:rPr>
      <w:b/>
      <w:bCs/>
      <w:color w:val="335F54"/>
      <w:spacing w:val="-47"/>
      <w:w w:val="105"/>
      <w:sz w:val="43"/>
    </w:rPr>
  </w:style>
  <w:style w:type="paragraph" w:customStyle="1" w:styleId="Citations">
    <w:name w:val="Citations"/>
    <w:basedOn w:val="Normal"/>
    <w:qFormat/>
    <w:rsid w:val="00FC2B3C"/>
    <w:rPr>
      <w:b/>
      <w:bCs/>
      <w:i/>
      <w:iCs/>
      <w:color w:val="335F53"/>
      <w:sz w:val="24"/>
      <w:szCs w:val="24"/>
    </w:rPr>
  </w:style>
  <w:style w:type="paragraph" w:customStyle="1" w:styleId="Standardfettgrn">
    <w:name w:val="Standardfettgrün"/>
    <w:basedOn w:val="Normal"/>
    <w:link w:val="StandardfettgrnZchn"/>
    <w:qFormat/>
    <w:rsid w:val="00165AE7"/>
    <w:rPr>
      <w:b/>
      <w:bCs/>
      <w:color w:val="366156"/>
    </w:rPr>
  </w:style>
  <w:style w:type="character" w:customStyle="1" w:styleId="StandardfettgrnZchn">
    <w:name w:val="Standardfettgrün Zchn"/>
    <w:basedOn w:val="DefaultParagraphFont"/>
    <w:link w:val="Standardfettgrn"/>
    <w:rsid w:val="00667ADA"/>
    <w:rPr>
      <w:rFonts w:ascii="Garet" w:eastAsia="Garet" w:hAnsi="Garet" w:cs="Garet"/>
      <w:b/>
      <w:bCs/>
      <w:color w:val="366156"/>
      <w:kern w:val="0"/>
      <w:sz w:val="22"/>
      <w:szCs w:val="22"/>
      <w:lang w:val="en-US"/>
      <w14:ligatures w14:val="none"/>
    </w:rPr>
  </w:style>
  <w:style w:type="paragraph" w:customStyle="1" w:styleId="References">
    <w:name w:val="References"/>
    <w:basedOn w:val="Normal"/>
    <w:qFormat/>
    <w:rsid w:val="004F3818"/>
    <w:pPr>
      <w:ind w:left="425" w:hanging="425"/>
    </w:pPr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2A387E"/>
    <w:rPr>
      <w:b/>
      <w:bCs/>
    </w:rPr>
  </w:style>
  <w:style w:type="character" w:customStyle="1" w:styleId="apple-converted-space">
    <w:name w:val="apple-converted-space"/>
    <w:basedOn w:val="DefaultParagraphFont"/>
    <w:rsid w:val="002A387E"/>
  </w:style>
  <w:style w:type="character" w:customStyle="1" w:styleId="s1">
    <w:name w:val="s1"/>
    <w:basedOn w:val="DefaultParagraphFont"/>
    <w:rsid w:val="00E90D94"/>
  </w:style>
  <w:style w:type="character" w:styleId="Mention">
    <w:name w:val="Mention"/>
    <w:basedOn w:val="DefaultParagraphFont"/>
    <w:uiPriority w:val="99"/>
    <w:unhideWhenUsed/>
    <w:rsid w:val="00AE16F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C7281"/>
    <w:rPr>
      <w:i/>
      <w:iCs/>
    </w:rPr>
  </w:style>
  <w:style w:type="character" w:customStyle="1" w:styleId="apple-tab-span">
    <w:name w:val="apple-tab-span"/>
    <w:basedOn w:val="DefaultParagraphFont"/>
    <w:rsid w:val="00C84BAB"/>
  </w:style>
  <w:style w:type="character" w:styleId="FollowedHyperlink">
    <w:name w:val="FollowedHyperlink"/>
    <w:basedOn w:val="DefaultParagraphFont"/>
    <w:uiPriority w:val="99"/>
    <w:semiHidden/>
    <w:unhideWhenUsed/>
    <w:rsid w:val="00080D3B"/>
    <w:rPr>
      <w:color w:val="96607D" w:themeColor="followedHyperlink"/>
      <w:u w:val="single"/>
    </w:rPr>
  </w:style>
  <w:style w:type="character" w:customStyle="1" w:styleId="s2">
    <w:name w:val="s2"/>
    <w:basedOn w:val="DefaultParagraphFont"/>
    <w:rsid w:val="000073C6"/>
  </w:style>
  <w:style w:type="paragraph" w:customStyle="1" w:styleId="p5">
    <w:name w:val="p5"/>
    <w:basedOn w:val="Normal"/>
    <w:rsid w:val="0000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6">
    <w:name w:val="p6"/>
    <w:basedOn w:val="Normal"/>
    <w:rsid w:val="0000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1">
    <w:name w:val="p1"/>
    <w:basedOn w:val="Normal"/>
    <w:rsid w:val="0007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D5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2E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4">
    <w:name w:val="p4"/>
    <w:basedOn w:val="Normal"/>
    <w:rsid w:val="002E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0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13485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1348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Bullet">
    <w:name w:val="List Bullet"/>
    <w:basedOn w:val="Normal"/>
    <w:uiPriority w:val="99"/>
    <w:unhideWhenUsed/>
    <w:rsid w:val="00D9076B"/>
    <w:pPr>
      <w:numPr>
        <w:numId w:val="9"/>
      </w:numPr>
      <w:contextualSpacing/>
    </w:pPr>
    <w:rPr>
      <w:rFonts w:asciiTheme="minorHAnsi" w:hAnsiTheme="minorHAnsi"/>
    </w:rPr>
  </w:style>
  <w:style w:type="table" w:styleId="LightList-Accent1">
    <w:name w:val="Light List Accent 1"/>
    <w:basedOn w:val="TableNormal"/>
    <w:uiPriority w:val="61"/>
    <w:rsid w:val="00FF6C80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PlainTable4">
    <w:name w:val="Plain Table 4"/>
    <w:basedOn w:val="TableNormal"/>
    <w:uiPriority w:val="44"/>
    <w:rsid w:val="009F71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un4GirlsRights@zinduka-ev.org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usheimlich/Desktop/Zinduka_Word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89E517CAD4645B5154F6BF2B585CE" ma:contentTypeVersion="13" ma:contentTypeDescription="Create a new document." ma:contentTypeScope="" ma:versionID="5167890b3ee587d764ba1626a591b51d">
  <xsd:schema xmlns:xsd="http://www.w3.org/2001/XMLSchema" xmlns:xs="http://www.w3.org/2001/XMLSchema" xmlns:p="http://schemas.microsoft.com/office/2006/metadata/properties" xmlns:ns2="5c427c51-65bf-4df6-aa03-1b4fec271d89" xmlns:ns3="94d26b06-7a46-45e1-af92-5b42ec24b734" targetNamespace="http://schemas.microsoft.com/office/2006/metadata/properties" ma:root="true" ma:fieldsID="7937f303cde139ef3aae048af1c6ba33" ns2:_="" ns3:_="">
    <xsd:import namespace="5c427c51-65bf-4df6-aa03-1b4fec271d89"/>
    <xsd:import namespace="94d26b06-7a46-45e1-af92-5b42ec24b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27c51-65bf-4df6-aa03-1b4fec27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4698e2-4398-466b-8c51-f64e3094c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6b06-7a46-45e1-af92-5b42ec24b7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a1cf15-c8c3-4e45-9c78-e4c6ed6ecb64}" ma:internalName="TaxCatchAll" ma:showField="CatchAllData" ma:web="94d26b06-7a46-45e1-af92-5b42ec24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427c51-65bf-4df6-aa03-1b4fec271d89">
      <Terms xmlns="http://schemas.microsoft.com/office/infopath/2007/PartnerControls"/>
    </lcf76f155ced4ddcb4097134ff3c332f>
    <TaxCatchAll xmlns="94d26b06-7a46-45e1-af92-5b42ec24b7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130B9-9A90-4639-9AF1-DE570158A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27c51-65bf-4df6-aa03-1b4fec271d89"/>
    <ds:schemaRef ds:uri="94d26b06-7a46-45e1-af92-5b42ec24b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D1349-FEA1-4499-9BFB-108C835AC17D}">
  <ds:schemaRefs>
    <ds:schemaRef ds:uri="http://schemas.microsoft.com/office/2006/metadata/properties"/>
    <ds:schemaRef ds:uri="http://schemas.microsoft.com/office/infopath/2007/PartnerControls"/>
    <ds:schemaRef ds:uri="5c427c51-65bf-4df6-aa03-1b4fec271d89"/>
    <ds:schemaRef ds:uri="94d26b06-7a46-45e1-af92-5b42ec24b734"/>
  </ds:schemaRefs>
</ds:datastoreItem>
</file>

<file path=customXml/itemProps3.xml><?xml version="1.0" encoding="utf-8"?>
<ds:datastoreItem xmlns:ds="http://schemas.openxmlformats.org/officeDocument/2006/customXml" ds:itemID="{6E2AD79E-C6DE-EA44-A954-1DBBD8AB78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416BA6-DC4F-49EF-9B66-DEB024F63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Zinduka_Word_Template.dotx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Heimlich</dc:creator>
  <cp:keywords/>
  <dc:description/>
  <cp:lastModifiedBy>Marius Heimlich</cp:lastModifiedBy>
  <cp:revision>38</cp:revision>
  <cp:lastPrinted>2025-03-28T06:13:00Z</cp:lastPrinted>
  <dcterms:created xsi:type="dcterms:W3CDTF">2025-12-04T18:17:00Z</dcterms:created>
  <dcterms:modified xsi:type="dcterms:W3CDTF">2026-01-09T16:20:00Z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0x01010056E89E517CAD4645B5154F6BF2B585CE</vt:lpwstr>
  </property>
  <property fmtid="{D5CDD505-2E9C-101B-9397-08002B2CF9AE}" pid="3" name="MediaServiceImageTags">
    <vt:lpwstr/>
  </property>
</Properties>
</file>